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4241705"/>
        <w:docPartObj>
          <w:docPartGallery w:val="Cover Pages"/>
          <w:docPartUnique/>
        </w:docPartObj>
      </w:sdtPr>
      <w:sdtContent>
        <w:p w14:paraId="14EE71F3" w14:textId="77777777" w:rsidR="00451F2B" w:rsidRDefault="00451F2B" w:rsidP="00452FBA">
          <w:pPr>
            <w:pStyle w:val="EABNormal"/>
          </w:pPr>
          <w:r>
            <w:rPr>
              <w:noProof/>
            </w:rPr>
            <w:drawing>
              <wp:anchor distT="0" distB="0" distL="114300" distR="114300" simplePos="0" relativeHeight="251683840" behindDoc="1" locked="0" layoutInCell="1" allowOverlap="1" wp14:anchorId="6905C6FA" wp14:editId="1DAF5B36">
                <wp:simplePos x="0" y="0"/>
                <wp:positionH relativeFrom="page">
                  <wp:posOffset>0</wp:posOffset>
                </wp:positionH>
                <wp:positionV relativeFrom="page">
                  <wp:posOffset>0</wp:posOffset>
                </wp:positionV>
                <wp:extent cx="7773035" cy="10057765"/>
                <wp:effectExtent l="0" t="0" r="0" b="635"/>
                <wp:wrapNone/>
                <wp:docPr id="1896" name="Picture 18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8"/>
                        <a:stretch>
                          <a:fillRect/>
                        </a:stretch>
                      </pic:blipFill>
                      <pic:spPr>
                        <a:xfrm>
                          <a:off x="0" y="0"/>
                          <a:ext cx="7773035" cy="10057765"/>
                        </a:xfrm>
                        <a:prstGeom prst="rect">
                          <a:avLst/>
                        </a:prstGeom>
                      </pic:spPr>
                    </pic:pic>
                  </a:graphicData>
                </a:graphic>
                <wp14:sizeRelH relativeFrom="page">
                  <wp14:pctWidth>0</wp14:pctWidth>
                </wp14:sizeRelH>
                <wp14:sizeRelV relativeFrom="page">
                  <wp14:pctHeight>0</wp14:pctHeight>
                </wp14:sizeRelV>
              </wp:anchor>
            </w:drawing>
          </w:r>
        </w:p>
        <w:p w14:paraId="1A9633AC" w14:textId="77777777" w:rsidR="00451F2B" w:rsidRDefault="00451F2B" w:rsidP="00452FBA">
          <w:pPr>
            <w:pStyle w:val="EABNormal"/>
          </w:pPr>
          <w:r>
            <w:rPr>
              <w:noProof/>
            </w:rPr>
            <w:drawing>
              <wp:anchor distT="0" distB="0" distL="114300" distR="114300" simplePos="0" relativeHeight="251684864" behindDoc="0" locked="0" layoutInCell="1" allowOverlap="1" wp14:anchorId="6B4AD9CA" wp14:editId="79A1F74F">
                <wp:simplePos x="0" y="0"/>
                <wp:positionH relativeFrom="column">
                  <wp:posOffset>-85852</wp:posOffset>
                </wp:positionH>
                <wp:positionV relativeFrom="paragraph">
                  <wp:posOffset>74930</wp:posOffset>
                </wp:positionV>
                <wp:extent cx="1682115" cy="645795"/>
                <wp:effectExtent l="0" t="0" r="0" b="1905"/>
                <wp:wrapNone/>
                <wp:docPr id="1897" name="Picture 1897" descr="E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 name="Picture 1897" descr="EAB logo"/>
                        <pic:cNvPicPr/>
                      </pic:nvPicPr>
                      <pic:blipFill>
                        <a:blip r:embed="rId9"/>
                        <a:stretch>
                          <a:fillRect/>
                        </a:stretch>
                      </pic:blipFill>
                      <pic:spPr>
                        <a:xfrm>
                          <a:off x="0" y="0"/>
                          <a:ext cx="1682115" cy="645795"/>
                        </a:xfrm>
                        <a:prstGeom prst="rect">
                          <a:avLst/>
                        </a:prstGeom>
                      </pic:spPr>
                    </pic:pic>
                  </a:graphicData>
                </a:graphic>
              </wp:anchor>
            </w:drawing>
          </w:r>
        </w:p>
        <w:p w14:paraId="0F491066" w14:textId="77777777" w:rsidR="00451F2B" w:rsidRDefault="00451F2B" w:rsidP="00452FBA">
          <w:pPr>
            <w:pStyle w:val="EABNormal"/>
          </w:pPr>
        </w:p>
        <w:p w14:paraId="0106D467" w14:textId="77777777" w:rsidR="00451F2B" w:rsidRDefault="00451F2B" w:rsidP="00452FBA">
          <w:pPr>
            <w:pStyle w:val="EABNormal"/>
          </w:pPr>
        </w:p>
        <w:p w14:paraId="7E0F217F" w14:textId="77777777" w:rsidR="00451F2B" w:rsidRDefault="00451F2B" w:rsidP="00452FBA">
          <w:pPr>
            <w:pStyle w:val="EABNormal"/>
          </w:pPr>
        </w:p>
        <w:p w14:paraId="2584FA2E" w14:textId="77777777" w:rsidR="00451F2B" w:rsidRDefault="00451F2B" w:rsidP="00452FBA">
          <w:pPr>
            <w:pStyle w:val="EABNormal"/>
          </w:pPr>
        </w:p>
        <w:p w14:paraId="797E6B15" w14:textId="77777777" w:rsidR="00451F2B" w:rsidRDefault="00451F2B" w:rsidP="00452FBA">
          <w:pPr>
            <w:pStyle w:val="EABNormal"/>
          </w:pPr>
        </w:p>
        <w:p w14:paraId="01DF0390" w14:textId="77777777" w:rsidR="00451F2B" w:rsidRDefault="00451F2B" w:rsidP="00452FBA">
          <w:pPr>
            <w:pStyle w:val="EABNormal"/>
          </w:pPr>
        </w:p>
        <w:p w14:paraId="63985366" w14:textId="77777777" w:rsidR="00451F2B" w:rsidRDefault="00451F2B" w:rsidP="00452FBA">
          <w:pPr>
            <w:pStyle w:val="EABNormal"/>
          </w:pPr>
        </w:p>
        <w:p w14:paraId="65C450B6" w14:textId="77777777" w:rsidR="00451F2B" w:rsidRDefault="00451F2B" w:rsidP="00452FBA">
          <w:pPr>
            <w:pStyle w:val="EABNormal"/>
          </w:pPr>
        </w:p>
        <w:p w14:paraId="37595319" w14:textId="77777777" w:rsidR="00451F2B" w:rsidRDefault="00451F2B" w:rsidP="00452FBA">
          <w:pPr>
            <w:pStyle w:val="EABNormal"/>
          </w:pPr>
        </w:p>
        <w:p w14:paraId="78D5BF05" w14:textId="77777777" w:rsidR="00451F2B" w:rsidRDefault="00451F2B" w:rsidP="00452FBA">
          <w:pPr>
            <w:pStyle w:val="EABNormal"/>
          </w:pPr>
        </w:p>
        <w:p w14:paraId="3B0E13F5" w14:textId="77777777" w:rsidR="00451F2B" w:rsidRDefault="00451F2B" w:rsidP="00452FBA">
          <w:pPr>
            <w:pStyle w:val="EABNormal"/>
          </w:pPr>
        </w:p>
        <w:p w14:paraId="262082A2" w14:textId="77777777" w:rsidR="00451F2B" w:rsidRDefault="00451F2B" w:rsidP="00452FBA">
          <w:pPr>
            <w:pStyle w:val="EABNormal"/>
          </w:pPr>
        </w:p>
        <w:tbl>
          <w:tblPr>
            <w:tblStyle w:val="TableGridLight"/>
            <w:tblpPr w:vertAnchor="page" w:horzAnchor="page" w:tblpX="1" w:tblpY="3788"/>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339"/>
            <w:gridCol w:w="8496"/>
          </w:tblGrid>
          <w:tr w:rsidR="00451F2B" w:rsidRPr="00E52169" w14:paraId="34657005" w14:textId="77777777" w:rsidTr="0062271E">
            <w:trPr>
              <w:trHeight w:val="2880"/>
            </w:trPr>
            <w:tc>
              <w:tcPr>
                <w:tcW w:w="1339" w:type="dxa"/>
              </w:tcPr>
              <w:p w14:paraId="48405884" w14:textId="07050AEB" w:rsidR="00451F2B" w:rsidRPr="00E52169" w:rsidRDefault="00451F2B" w:rsidP="00E52169">
                <w:pPr>
                  <w:pStyle w:val="EABNormal"/>
                  <w:rPr>
                    <w:rFonts w:asciiTheme="majorHAnsi" w:hAnsiTheme="majorHAnsi"/>
                    <w:sz w:val="60"/>
                    <w:szCs w:val="60"/>
                  </w:rPr>
                </w:pPr>
              </w:p>
            </w:tc>
            <w:tc>
              <w:tcPr>
                <w:tcW w:w="8496" w:type="dxa"/>
                <w:tcMar>
                  <w:bottom w:w="360" w:type="dxa"/>
                </w:tcMar>
                <w:vAlign w:val="bottom"/>
              </w:tcPr>
              <w:p w14:paraId="6790ADB9" w14:textId="2A96CC23" w:rsidR="00451F2B" w:rsidRPr="00E52169" w:rsidRDefault="00E71E6A" w:rsidP="00E52169">
                <w:pPr>
                  <w:pStyle w:val="EABNormal"/>
                  <w:rPr>
                    <w:b/>
                    <w:bCs/>
                    <w:sz w:val="60"/>
                    <w:szCs w:val="60"/>
                  </w:rPr>
                </w:pPr>
                <w:r>
                  <w:rPr>
                    <w:rFonts w:asciiTheme="majorHAnsi" w:hAnsiTheme="majorHAnsi"/>
                    <w:b/>
                    <w:bCs/>
                    <w:sz w:val="60"/>
                    <w:szCs w:val="60"/>
                  </w:rPr>
                  <w:t>Navigate Administrator Guidebook</w:t>
                </w:r>
              </w:p>
            </w:tc>
          </w:tr>
          <w:tr w:rsidR="00451F2B" w:rsidRPr="00E52169" w14:paraId="65425294" w14:textId="77777777" w:rsidTr="00F410EB">
            <w:trPr>
              <w:trHeight w:val="1296"/>
            </w:trPr>
            <w:tc>
              <w:tcPr>
                <w:tcW w:w="1339" w:type="dxa"/>
              </w:tcPr>
              <w:p w14:paraId="3287332E" w14:textId="77777777" w:rsidR="00451F2B" w:rsidRPr="00E52169" w:rsidRDefault="00451F2B" w:rsidP="00E52169">
                <w:pPr>
                  <w:pStyle w:val="EABNormal"/>
                  <w:rPr>
                    <w:sz w:val="28"/>
                    <w:szCs w:val="28"/>
                  </w:rPr>
                </w:pPr>
              </w:p>
            </w:tc>
            <w:tc>
              <w:tcPr>
                <w:tcW w:w="8496" w:type="dxa"/>
                <w:tcMar>
                  <w:top w:w="144" w:type="dxa"/>
                </w:tcMar>
              </w:tcPr>
              <w:p w14:paraId="07C32A81" w14:textId="762223EB" w:rsidR="00451F2B" w:rsidRPr="00E52169" w:rsidRDefault="00451F2B" w:rsidP="00E52169">
                <w:pPr>
                  <w:pStyle w:val="EABNormal"/>
                  <w:rPr>
                    <w:sz w:val="28"/>
                    <w:szCs w:val="28"/>
                  </w:rPr>
                </w:pPr>
              </w:p>
            </w:tc>
          </w:tr>
        </w:tbl>
        <w:p w14:paraId="3C66EF0D" w14:textId="77777777" w:rsidR="00451F2B" w:rsidRDefault="00451F2B" w:rsidP="00452FBA">
          <w:pPr>
            <w:pStyle w:val="EABNormal"/>
          </w:pPr>
        </w:p>
        <w:p w14:paraId="53EDA628" w14:textId="77777777" w:rsidR="00451F2B" w:rsidRDefault="00451F2B" w:rsidP="00452FBA">
          <w:pPr>
            <w:pStyle w:val="EABNormal"/>
          </w:pPr>
        </w:p>
        <w:p w14:paraId="5F0C1D9A" w14:textId="071D80FA" w:rsidR="00451F2B" w:rsidRDefault="00451F2B" w:rsidP="00452FBA">
          <w:pPr>
            <w:pStyle w:val="EABNormal"/>
          </w:pPr>
        </w:p>
        <w:p w14:paraId="6ED88B50" w14:textId="77777777" w:rsidR="00451F2B" w:rsidRDefault="00451F2B" w:rsidP="00452FBA">
          <w:pPr>
            <w:pStyle w:val="EABNormal"/>
          </w:pPr>
        </w:p>
        <w:p w14:paraId="04656B43" w14:textId="77777777" w:rsidR="00451F2B" w:rsidRDefault="00451F2B" w:rsidP="00452FBA">
          <w:pPr>
            <w:pStyle w:val="EABNormal"/>
          </w:pPr>
        </w:p>
        <w:p w14:paraId="41D08BBB" w14:textId="77777777" w:rsidR="00451F2B" w:rsidRDefault="00451F2B" w:rsidP="00745A5B">
          <w:pPr>
            <w:tabs>
              <w:tab w:val="left" w:pos="1186"/>
            </w:tabs>
            <w:spacing w:after="160" w:line="259" w:lineRule="auto"/>
          </w:pPr>
          <w:r>
            <w:tab/>
          </w:r>
        </w:p>
        <w:p w14:paraId="788D6D15" w14:textId="77777777" w:rsidR="00451F2B" w:rsidRDefault="00451F2B">
          <w:pPr>
            <w:spacing w:after="160" w:line="259" w:lineRule="auto"/>
          </w:pPr>
          <w:r>
            <w:br w:type="page"/>
          </w:r>
        </w:p>
      </w:sdtContent>
    </w:sdt>
    <w:p w14:paraId="0324CF79" w14:textId="77777777" w:rsidR="00623F57" w:rsidRDefault="00623F57" w:rsidP="00623F57">
      <w:pPr>
        <w:pStyle w:val="Heading1"/>
      </w:pPr>
      <w:bookmarkStart w:id="0" w:name="_Toc116405737"/>
      <w:r>
        <w:lastRenderedPageBreak/>
        <w:t>Introduction</w:t>
      </w:r>
      <w:bookmarkEnd w:id="0"/>
      <w:r>
        <w:t xml:space="preserve"> </w:t>
      </w:r>
    </w:p>
    <w:p w14:paraId="3638018A" w14:textId="3B037F70" w:rsidR="00623F57" w:rsidRDefault="00623F57" w:rsidP="00623F57">
      <w:r>
        <w:t xml:space="preserve">Welcome to your Navigate Administrator Guidebook, a tool to track the rationale behind foundational Navigate decisions. It </w:t>
      </w:r>
      <w:r w:rsidR="000D53FB">
        <w:t xml:space="preserve">is a </w:t>
      </w:r>
      <w:r>
        <w:t>recorded history</w:t>
      </w:r>
      <w:r w:rsidR="000D53FB">
        <w:t xml:space="preserve"> and dynamic document, used to codify the process of maintaining and expanding Navigate.</w:t>
      </w:r>
    </w:p>
    <w:p w14:paraId="1A902817" w14:textId="0FA36AA0" w:rsidR="00623F57" w:rsidRDefault="00623F57" w:rsidP="00623F57"/>
    <w:p w14:paraId="79AD9405" w14:textId="1BB2AF63" w:rsidR="005A519A" w:rsidRPr="00A83C9B" w:rsidRDefault="00623F57" w:rsidP="00623F57">
      <w:pPr>
        <w:rPr>
          <w:b/>
          <w:bCs/>
        </w:rPr>
      </w:pPr>
      <w:r w:rsidRPr="005A519A">
        <w:rPr>
          <w:b/>
          <w:bCs/>
        </w:rPr>
        <w:t>How to us</w:t>
      </w:r>
      <w:r w:rsidR="005A519A">
        <w:rPr>
          <w:b/>
          <w:bCs/>
        </w:rPr>
        <w:t xml:space="preserve">e: </w:t>
      </w:r>
    </w:p>
    <w:p w14:paraId="325A924F" w14:textId="2656B522" w:rsidR="005A519A" w:rsidRPr="005A519A" w:rsidRDefault="005A519A" w:rsidP="00623F57">
      <w:r>
        <w:t xml:space="preserve">The Navigate Administrator Guidebook </w:t>
      </w:r>
      <w:r w:rsidR="00A83C9B">
        <w:t xml:space="preserve">will cover the topics outlined in the </w:t>
      </w:r>
      <w:r>
        <w:t>Table of Contents below.</w:t>
      </w:r>
      <w:r w:rsidR="0098468F">
        <w:t xml:space="preserve"> </w:t>
      </w:r>
      <w:r>
        <w:t xml:space="preserve">Each </w:t>
      </w:r>
      <w:r w:rsidR="00A83C9B">
        <w:t xml:space="preserve">section will include </w:t>
      </w:r>
      <w:r w:rsidR="007E3D2B">
        <w:t>a set</w:t>
      </w:r>
      <w:r w:rsidR="00A83C9B">
        <w:t xml:space="preserve"> of questions </w:t>
      </w:r>
      <w:r w:rsidR="0098468F">
        <w:t xml:space="preserve">that will guide you as you </w:t>
      </w:r>
      <w:r w:rsidR="00A83C9B">
        <w:t>document decisions that were made for your school.</w:t>
      </w:r>
      <w:r w:rsidR="0098468F">
        <w:t xml:space="preserve"> </w:t>
      </w:r>
      <w:r w:rsidR="00A83C9B">
        <w:t xml:space="preserve">Additionally, you’ll find key audit recommendations and where to learn more from EAB. Complete this document in full and revisit it annually to make updates. Reference this document as needed as you have questions about </w:t>
      </w:r>
      <w:r w:rsidR="007E3D2B">
        <w:t xml:space="preserve">the reasoning behind Navigate process decisions made </w:t>
      </w:r>
      <w:r w:rsidR="00A83C9B">
        <w:t xml:space="preserve">on your campus. </w:t>
      </w:r>
    </w:p>
    <w:p w14:paraId="649EAAE6" w14:textId="1DE9FDBC" w:rsidR="00A06858" w:rsidRDefault="00A06858"/>
    <w:p w14:paraId="3B51F6C2" w14:textId="77777777" w:rsidR="0018450C" w:rsidRDefault="0018450C" w:rsidP="006D27A4">
      <w:pPr>
        <w:spacing w:after="160" w:line="259" w:lineRule="auto"/>
      </w:pPr>
    </w:p>
    <w:sdt>
      <w:sdtPr>
        <w:rPr>
          <w:rFonts w:asciiTheme="minorHAnsi" w:eastAsiaTheme="minorHAnsi" w:hAnsiTheme="minorHAnsi" w:cstheme="minorBidi"/>
          <w:color w:val="333E48" w:themeColor="text1"/>
          <w:sz w:val="18"/>
          <w:szCs w:val="18"/>
        </w:rPr>
        <w:id w:val="1268199220"/>
        <w:docPartObj>
          <w:docPartGallery w:val="Table of Contents"/>
          <w:docPartUnique/>
        </w:docPartObj>
      </w:sdtPr>
      <w:sdtEndPr>
        <w:rPr>
          <w:b/>
          <w:bCs/>
          <w:noProof/>
        </w:rPr>
      </w:sdtEndPr>
      <w:sdtContent>
        <w:p w14:paraId="52743F27" w14:textId="76F98F38" w:rsidR="0018450C" w:rsidRPr="00377DFC" w:rsidRDefault="00377DFC">
          <w:pPr>
            <w:pStyle w:val="TOCHeading"/>
            <w:rPr>
              <w:color w:val="004B87" w:themeColor="accent3"/>
              <w:sz w:val="40"/>
              <w:szCs w:val="40"/>
            </w:rPr>
          </w:pPr>
          <w:r w:rsidRPr="00377DFC">
            <w:rPr>
              <w:color w:val="004B87" w:themeColor="accent3"/>
              <w:sz w:val="40"/>
              <w:szCs w:val="40"/>
            </w:rPr>
            <w:t>Table of Contents</w:t>
          </w:r>
        </w:p>
        <w:p w14:paraId="74F9395C" w14:textId="419D7FC4" w:rsidR="00E75E71" w:rsidRDefault="0018450C">
          <w:pPr>
            <w:pStyle w:val="TOC1"/>
            <w:rPr>
              <w:rFonts w:eastAsiaTheme="minorEastAsia"/>
              <w:b w:val="0"/>
              <w:noProof/>
              <w:color w:val="auto"/>
              <w:sz w:val="22"/>
              <w:szCs w:val="22"/>
            </w:rPr>
          </w:pPr>
          <w:r>
            <w:fldChar w:fldCharType="begin"/>
          </w:r>
          <w:r>
            <w:instrText xml:space="preserve"> TOC \o "1-3" \h \z \u </w:instrText>
          </w:r>
          <w:r>
            <w:fldChar w:fldCharType="separate"/>
          </w:r>
          <w:hyperlink w:anchor="_Toc116405737" w:history="1">
            <w:r w:rsidR="00E75E71" w:rsidRPr="00C64E53">
              <w:rPr>
                <w:rStyle w:val="Hyperlink"/>
                <w:noProof/>
              </w:rPr>
              <w:t>Introduction</w:t>
            </w:r>
            <w:r w:rsidR="00E75E71">
              <w:rPr>
                <w:noProof/>
                <w:webHidden/>
              </w:rPr>
              <w:tab/>
            </w:r>
            <w:r w:rsidR="00E75E71">
              <w:rPr>
                <w:noProof/>
                <w:webHidden/>
              </w:rPr>
              <w:fldChar w:fldCharType="begin"/>
            </w:r>
            <w:r w:rsidR="00E75E71">
              <w:rPr>
                <w:noProof/>
                <w:webHidden/>
              </w:rPr>
              <w:instrText xml:space="preserve"> PAGEREF _Toc116405737 \h </w:instrText>
            </w:r>
            <w:r w:rsidR="00E75E71">
              <w:rPr>
                <w:noProof/>
                <w:webHidden/>
              </w:rPr>
            </w:r>
            <w:r w:rsidR="00E75E71">
              <w:rPr>
                <w:noProof/>
                <w:webHidden/>
              </w:rPr>
              <w:fldChar w:fldCharType="separate"/>
            </w:r>
            <w:r w:rsidR="00E75E71">
              <w:rPr>
                <w:noProof/>
                <w:webHidden/>
              </w:rPr>
              <w:t>2</w:t>
            </w:r>
            <w:r w:rsidR="00E75E71">
              <w:rPr>
                <w:noProof/>
                <w:webHidden/>
              </w:rPr>
              <w:fldChar w:fldCharType="end"/>
            </w:r>
          </w:hyperlink>
        </w:p>
        <w:p w14:paraId="181A6E71" w14:textId="31A2DCB1" w:rsidR="00E75E71" w:rsidRDefault="00000000">
          <w:pPr>
            <w:pStyle w:val="TOC1"/>
            <w:rPr>
              <w:rFonts w:eastAsiaTheme="minorEastAsia"/>
              <w:b w:val="0"/>
              <w:noProof/>
              <w:color w:val="auto"/>
              <w:sz w:val="22"/>
              <w:szCs w:val="22"/>
            </w:rPr>
          </w:pPr>
          <w:hyperlink w:anchor="_Toc116405738" w:history="1">
            <w:r w:rsidR="00E75E71" w:rsidRPr="00C64E53">
              <w:rPr>
                <w:rStyle w:val="Hyperlink"/>
                <w:noProof/>
              </w:rPr>
              <w:t>Data Management and Infrastructure</w:t>
            </w:r>
            <w:r w:rsidR="00E75E71">
              <w:rPr>
                <w:noProof/>
                <w:webHidden/>
              </w:rPr>
              <w:tab/>
            </w:r>
            <w:r w:rsidR="00E75E71">
              <w:rPr>
                <w:noProof/>
                <w:webHidden/>
              </w:rPr>
              <w:fldChar w:fldCharType="begin"/>
            </w:r>
            <w:r w:rsidR="00E75E71">
              <w:rPr>
                <w:noProof/>
                <w:webHidden/>
              </w:rPr>
              <w:instrText xml:space="preserve"> PAGEREF _Toc116405738 \h </w:instrText>
            </w:r>
            <w:r w:rsidR="00E75E71">
              <w:rPr>
                <w:noProof/>
                <w:webHidden/>
              </w:rPr>
            </w:r>
            <w:r w:rsidR="00E75E71">
              <w:rPr>
                <w:noProof/>
                <w:webHidden/>
              </w:rPr>
              <w:fldChar w:fldCharType="separate"/>
            </w:r>
            <w:r w:rsidR="00E75E71">
              <w:rPr>
                <w:noProof/>
                <w:webHidden/>
              </w:rPr>
              <w:t>3</w:t>
            </w:r>
            <w:r w:rsidR="00E75E71">
              <w:rPr>
                <w:noProof/>
                <w:webHidden/>
              </w:rPr>
              <w:fldChar w:fldCharType="end"/>
            </w:r>
          </w:hyperlink>
        </w:p>
        <w:p w14:paraId="490BADCE" w14:textId="3A0BA9D2" w:rsidR="00E75E71" w:rsidRDefault="00000000">
          <w:pPr>
            <w:pStyle w:val="TOC1"/>
            <w:rPr>
              <w:rFonts w:eastAsiaTheme="minorEastAsia"/>
              <w:b w:val="0"/>
              <w:noProof/>
              <w:color w:val="auto"/>
              <w:sz w:val="22"/>
              <w:szCs w:val="22"/>
            </w:rPr>
          </w:pPr>
          <w:hyperlink w:anchor="_Toc116405739" w:history="1">
            <w:r w:rsidR="00E75E71" w:rsidRPr="00C64E53">
              <w:rPr>
                <w:rStyle w:val="Hyperlink"/>
                <w:noProof/>
              </w:rPr>
              <w:t>Roles and Permissions</w:t>
            </w:r>
            <w:r w:rsidR="00E75E71">
              <w:rPr>
                <w:noProof/>
                <w:webHidden/>
              </w:rPr>
              <w:tab/>
            </w:r>
            <w:r w:rsidR="00E75E71">
              <w:rPr>
                <w:noProof/>
                <w:webHidden/>
              </w:rPr>
              <w:fldChar w:fldCharType="begin"/>
            </w:r>
            <w:r w:rsidR="00E75E71">
              <w:rPr>
                <w:noProof/>
                <w:webHidden/>
              </w:rPr>
              <w:instrText xml:space="preserve"> PAGEREF _Toc116405739 \h </w:instrText>
            </w:r>
            <w:r w:rsidR="00E75E71">
              <w:rPr>
                <w:noProof/>
                <w:webHidden/>
              </w:rPr>
            </w:r>
            <w:r w:rsidR="00E75E71">
              <w:rPr>
                <w:noProof/>
                <w:webHidden/>
              </w:rPr>
              <w:fldChar w:fldCharType="separate"/>
            </w:r>
            <w:r w:rsidR="00E75E71">
              <w:rPr>
                <w:noProof/>
                <w:webHidden/>
              </w:rPr>
              <w:t>4</w:t>
            </w:r>
            <w:r w:rsidR="00E75E71">
              <w:rPr>
                <w:noProof/>
                <w:webHidden/>
              </w:rPr>
              <w:fldChar w:fldCharType="end"/>
            </w:r>
          </w:hyperlink>
        </w:p>
        <w:p w14:paraId="60179FFC" w14:textId="3B9A433A" w:rsidR="00E75E71" w:rsidRDefault="00000000">
          <w:pPr>
            <w:pStyle w:val="TOC1"/>
            <w:rPr>
              <w:rFonts w:eastAsiaTheme="minorEastAsia"/>
              <w:b w:val="0"/>
              <w:noProof/>
              <w:color w:val="auto"/>
              <w:sz w:val="22"/>
              <w:szCs w:val="22"/>
            </w:rPr>
          </w:pPr>
          <w:hyperlink w:anchor="_Toc116405740" w:history="1">
            <w:r w:rsidR="00E75E71" w:rsidRPr="00C64E53">
              <w:rPr>
                <w:rStyle w:val="Hyperlink"/>
                <w:noProof/>
              </w:rPr>
              <w:t>Categories, Tags, and Student Lists</w:t>
            </w:r>
            <w:r w:rsidR="00E75E71">
              <w:rPr>
                <w:noProof/>
                <w:webHidden/>
              </w:rPr>
              <w:tab/>
            </w:r>
            <w:r w:rsidR="00E75E71">
              <w:rPr>
                <w:noProof/>
                <w:webHidden/>
              </w:rPr>
              <w:fldChar w:fldCharType="begin"/>
            </w:r>
            <w:r w:rsidR="00E75E71">
              <w:rPr>
                <w:noProof/>
                <w:webHidden/>
              </w:rPr>
              <w:instrText xml:space="preserve"> PAGEREF _Toc116405740 \h </w:instrText>
            </w:r>
            <w:r w:rsidR="00E75E71">
              <w:rPr>
                <w:noProof/>
                <w:webHidden/>
              </w:rPr>
            </w:r>
            <w:r w:rsidR="00E75E71">
              <w:rPr>
                <w:noProof/>
                <w:webHidden/>
              </w:rPr>
              <w:fldChar w:fldCharType="separate"/>
            </w:r>
            <w:r w:rsidR="00E75E71">
              <w:rPr>
                <w:noProof/>
                <w:webHidden/>
              </w:rPr>
              <w:t>5</w:t>
            </w:r>
            <w:r w:rsidR="00E75E71">
              <w:rPr>
                <w:noProof/>
                <w:webHidden/>
              </w:rPr>
              <w:fldChar w:fldCharType="end"/>
            </w:r>
          </w:hyperlink>
        </w:p>
        <w:p w14:paraId="056172D2" w14:textId="735E4C10" w:rsidR="00E75E71" w:rsidRDefault="00000000">
          <w:pPr>
            <w:pStyle w:val="TOC1"/>
            <w:rPr>
              <w:rFonts w:eastAsiaTheme="minorEastAsia"/>
              <w:b w:val="0"/>
              <w:noProof/>
              <w:color w:val="auto"/>
              <w:sz w:val="22"/>
              <w:szCs w:val="22"/>
            </w:rPr>
          </w:pPr>
          <w:hyperlink w:anchor="_Toc116405741" w:history="1">
            <w:r w:rsidR="00E75E71" w:rsidRPr="00C64E53">
              <w:rPr>
                <w:rStyle w:val="Hyperlink"/>
                <w:noProof/>
              </w:rPr>
              <w:t>Relationship Types</w:t>
            </w:r>
            <w:r w:rsidR="00E75E71">
              <w:rPr>
                <w:noProof/>
                <w:webHidden/>
              </w:rPr>
              <w:tab/>
            </w:r>
            <w:r w:rsidR="00E75E71">
              <w:rPr>
                <w:noProof/>
                <w:webHidden/>
              </w:rPr>
              <w:fldChar w:fldCharType="begin"/>
            </w:r>
            <w:r w:rsidR="00E75E71">
              <w:rPr>
                <w:noProof/>
                <w:webHidden/>
              </w:rPr>
              <w:instrText xml:space="preserve"> PAGEREF _Toc116405741 \h </w:instrText>
            </w:r>
            <w:r w:rsidR="00E75E71">
              <w:rPr>
                <w:noProof/>
                <w:webHidden/>
              </w:rPr>
            </w:r>
            <w:r w:rsidR="00E75E71">
              <w:rPr>
                <w:noProof/>
                <w:webHidden/>
              </w:rPr>
              <w:fldChar w:fldCharType="separate"/>
            </w:r>
            <w:r w:rsidR="00E75E71">
              <w:rPr>
                <w:noProof/>
                <w:webHidden/>
              </w:rPr>
              <w:t>6</w:t>
            </w:r>
            <w:r w:rsidR="00E75E71">
              <w:rPr>
                <w:noProof/>
                <w:webHidden/>
              </w:rPr>
              <w:fldChar w:fldCharType="end"/>
            </w:r>
          </w:hyperlink>
        </w:p>
        <w:p w14:paraId="067EA7D4" w14:textId="0BBC7072" w:rsidR="00E75E71" w:rsidRDefault="00000000">
          <w:pPr>
            <w:pStyle w:val="TOC1"/>
            <w:rPr>
              <w:rFonts w:eastAsiaTheme="minorEastAsia"/>
              <w:b w:val="0"/>
              <w:noProof/>
              <w:color w:val="auto"/>
              <w:sz w:val="22"/>
              <w:szCs w:val="22"/>
            </w:rPr>
          </w:pPr>
          <w:hyperlink w:anchor="_Toc116405742" w:history="1">
            <w:r w:rsidR="00E75E71" w:rsidRPr="00C64E53">
              <w:rPr>
                <w:rStyle w:val="Hyperlink"/>
                <w:noProof/>
              </w:rPr>
              <w:t>Care Units</w:t>
            </w:r>
            <w:r w:rsidR="00E75E71">
              <w:rPr>
                <w:noProof/>
                <w:webHidden/>
              </w:rPr>
              <w:tab/>
            </w:r>
            <w:r w:rsidR="00E75E71">
              <w:rPr>
                <w:noProof/>
                <w:webHidden/>
              </w:rPr>
              <w:fldChar w:fldCharType="begin"/>
            </w:r>
            <w:r w:rsidR="00E75E71">
              <w:rPr>
                <w:noProof/>
                <w:webHidden/>
              </w:rPr>
              <w:instrText xml:space="preserve"> PAGEREF _Toc116405742 \h </w:instrText>
            </w:r>
            <w:r w:rsidR="00E75E71">
              <w:rPr>
                <w:noProof/>
                <w:webHidden/>
              </w:rPr>
            </w:r>
            <w:r w:rsidR="00E75E71">
              <w:rPr>
                <w:noProof/>
                <w:webHidden/>
              </w:rPr>
              <w:fldChar w:fldCharType="separate"/>
            </w:r>
            <w:r w:rsidR="00E75E71">
              <w:rPr>
                <w:noProof/>
                <w:webHidden/>
              </w:rPr>
              <w:t>7</w:t>
            </w:r>
            <w:r w:rsidR="00E75E71">
              <w:rPr>
                <w:noProof/>
                <w:webHidden/>
              </w:rPr>
              <w:fldChar w:fldCharType="end"/>
            </w:r>
          </w:hyperlink>
        </w:p>
        <w:p w14:paraId="43F912B5" w14:textId="3500FDA7" w:rsidR="00E75E71" w:rsidRDefault="00000000">
          <w:pPr>
            <w:pStyle w:val="TOC1"/>
            <w:rPr>
              <w:rFonts w:eastAsiaTheme="minorEastAsia"/>
              <w:b w:val="0"/>
              <w:noProof/>
              <w:color w:val="auto"/>
              <w:sz w:val="22"/>
              <w:szCs w:val="22"/>
            </w:rPr>
          </w:pPr>
          <w:hyperlink w:anchor="_Toc116405743" w:history="1">
            <w:r w:rsidR="00E75E71" w:rsidRPr="00C64E53">
              <w:rPr>
                <w:rStyle w:val="Hyperlink"/>
                <w:noProof/>
              </w:rPr>
              <w:t>Appointment Scheduling</w:t>
            </w:r>
            <w:r w:rsidR="00E75E71">
              <w:rPr>
                <w:noProof/>
                <w:webHidden/>
              </w:rPr>
              <w:tab/>
            </w:r>
            <w:r w:rsidR="00E75E71">
              <w:rPr>
                <w:noProof/>
                <w:webHidden/>
              </w:rPr>
              <w:fldChar w:fldCharType="begin"/>
            </w:r>
            <w:r w:rsidR="00E75E71">
              <w:rPr>
                <w:noProof/>
                <w:webHidden/>
              </w:rPr>
              <w:instrText xml:space="preserve"> PAGEREF _Toc116405743 \h </w:instrText>
            </w:r>
            <w:r w:rsidR="00E75E71">
              <w:rPr>
                <w:noProof/>
                <w:webHidden/>
              </w:rPr>
            </w:r>
            <w:r w:rsidR="00E75E71">
              <w:rPr>
                <w:noProof/>
                <w:webHidden/>
              </w:rPr>
              <w:fldChar w:fldCharType="separate"/>
            </w:r>
            <w:r w:rsidR="00E75E71">
              <w:rPr>
                <w:noProof/>
                <w:webHidden/>
              </w:rPr>
              <w:t>8</w:t>
            </w:r>
            <w:r w:rsidR="00E75E71">
              <w:rPr>
                <w:noProof/>
                <w:webHidden/>
              </w:rPr>
              <w:fldChar w:fldCharType="end"/>
            </w:r>
          </w:hyperlink>
        </w:p>
        <w:p w14:paraId="454F876A" w14:textId="1523AB95" w:rsidR="00E75E71" w:rsidRDefault="00000000">
          <w:pPr>
            <w:pStyle w:val="TOC1"/>
            <w:rPr>
              <w:rFonts w:eastAsiaTheme="minorEastAsia"/>
              <w:b w:val="0"/>
              <w:noProof/>
              <w:color w:val="auto"/>
              <w:sz w:val="22"/>
              <w:szCs w:val="22"/>
            </w:rPr>
          </w:pPr>
          <w:hyperlink w:anchor="_Toc116405744" w:history="1">
            <w:r w:rsidR="00E75E71" w:rsidRPr="00C64E53">
              <w:rPr>
                <w:rStyle w:val="Hyperlink"/>
                <w:noProof/>
              </w:rPr>
              <w:t>Alerts, Cases, and Intervention Pathways</w:t>
            </w:r>
            <w:r w:rsidR="00E75E71">
              <w:rPr>
                <w:noProof/>
                <w:webHidden/>
              </w:rPr>
              <w:tab/>
            </w:r>
            <w:r w:rsidR="00E75E71">
              <w:rPr>
                <w:noProof/>
                <w:webHidden/>
              </w:rPr>
              <w:fldChar w:fldCharType="begin"/>
            </w:r>
            <w:r w:rsidR="00E75E71">
              <w:rPr>
                <w:noProof/>
                <w:webHidden/>
              </w:rPr>
              <w:instrText xml:space="preserve"> PAGEREF _Toc116405744 \h </w:instrText>
            </w:r>
            <w:r w:rsidR="00E75E71">
              <w:rPr>
                <w:noProof/>
                <w:webHidden/>
              </w:rPr>
            </w:r>
            <w:r w:rsidR="00E75E71">
              <w:rPr>
                <w:noProof/>
                <w:webHidden/>
              </w:rPr>
              <w:fldChar w:fldCharType="separate"/>
            </w:r>
            <w:r w:rsidR="00E75E71">
              <w:rPr>
                <w:noProof/>
                <w:webHidden/>
              </w:rPr>
              <w:t>9</w:t>
            </w:r>
            <w:r w:rsidR="00E75E71">
              <w:rPr>
                <w:noProof/>
                <w:webHidden/>
              </w:rPr>
              <w:fldChar w:fldCharType="end"/>
            </w:r>
          </w:hyperlink>
        </w:p>
        <w:p w14:paraId="170AC94C" w14:textId="70B1D381" w:rsidR="00E75E71" w:rsidRDefault="00000000">
          <w:pPr>
            <w:pStyle w:val="TOC1"/>
            <w:rPr>
              <w:rFonts w:eastAsiaTheme="minorEastAsia"/>
              <w:b w:val="0"/>
              <w:noProof/>
              <w:color w:val="auto"/>
              <w:sz w:val="22"/>
              <w:szCs w:val="22"/>
            </w:rPr>
          </w:pPr>
          <w:hyperlink w:anchor="_Toc116405745" w:history="1">
            <w:r w:rsidR="00E75E71" w:rsidRPr="00C64E53">
              <w:rPr>
                <w:rStyle w:val="Hyperlink"/>
                <w:noProof/>
              </w:rPr>
              <w:t>Progress Reports</w:t>
            </w:r>
            <w:r w:rsidR="00E75E71">
              <w:rPr>
                <w:noProof/>
                <w:webHidden/>
              </w:rPr>
              <w:tab/>
            </w:r>
            <w:r w:rsidR="00E75E71">
              <w:rPr>
                <w:noProof/>
                <w:webHidden/>
              </w:rPr>
              <w:fldChar w:fldCharType="begin"/>
            </w:r>
            <w:r w:rsidR="00E75E71">
              <w:rPr>
                <w:noProof/>
                <w:webHidden/>
              </w:rPr>
              <w:instrText xml:space="preserve"> PAGEREF _Toc116405745 \h </w:instrText>
            </w:r>
            <w:r w:rsidR="00E75E71">
              <w:rPr>
                <w:noProof/>
                <w:webHidden/>
              </w:rPr>
            </w:r>
            <w:r w:rsidR="00E75E71">
              <w:rPr>
                <w:noProof/>
                <w:webHidden/>
              </w:rPr>
              <w:fldChar w:fldCharType="separate"/>
            </w:r>
            <w:r w:rsidR="00E75E71">
              <w:rPr>
                <w:noProof/>
                <w:webHidden/>
              </w:rPr>
              <w:t>10</w:t>
            </w:r>
            <w:r w:rsidR="00E75E71">
              <w:rPr>
                <w:noProof/>
                <w:webHidden/>
              </w:rPr>
              <w:fldChar w:fldCharType="end"/>
            </w:r>
          </w:hyperlink>
        </w:p>
        <w:p w14:paraId="13D92FA5" w14:textId="3F186011" w:rsidR="00E75E71" w:rsidRDefault="00000000">
          <w:pPr>
            <w:pStyle w:val="TOC1"/>
            <w:rPr>
              <w:rFonts w:eastAsiaTheme="minorEastAsia"/>
              <w:b w:val="0"/>
              <w:noProof/>
              <w:color w:val="auto"/>
              <w:sz w:val="22"/>
              <w:szCs w:val="22"/>
            </w:rPr>
          </w:pPr>
          <w:hyperlink w:anchor="_Toc116405746" w:history="1">
            <w:r w:rsidR="00E75E71" w:rsidRPr="00C64E53">
              <w:rPr>
                <w:rStyle w:val="Hyperlink"/>
                <w:noProof/>
              </w:rPr>
              <w:t>End</w:t>
            </w:r>
            <w:r w:rsidR="0098468F">
              <w:rPr>
                <w:rStyle w:val="Hyperlink"/>
                <w:noProof/>
              </w:rPr>
              <w:t>-</w:t>
            </w:r>
            <w:r w:rsidR="00E75E71" w:rsidRPr="00C64E53">
              <w:rPr>
                <w:rStyle w:val="Hyperlink"/>
                <w:noProof/>
              </w:rPr>
              <w:t>User Support and Training</w:t>
            </w:r>
            <w:r w:rsidR="00E75E71">
              <w:rPr>
                <w:noProof/>
                <w:webHidden/>
              </w:rPr>
              <w:tab/>
            </w:r>
            <w:r w:rsidR="00E75E71">
              <w:rPr>
                <w:noProof/>
                <w:webHidden/>
              </w:rPr>
              <w:fldChar w:fldCharType="begin"/>
            </w:r>
            <w:r w:rsidR="00E75E71">
              <w:rPr>
                <w:noProof/>
                <w:webHidden/>
              </w:rPr>
              <w:instrText xml:space="preserve"> PAGEREF _Toc116405746 \h </w:instrText>
            </w:r>
            <w:r w:rsidR="00E75E71">
              <w:rPr>
                <w:noProof/>
                <w:webHidden/>
              </w:rPr>
            </w:r>
            <w:r w:rsidR="00E75E71">
              <w:rPr>
                <w:noProof/>
                <w:webHidden/>
              </w:rPr>
              <w:fldChar w:fldCharType="separate"/>
            </w:r>
            <w:r w:rsidR="00E75E71">
              <w:rPr>
                <w:noProof/>
                <w:webHidden/>
              </w:rPr>
              <w:t>11</w:t>
            </w:r>
            <w:r w:rsidR="00E75E71">
              <w:rPr>
                <w:noProof/>
                <w:webHidden/>
              </w:rPr>
              <w:fldChar w:fldCharType="end"/>
            </w:r>
          </w:hyperlink>
        </w:p>
        <w:p w14:paraId="50A78A5E" w14:textId="0E0587EA" w:rsidR="0018450C" w:rsidRDefault="0018450C">
          <w:r>
            <w:rPr>
              <w:b/>
              <w:bCs/>
              <w:noProof/>
            </w:rPr>
            <w:fldChar w:fldCharType="end"/>
          </w:r>
        </w:p>
      </w:sdtContent>
    </w:sdt>
    <w:p w14:paraId="33EEB895" w14:textId="2918E690" w:rsidR="0018450C" w:rsidRDefault="00F718E4" w:rsidP="006D27A4">
      <w:pPr>
        <w:spacing w:after="160" w:line="259" w:lineRule="auto"/>
      </w:pPr>
      <w:r w:rsidRPr="00F718E4">
        <w:br w:type="page"/>
      </w:r>
    </w:p>
    <w:p w14:paraId="6956C17C" w14:textId="6CC68704" w:rsidR="006D27A4" w:rsidRPr="0018450C" w:rsidRDefault="00CB274B" w:rsidP="0018450C">
      <w:pPr>
        <w:pStyle w:val="Heading1"/>
      </w:pPr>
      <w:bookmarkStart w:id="1" w:name="_Toc116405738"/>
      <w:r w:rsidRPr="0018450C">
        <w:lastRenderedPageBreak/>
        <w:t>Data Management and Infrastructure</w:t>
      </w:r>
      <w:bookmarkEnd w:id="1"/>
    </w:p>
    <w:p w14:paraId="73667C08" w14:textId="77777777" w:rsidR="00377DFC" w:rsidRDefault="00377DFC" w:rsidP="00377DFC">
      <w:pPr>
        <w:pStyle w:val="EABNormal"/>
        <w:rPr>
          <w:b/>
          <w:bCs/>
          <w:color w:val="8F949A" w:themeColor="accent1" w:themeShade="BF"/>
          <w:sz w:val="24"/>
          <w:szCs w:val="24"/>
        </w:rPr>
      </w:pPr>
    </w:p>
    <w:p w14:paraId="3BE789BC" w14:textId="3DB13F55" w:rsidR="00623F57" w:rsidRPr="00C710F2" w:rsidRDefault="00CB274B" w:rsidP="00377DFC">
      <w:pPr>
        <w:pStyle w:val="EABNormal"/>
        <w:rPr>
          <w:b/>
          <w:bCs/>
          <w:color w:val="auto"/>
          <w:sz w:val="24"/>
          <w:szCs w:val="24"/>
        </w:rPr>
      </w:pPr>
      <w:r w:rsidRPr="00C710F2">
        <w:rPr>
          <w:b/>
          <w:bCs/>
          <w:color w:val="auto"/>
          <w:sz w:val="24"/>
          <w:szCs w:val="24"/>
        </w:rPr>
        <w:t xml:space="preserve">Introduction </w:t>
      </w:r>
    </w:p>
    <w:p w14:paraId="53D7869B" w14:textId="77777777" w:rsidR="00377DFC" w:rsidRPr="00377DFC" w:rsidRDefault="00377DFC" w:rsidP="00377DFC">
      <w:pPr>
        <w:pStyle w:val="EABNormal"/>
        <w:rPr>
          <w:b/>
          <w:bCs/>
          <w:color w:val="8F949A" w:themeColor="accent1" w:themeShade="BF"/>
          <w:sz w:val="24"/>
          <w:szCs w:val="24"/>
        </w:rPr>
      </w:pPr>
    </w:p>
    <w:p w14:paraId="5A8A11AA" w14:textId="252A3396" w:rsidR="00CB274B" w:rsidRDefault="00A83C9B" w:rsidP="006D27A4">
      <w:r>
        <w:t>Your work in</w:t>
      </w:r>
      <w:r w:rsidR="00623F57">
        <w:t xml:space="preserve"> Navigate relies on accurate data imported from your Student Information System (SIS).  Understanding what </w:t>
      </w:r>
      <w:r>
        <w:t xml:space="preserve">data </w:t>
      </w:r>
      <w:proofErr w:type="gramStart"/>
      <w:r>
        <w:t>points</w:t>
      </w:r>
      <w:proofErr w:type="gramEnd"/>
      <w:r>
        <w:t xml:space="preserve"> </w:t>
      </w:r>
      <w:r w:rsidR="00623F57">
        <w:t xml:space="preserve">you are importing, from </w:t>
      </w:r>
      <w:r>
        <w:t>which tables in your SIS</w:t>
      </w:r>
      <w:r w:rsidR="00623F57">
        <w:t xml:space="preserve">, and how </w:t>
      </w:r>
      <w:r w:rsidR="00092868">
        <w:t>your</w:t>
      </w:r>
      <w:r w:rsidR="00623F57">
        <w:t xml:space="preserve"> institution defines </w:t>
      </w:r>
      <w:r>
        <w:t xml:space="preserve">each data point </w:t>
      </w:r>
      <w:r w:rsidR="00623F57">
        <w:t>is crucial. This section is designed to help you think through</w:t>
      </w:r>
      <w:r w:rsidR="00D476B7">
        <w:t xml:space="preserve"> </w:t>
      </w:r>
      <w:r>
        <w:t xml:space="preserve">and document </w:t>
      </w:r>
      <w:r w:rsidR="00D476B7">
        <w:t>your</w:t>
      </w:r>
      <w:r w:rsidR="00623F57">
        <w:t xml:space="preserve"> data import </w:t>
      </w:r>
      <w:r w:rsidR="00D476B7">
        <w:t>decisions</w:t>
      </w:r>
      <w:r>
        <w:t>.</w:t>
      </w:r>
    </w:p>
    <w:p w14:paraId="01EDA2C4" w14:textId="1489F333" w:rsidR="006D27A4" w:rsidRDefault="006D27A4" w:rsidP="006D27A4"/>
    <w:p w14:paraId="0B43B5A3" w14:textId="6FC4FC31" w:rsidR="006D27A4" w:rsidRPr="00C710F2" w:rsidRDefault="006D27A4" w:rsidP="006D27A4">
      <w:pPr>
        <w:rPr>
          <w:b/>
          <w:bCs/>
          <w:color w:val="auto"/>
          <w:sz w:val="24"/>
          <w:szCs w:val="24"/>
        </w:rPr>
      </w:pPr>
      <w:r w:rsidRPr="00C710F2">
        <w:rPr>
          <w:b/>
          <w:bCs/>
          <w:color w:val="auto"/>
          <w:sz w:val="24"/>
          <w:szCs w:val="24"/>
        </w:rPr>
        <w:t>Decisions</w:t>
      </w:r>
    </w:p>
    <w:p w14:paraId="0734C703" w14:textId="50AAA7CC" w:rsidR="00D570CF" w:rsidRDefault="00A83C9B" w:rsidP="00D570CF">
      <w:pPr>
        <w:pStyle w:val="BodyText"/>
        <w:numPr>
          <w:ilvl w:val="0"/>
          <w:numId w:val="17"/>
        </w:numPr>
      </w:pPr>
      <w:r>
        <w:t xml:space="preserve">Are your Navigate data imports </w:t>
      </w:r>
      <w:r w:rsidR="00CB274B">
        <w:t xml:space="preserve">primarily </w:t>
      </w:r>
      <w:r>
        <w:t>managed</w:t>
      </w:r>
      <w:r w:rsidR="00CB274B">
        <w:t xml:space="preserve"> by you or </w:t>
      </w:r>
      <w:r w:rsidR="0098468F">
        <w:t xml:space="preserve">by </w:t>
      </w:r>
      <w:r w:rsidR="00CB274B">
        <w:t>EAB</w:t>
      </w:r>
      <w:r w:rsidR="00636ED6">
        <w:t>’s</w:t>
      </w:r>
      <w:r w:rsidR="00CB274B">
        <w:t xml:space="preserve"> Data Integration Services? </w:t>
      </w:r>
      <w:r w:rsidR="00D570CF">
        <w:br/>
      </w:r>
      <w:sdt>
        <w:sdtPr>
          <w:id w:val="-2051905326"/>
          <w:placeholder>
            <w:docPart w:val="CFDED4E54BEC48E292C569BAE8363828"/>
          </w:placeholder>
          <w:showingPlcHdr/>
        </w:sdtPr>
        <w:sdtContent>
          <w:r w:rsidR="00D570CF" w:rsidRPr="001E3389">
            <w:rPr>
              <w:rStyle w:val="PlaceholderText"/>
            </w:rPr>
            <w:t xml:space="preserve">Click </w:t>
          </w:r>
          <w:r w:rsidR="00D570CF">
            <w:rPr>
              <w:rStyle w:val="PlaceholderText"/>
            </w:rPr>
            <w:t xml:space="preserve">or </w:t>
          </w:r>
          <w:r w:rsidR="00D570CF" w:rsidRPr="001E3389">
            <w:rPr>
              <w:rStyle w:val="PlaceholderText"/>
            </w:rPr>
            <w:t>tap here to enter text.</w:t>
          </w:r>
        </w:sdtContent>
      </w:sdt>
      <w:r w:rsidR="00D225DD">
        <w:br/>
      </w:r>
    </w:p>
    <w:p w14:paraId="4CF13F15" w14:textId="0FC9774A" w:rsidR="00CB274B" w:rsidRDefault="00CB274B" w:rsidP="00CB274B">
      <w:pPr>
        <w:pStyle w:val="BodyText"/>
        <w:numPr>
          <w:ilvl w:val="0"/>
          <w:numId w:val="17"/>
        </w:numPr>
      </w:pPr>
      <w:r>
        <w:t xml:space="preserve">Who is your point of contact on campus for the following: </w:t>
      </w:r>
    </w:p>
    <w:p w14:paraId="3EF1F912" w14:textId="6FFA78A3" w:rsidR="00CB274B" w:rsidRDefault="00CB274B" w:rsidP="00CB274B">
      <w:pPr>
        <w:pStyle w:val="BodyText"/>
        <w:numPr>
          <w:ilvl w:val="1"/>
          <w:numId w:val="17"/>
        </w:numPr>
      </w:pPr>
      <w:r>
        <w:t>Calendar Sync Set</w:t>
      </w:r>
      <w:r w:rsidR="0098468F">
        <w:t>u</w:t>
      </w:r>
      <w:r>
        <w:t xml:space="preserve">p/Issues: </w:t>
      </w:r>
      <w:sdt>
        <w:sdtPr>
          <w:id w:val="-1147193614"/>
          <w:placeholder>
            <w:docPart w:val="6B0AAAE0BEF3424ABBA55F5E11C5F790"/>
          </w:placeholder>
          <w:showingPlcHdr/>
        </w:sdtPr>
        <w:sdtContent>
          <w:r w:rsidR="00D570CF" w:rsidRPr="001E3389">
            <w:rPr>
              <w:rStyle w:val="PlaceholderText"/>
            </w:rPr>
            <w:t>Click or tap here to enter text.</w:t>
          </w:r>
        </w:sdtContent>
      </w:sdt>
    </w:p>
    <w:p w14:paraId="27AD4F62" w14:textId="6150277E" w:rsidR="00CB274B" w:rsidRDefault="00CB274B" w:rsidP="00CB274B">
      <w:pPr>
        <w:pStyle w:val="BodyText"/>
        <w:numPr>
          <w:ilvl w:val="1"/>
          <w:numId w:val="17"/>
        </w:numPr>
      </w:pPr>
      <w:r>
        <w:t>Single Sign-On Set</w:t>
      </w:r>
      <w:r w:rsidR="0098468F">
        <w:t>u</w:t>
      </w:r>
      <w:r>
        <w:t xml:space="preserve">p/Issues: </w:t>
      </w:r>
      <w:sdt>
        <w:sdtPr>
          <w:id w:val="232363499"/>
          <w:placeholder>
            <w:docPart w:val="E884E39E8B6C4B1199DF2EAF705ADC84"/>
          </w:placeholder>
          <w:showingPlcHdr/>
        </w:sdtPr>
        <w:sdtContent>
          <w:r w:rsidR="00D570CF" w:rsidRPr="001E3389">
            <w:rPr>
              <w:rStyle w:val="PlaceholderText"/>
            </w:rPr>
            <w:t>Click or tap here to enter text.</w:t>
          </w:r>
        </w:sdtContent>
      </w:sdt>
    </w:p>
    <w:p w14:paraId="6A579B36" w14:textId="42026D5E" w:rsidR="00CB274B" w:rsidRDefault="00CB274B" w:rsidP="00CB274B">
      <w:pPr>
        <w:pStyle w:val="BodyText"/>
        <w:numPr>
          <w:ilvl w:val="1"/>
          <w:numId w:val="17"/>
        </w:numPr>
      </w:pPr>
      <w:r>
        <w:t xml:space="preserve">Data File Changes/Issues: </w:t>
      </w:r>
      <w:sdt>
        <w:sdtPr>
          <w:id w:val="1506470838"/>
          <w:placeholder>
            <w:docPart w:val="491505DE908A44799ACDFE599E4F27DD"/>
          </w:placeholder>
          <w:showingPlcHdr/>
        </w:sdtPr>
        <w:sdtContent>
          <w:r w:rsidR="00D570CF" w:rsidRPr="001E3389">
            <w:rPr>
              <w:rStyle w:val="PlaceholderText"/>
            </w:rPr>
            <w:t>Click or tap here to enter text.</w:t>
          </w:r>
        </w:sdtContent>
      </w:sdt>
      <w:r w:rsidR="00D225DD">
        <w:br/>
      </w:r>
    </w:p>
    <w:p w14:paraId="63AB8A94" w14:textId="322600B3" w:rsidR="00E71E6A" w:rsidRDefault="00D570CF" w:rsidP="00E71E6A">
      <w:pPr>
        <w:pStyle w:val="BodyText"/>
        <w:numPr>
          <w:ilvl w:val="0"/>
          <w:numId w:val="17"/>
        </w:numPr>
      </w:pPr>
      <w:r>
        <w:t xml:space="preserve">What is your process for making data changes? </w:t>
      </w:r>
      <w:r w:rsidR="00E71E6A">
        <w:br/>
      </w:r>
      <w:sdt>
        <w:sdtPr>
          <w:id w:val="245700766"/>
          <w:placeholder>
            <w:docPart w:val="0F09E281C4A947F9A7C453C884AFFEA4"/>
          </w:placeholder>
          <w:showingPlcHdr/>
        </w:sdtPr>
        <w:sdtContent>
          <w:r w:rsidR="00E71E6A" w:rsidRPr="001E3389">
            <w:rPr>
              <w:rStyle w:val="PlaceholderText"/>
            </w:rPr>
            <w:t>Click or tap here to enter text.</w:t>
          </w:r>
        </w:sdtContent>
      </w:sdt>
      <w:r w:rsidR="00E71E6A">
        <w:br/>
      </w:r>
    </w:p>
    <w:p w14:paraId="3C719BCD" w14:textId="47DDF7F3" w:rsidR="00D570CF" w:rsidRDefault="00622396" w:rsidP="00D570CF">
      <w:pPr>
        <w:pStyle w:val="BodyText"/>
        <w:numPr>
          <w:ilvl w:val="0"/>
          <w:numId w:val="17"/>
        </w:numPr>
      </w:pPr>
      <w:r>
        <w:t>What is your</w:t>
      </w:r>
      <w:r w:rsidR="00D570CF">
        <w:t xml:space="preserve"> active student</w:t>
      </w:r>
      <w:r w:rsidR="0098468F">
        <w:t>/</w:t>
      </w:r>
      <w:r w:rsidR="00D225DD">
        <w:t>staff</w:t>
      </w:r>
      <w:r w:rsidR="00D570CF">
        <w:t xml:space="preserve"> logic</w:t>
      </w:r>
      <w:r>
        <w:t xml:space="preserve">? </w:t>
      </w:r>
      <w:r w:rsidR="00D570CF">
        <w:br/>
      </w:r>
      <w:sdt>
        <w:sdtPr>
          <w:id w:val="-1232386238"/>
          <w:placeholder>
            <w:docPart w:val="534D571B45D2453A915107440AA38C67"/>
          </w:placeholder>
          <w:showingPlcHdr/>
        </w:sdtPr>
        <w:sdtContent>
          <w:r w:rsidR="00377DFC">
            <w:rPr>
              <w:rStyle w:val="PlaceholderText"/>
            </w:rPr>
            <w:t>Include link here to supplemental material that includes active student/staff logic if applicable</w:t>
          </w:r>
        </w:sdtContent>
      </w:sdt>
    </w:p>
    <w:p w14:paraId="5D90A724" w14:textId="77777777" w:rsidR="00D225DD" w:rsidRDefault="00D225DD" w:rsidP="00D225DD">
      <w:pPr>
        <w:pStyle w:val="BodyText"/>
        <w:rPr>
          <w:b/>
          <w:bCs/>
          <w:color w:val="A6A6A6" w:themeColor="background1" w:themeShade="A6"/>
          <w:sz w:val="24"/>
          <w:szCs w:val="24"/>
        </w:rPr>
      </w:pPr>
    </w:p>
    <w:p w14:paraId="59C2682F" w14:textId="67661873" w:rsidR="00CB274B" w:rsidRPr="00092868" w:rsidRDefault="00A72DB4" w:rsidP="00D225DD">
      <w:pPr>
        <w:pStyle w:val="BodyText"/>
        <w:ind w:left="65"/>
        <w:rPr>
          <w:b/>
          <w:bCs/>
          <w:color w:val="auto"/>
          <w:sz w:val="24"/>
          <w:szCs w:val="24"/>
        </w:rPr>
      </w:pPr>
      <w:r w:rsidRPr="00092868">
        <w:rPr>
          <w:b/>
          <w:bCs/>
          <w:color w:val="auto"/>
          <w:sz w:val="24"/>
          <w:szCs w:val="24"/>
        </w:rPr>
        <w:t>Documentation</w:t>
      </w:r>
      <w:r w:rsidR="00CB274B" w:rsidRPr="00092868">
        <w:rPr>
          <w:b/>
          <w:bCs/>
          <w:color w:val="auto"/>
          <w:sz w:val="24"/>
          <w:szCs w:val="24"/>
        </w:rPr>
        <w:t xml:space="preserve"> Recommendations </w:t>
      </w:r>
    </w:p>
    <w:p w14:paraId="47AB2CB4" w14:textId="484CF2B9" w:rsidR="00636ED6" w:rsidRPr="00092868" w:rsidRDefault="00BF388E" w:rsidP="00BF388E">
      <w:pPr>
        <w:pStyle w:val="BodyText"/>
        <w:numPr>
          <w:ilvl w:val="0"/>
          <w:numId w:val="28"/>
        </w:numPr>
        <w:rPr>
          <w:b/>
          <w:bCs/>
          <w:color w:val="auto"/>
          <w:sz w:val="24"/>
          <w:szCs w:val="24"/>
        </w:rPr>
      </w:pPr>
      <w:r w:rsidRPr="00092868">
        <w:rPr>
          <w:color w:val="auto"/>
        </w:rPr>
        <w:t xml:space="preserve">Keep an </w:t>
      </w:r>
      <w:r w:rsidR="0098468F">
        <w:rPr>
          <w:color w:val="auto"/>
        </w:rPr>
        <w:t>E</w:t>
      </w:r>
      <w:r w:rsidRPr="00092868">
        <w:rPr>
          <w:color w:val="auto"/>
        </w:rPr>
        <w:t xml:space="preserve">xcel workbook </w:t>
      </w:r>
      <w:r w:rsidR="0098468F">
        <w:rPr>
          <w:color w:val="auto"/>
        </w:rPr>
        <w:t xml:space="preserve">that documents </w:t>
      </w:r>
      <w:r w:rsidRPr="00092868">
        <w:rPr>
          <w:color w:val="auto"/>
        </w:rPr>
        <w:t>your</w:t>
      </w:r>
      <w:r w:rsidR="00DB77AA" w:rsidRPr="00092868">
        <w:rPr>
          <w:color w:val="auto"/>
        </w:rPr>
        <w:t xml:space="preserve"> active</w:t>
      </w:r>
      <w:r w:rsidRPr="00092868">
        <w:rPr>
          <w:color w:val="auto"/>
        </w:rPr>
        <w:t xml:space="preserve"> student/staff logic (</w:t>
      </w:r>
      <w:r w:rsidR="0098468F">
        <w:rPr>
          <w:color w:val="auto"/>
        </w:rPr>
        <w:t xml:space="preserve">i.e., </w:t>
      </w:r>
      <w:r w:rsidRPr="00092868">
        <w:rPr>
          <w:color w:val="auto"/>
        </w:rPr>
        <w:t xml:space="preserve">what </w:t>
      </w:r>
      <w:r w:rsidR="00DB77AA" w:rsidRPr="00092868">
        <w:rPr>
          <w:color w:val="auto"/>
        </w:rPr>
        <w:t xml:space="preserve">SIS </w:t>
      </w:r>
      <w:r w:rsidRPr="00092868">
        <w:rPr>
          <w:color w:val="auto"/>
        </w:rPr>
        <w:t xml:space="preserve">tables and fields you’re pulling from) and link to that </w:t>
      </w:r>
      <w:r w:rsidR="0098468F">
        <w:rPr>
          <w:color w:val="auto"/>
        </w:rPr>
        <w:t>E</w:t>
      </w:r>
      <w:r w:rsidR="00DB77AA" w:rsidRPr="00092868">
        <w:rPr>
          <w:color w:val="auto"/>
        </w:rPr>
        <w:t xml:space="preserve">xcel </w:t>
      </w:r>
      <w:r w:rsidRPr="00092868">
        <w:rPr>
          <w:color w:val="auto"/>
        </w:rPr>
        <w:t xml:space="preserve">workbook in this </w:t>
      </w:r>
      <w:r w:rsidR="0098468F">
        <w:rPr>
          <w:color w:val="auto"/>
        </w:rPr>
        <w:t>G</w:t>
      </w:r>
      <w:r w:rsidRPr="00092868">
        <w:rPr>
          <w:color w:val="auto"/>
        </w:rPr>
        <w:t>uidebook. Do so for other data types mentioned throughout this Guidebook</w:t>
      </w:r>
      <w:r w:rsidR="0098468F">
        <w:rPr>
          <w:color w:val="auto"/>
        </w:rPr>
        <w:t>,</w:t>
      </w:r>
      <w:r w:rsidRPr="00092868">
        <w:rPr>
          <w:color w:val="auto"/>
        </w:rPr>
        <w:t xml:space="preserve"> including Categor</w:t>
      </w:r>
      <w:r w:rsidR="00DB77AA" w:rsidRPr="00092868">
        <w:rPr>
          <w:color w:val="auto"/>
        </w:rPr>
        <w:t>ies</w:t>
      </w:r>
      <w:r w:rsidRPr="00092868">
        <w:rPr>
          <w:color w:val="auto"/>
        </w:rPr>
        <w:t>, Role</w:t>
      </w:r>
      <w:r w:rsidR="00DB77AA" w:rsidRPr="00092868">
        <w:rPr>
          <w:color w:val="auto"/>
        </w:rPr>
        <w:t>s</w:t>
      </w:r>
      <w:r w:rsidR="00A72DB4" w:rsidRPr="00092868">
        <w:rPr>
          <w:color w:val="auto"/>
        </w:rPr>
        <w:t>,</w:t>
      </w:r>
      <w:r w:rsidRPr="00092868">
        <w:rPr>
          <w:color w:val="auto"/>
        </w:rPr>
        <w:t xml:space="preserve"> and Relationship</w:t>
      </w:r>
      <w:r w:rsidR="00DB77AA" w:rsidRPr="00092868">
        <w:rPr>
          <w:color w:val="auto"/>
        </w:rPr>
        <w:t>s</w:t>
      </w:r>
      <w:r w:rsidRPr="00092868">
        <w:rPr>
          <w:color w:val="auto"/>
        </w:rPr>
        <w:t xml:space="preserve"> logic details.</w:t>
      </w:r>
      <w:r w:rsidR="00092868" w:rsidRPr="00092868">
        <w:rPr>
          <w:color w:val="auto"/>
        </w:rPr>
        <w:t xml:space="preserve"> </w:t>
      </w:r>
      <w:r w:rsidR="00092868" w:rsidRPr="00092868">
        <w:rPr>
          <w:color w:val="auto"/>
        </w:rPr>
        <w:br/>
      </w:r>
      <w:r w:rsidR="00092868" w:rsidRPr="00092868">
        <w:rPr>
          <w:color w:val="auto"/>
        </w:rPr>
        <w:br/>
        <w:t xml:space="preserve">My active student/staff logic workbook can be found here: </w:t>
      </w:r>
      <w:sdt>
        <w:sdtPr>
          <w:id w:val="770359631"/>
          <w:placeholder>
            <w:docPart w:val="DF199543529B49E98DA16F249C301C6C"/>
          </w:placeholder>
          <w:showingPlcHdr/>
        </w:sdtPr>
        <w:sdtContent>
          <w:r w:rsidR="00092868" w:rsidRPr="001E3389">
            <w:rPr>
              <w:rStyle w:val="PlaceholderText"/>
            </w:rPr>
            <w:t>Click or tap here to enter text.</w:t>
          </w:r>
        </w:sdtContent>
      </w:sdt>
    </w:p>
    <w:p w14:paraId="54187759" w14:textId="77777777" w:rsidR="00A72DB4" w:rsidRPr="00092868" w:rsidRDefault="00A72DB4" w:rsidP="00D225DD">
      <w:pPr>
        <w:pStyle w:val="BodyText"/>
        <w:ind w:left="65"/>
        <w:rPr>
          <w:b/>
          <w:bCs/>
          <w:color w:val="auto"/>
          <w:sz w:val="24"/>
          <w:szCs w:val="24"/>
        </w:rPr>
      </w:pPr>
    </w:p>
    <w:p w14:paraId="182666DB" w14:textId="7FD2C690" w:rsidR="00D225DD" w:rsidRPr="00092868" w:rsidRDefault="00CB274B" w:rsidP="00D225DD">
      <w:pPr>
        <w:pStyle w:val="BodyText"/>
        <w:ind w:left="65"/>
        <w:rPr>
          <w:b/>
          <w:bCs/>
          <w:color w:val="auto"/>
          <w:sz w:val="24"/>
          <w:szCs w:val="24"/>
        </w:rPr>
      </w:pPr>
      <w:r w:rsidRPr="00092868">
        <w:rPr>
          <w:b/>
          <w:bCs/>
          <w:color w:val="auto"/>
          <w:sz w:val="24"/>
          <w:szCs w:val="24"/>
        </w:rPr>
        <w:t>Learn More</w:t>
      </w:r>
    </w:p>
    <w:p w14:paraId="775F62A4" w14:textId="5391B734" w:rsidR="0062379A" w:rsidRPr="00211406" w:rsidRDefault="00000000" w:rsidP="0062379A">
      <w:pPr>
        <w:pStyle w:val="BodyText"/>
        <w:numPr>
          <w:ilvl w:val="0"/>
          <w:numId w:val="23"/>
        </w:numPr>
        <w:rPr>
          <w:b/>
          <w:bCs/>
          <w:color w:val="0072CE" w:themeColor="accent4"/>
          <w:sz w:val="24"/>
          <w:szCs w:val="24"/>
        </w:rPr>
      </w:pPr>
      <w:hyperlink r:id="rId10" w:history="1">
        <w:r w:rsidR="00A72DB4" w:rsidRPr="00211406">
          <w:rPr>
            <w:rStyle w:val="Hyperlink"/>
            <w:color w:val="0072CE" w:themeColor="accent4"/>
          </w:rPr>
          <w:t xml:space="preserve">Help Center: Navigate </w:t>
        </w:r>
        <w:r w:rsidR="00DA2015" w:rsidRPr="00211406">
          <w:rPr>
            <w:rStyle w:val="Hyperlink"/>
            <w:color w:val="0072CE" w:themeColor="accent4"/>
          </w:rPr>
          <w:t xml:space="preserve">Staff Validation </w:t>
        </w:r>
        <w:r w:rsidR="00A72DB4" w:rsidRPr="00211406">
          <w:rPr>
            <w:rStyle w:val="Hyperlink"/>
            <w:color w:val="0072CE" w:themeColor="accent4"/>
          </w:rPr>
          <w:t>Exercise</w:t>
        </w:r>
      </w:hyperlink>
    </w:p>
    <w:p w14:paraId="3B49D7E7" w14:textId="4B0873C1" w:rsidR="00377DFC" w:rsidRPr="00377DFC" w:rsidRDefault="00BF388E" w:rsidP="003A303F">
      <w:pPr>
        <w:pStyle w:val="BodyText"/>
        <w:numPr>
          <w:ilvl w:val="0"/>
          <w:numId w:val="23"/>
        </w:numPr>
        <w:rPr>
          <w:rStyle w:val="Hyperlink"/>
          <w:b/>
          <w:bCs/>
          <w:color w:val="A6A6A6" w:themeColor="background1" w:themeShade="A6"/>
          <w:sz w:val="24"/>
          <w:szCs w:val="24"/>
          <w:u w:val="none"/>
        </w:rPr>
      </w:pPr>
      <w:r>
        <w:t>Get in Touch with Navigate Partner Support: Click the Support button on the bottom of your Navigate Site</w:t>
      </w:r>
      <w:r w:rsidR="0098468F">
        <w:t>,</w:t>
      </w:r>
      <w:r>
        <w:t xml:space="preserve"> </w:t>
      </w:r>
      <w:r w:rsidR="00DB77AA">
        <w:t xml:space="preserve">or </w:t>
      </w:r>
      <w:r>
        <w:t xml:space="preserve">email </w:t>
      </w:r>
      <w:hyperlink r:id="rId11" w:history="1">
        <w:r w:rsidRPr="00AB6C51">
          <w:rPr>
            <w:rStyle w:val="Hyperlink"/>
          </w:rPr>
          <w:t>NavigateTechSupport@eab.com</w:t>
        </w:r>
      </w:hyperlink>
      <w:r w:rsidR="00DB77AA" w:rsidRPr="00DB77AA">
        <w:t xml:space="preserve"> </w:t>
      </w:r>
      <w:r w:rsidR="00DB77AA">
        <w:t>to submit a ticket.</w:t>
      </w:r>
    </w:p>
    <w:p w14:paraId="622D3FDE" w14:textId="14F35F93" w:rsidR="00377DFC" w:rsidRDefault="00377DFC" w:rsidP="00377DFC">
      <w:pPr>
        <w:pStyle w:val="BodyText"/>
        <w:ind w:left="0"/>
        <w:rPr>
          <w:b/>
          <w:bCs/>
          <w:color w:val="A6A6A6" w:themeColor="background1" w:themeShade="A6"/>
          <w:sz w:val="24"/>
          <w:szCs w:val="24"/>
        </w:rPr>
      </w:pPr>
    </w:p>
    <w:p w14:paraId="7947C660" w14:textId="77777777" w:rsidR="00377DFC" w:rsidRDefault="00377DFC">
      <w:pPr>
        <w:spacing w:after="160" w:line="259" w:lineRule="auto"/>
        <w:rPr>
          <w:rFonts w:asciiTheme="majorHAnsi" w:eastAsiaTheme="majorEastAsia" w:hAnsiTheme="majorHAnsi" w:cstheme="majorBidi"/>
          <w:color w:val="004B87" w:themeColor="accent3"/>
          <w:spacing w:val="10"/>
          <w:sz w:val="40"/>
          <w:szCs w:val="32"/>
        </w:rPr>
      </w:pPr>
      <w:r>
        <w:br w:type="page"/>
      </w:r>
    </w:p>
    <w:p w14:paraId="16FC52EB" w14:textId="1536FAFF" w:rsidR="00E02E76" w:rsidRPr="00377DFC" w:rsidRDefault="006D27A4" w:rsidP="00377DFC">
      <w:pPr>
        <w:pStyle w:val="Heading1"/>
        <w:rPr>
          <w:b/>
          <w:bCs/>
          <w:color w:val="A6A6A6" w:themeColor="background1" w:themeShade="A6"/>
          <w:sz w:val="24"/>
          <w:szCs w:val="24"/>
        </w:rPr>
      </w:pPr>
      <w:bookmarkStart w:id="2" w:name="_Toc116405739"/>
      <w:r>
        <w:lastRenderedPageBreak/>
        <w:t>R</w:t>
      </w:r>
      <w:r w:rsidR="0066660F">
        <w:t>oles and Permissions</w:t>
      </w:r>
      <w:bookmarkEnd w:id="2"/>
    </w:p>
    <w:p w14:paraId="0F3BA747" w14:textId="77777777" w:rsidR="00377DFC" w:rsidRDefault="00377DFC" w:rsidP="00377DFC">
      <w:pPr>
        <w:pStyle w:val="EABNormal"/>
      </w:pPr>
    </w:p>
    <w:p w14:paraId="4DAC460E" w14:textId="16F34F73" w:rsidR="00377DFC" w:rsidRPr="00C710F2" w:rsidRDefault="00D225DD" w:rsidP="00377DFC">
      <w:pPr>
        <w:pStyle w:val="EABNormal"/>
        <w:rPr>
          <w:b/>
          <w:bCs/>
          <w:color w:val="auto"/>
          <w:sz w:val="24"/>
          <w:szCs w:val="24"/>
        </w:rPr>
      </w:pPr>
      <w:r w:rsidRPr="00C710F2">
        <w:rPr>
          <w:b/>
          <w:bCs/>
          <w:color w:val="auto"/>
          <w:sz w:val="24"/>
          <w:szCs w:val="24"/>
        </w:rPr>
        <w:t xml:space="preserve">Introduction </w:t>
      </w:r>
    </w:p>
    <w:p w14:paraId="4B044A7D" w14:textId="77777777" w:rsidR="00377DFC" w:rsidRDefault="00377DFC" w:rsidP="00377DFC">
      <w:pPr>
        <w:pStyle w:val="EABNormal"/>
        <w:rPr>
          <w:bCs/>
        </w:rPr>
      </w:pPr>
    </w:p>
    <w:p w14:paraId="522600A3" w14:textId="08AC20CB" w:rsidR="00377DFC" w:rsidRDefault="0066660F" w:rsidP="00377DFC">
      <w:pPr>
        <w:pStyle w:val="EABNormal"/>
        <w:rPr>
          <w:bCs/>
        </w:rPr>
      </w:pPr>
      <w:r w:rsidRPr="0066660F">
        <w:rPr>
          <w:bCs/>
        </w:rPr>
        <w:t xml:space="preserve">Roles </w:t>
      </w:r>
      <w:r w:rsidR="001A2B12">
        <w:rPr>
          <w:bCs/>
        </w:rPr>
        <w:t xml:space="preserve">are </w:t>
      </w:r>
      <w:r w:rsidR="00DA2015">
        <w:rPr>
          <w:bCs/>
        </w:rPr>
        <w:t>used in Navigate</w:t>
      </w:r>
      <w:r w:rsidRPr="0066660F">
        <w:rPr>
          <w:bCs/>
        </w:rPr>
        <w:t xml:space="preserve"> to ensure that individuals </w:t>
      </w:r>
      <w:r w:rsidR="00DA2015">
        <w:rPr>
          <w:bCs/>
        </w:rPr>
        <w:t>have access to</w:t>
      </w:r>
      <w:r w:rsidRPr="0066660F">
        <w:rPr>
          <w:bCs/>
        </w:rPr>
        <w:t xml:space="preserve"> information</w:t>
      </w:r>
      <w:r w:rsidR="00DA2015">
        <w:rPr>
          <w:bCs/>
        </w:rPr>
        <w:t xml:space="preserve"> and Navigate functionality</w:t>
      </w:r>
      <w:r w:rsidRPr="0066660F">
        <w:rPr>
          <w:bCs/>
        </w:rPr>
        <w:t xml:space="preserve"> that </w:t>
      </w:r>
      <w:r w:rsidR="0098468F">
        <w:rPr>
          <w:bCs/>
        </w:rPr>
        <w:t>are</w:t>
      </w:r>
      <w:r w:rsidRPr="0066660F">
        <w:rPr>
          <w:bCs/>
        </w:rPr>
        <w:t xml:space="preserve"> relevant to </w:t>
      </w:r>
      <w:r w:rsidR="00DA2015">
        <w:rPr>
          <w:bCs/>
        </w:rPr>
        <w:t>their workflows and</w:t>
      </w:r>
      <w:r w:rsidRPr="0066660F">
        <w:rPr>
          <w:bCs/>
        </w:rPr>
        <w:t xml:space="preserve"> </w:t>
      </w:r>
      <w:r w:rsidR="00DA2015">
        <w:rPr>
          <w:bCs/>
        </w:rPr>
        <w:t>compliant with</w:t>
      </w:r>
      <w:r w:rsidRPr="0066660F">
        <w:rPr>
          <w:bCs/>
        </w:rPr>
        <w:t xml:space="preserve"> FERPA and other policies at your institution</w:t>
      </w:r>
      <w:r w:rsidR="00DA2015">
        <w:rPr>
          <w:bCs/>
        </w:rPr>
        <w:t>.</w:t>
      </w:r>
    </w:p>
    <w:p w14:paraId="025DA596" w14:textId="77777777" w:rsidR="00377DFC" w:rsidRPr="00C710F2" w:rsidRDefault="00377DFC" w:rsidP="00377DFC">
      <w:pPr>
        <w:pStyle w:val="EABNormal"/>
        <w:rPr>
          <w:color w:val="auto"/>
        </w:rPr>
      </w:pPr>
    </w:p>
    <w:p w14:paraId="51E70F38" w14:textId="7E8D009E" w:rsidR="00D225DD" w:rsidRPr="00C710F2" w:rsidRDefault="00D225DD" w:rsidP="00377DFC">
      <w:pPr>
        <w:pStyle w:val="EABNormal"/>
        <w:rPr>
          <w:b/>
          <w:bCs/>
          <w:color w:val="auto"/>
          <w:sz w:val="24"/>
          <w:szCs w:val="24"/>
        </w:rPr>
      </w:pPr>
      <w:r w:rsidRPr="00C710F2">
        <w:rPr>
          <w:b/>
          <w:bCs/>
          <w:color w:val="auto"/>
          <w:sz w:val="24"/>
          <w:szCs w:val="24"/>
        </w:rPr>
        <w:t>Decisions</w:t>
      </w:r>
    </w:p>
    <w:p w14:paraId="283FB861" w14:textId="6E7CEA9B" w:rsidR="00D225DD" w:rsidRDefault="00FE5C03" w:rsidP="00D225DD">
      <w:pPr>
        <w:pStyle w:val="BodyText"/>
        <w:numPr>
          <w:ilvl w:val="0"/>
          <w:numId w:val="18"/>
        </w:numPr>
      </w:pPr>
      <w:r>
        <w:t>Which of your role assignments are automated</w:t>
      </w:r>
      <w:r w:rsidR="0098468F">
        <w:t>, i.e.,</w:t>
      </w:r>
      <w:r>
        <w:t xml:space="preserve"> imported from your Student Information System</w:t>
      </w:r>
      <w:r w:rsidR="00D225DD">
        <w:t xml:space="preserve">? </w:t>
      </w:r>
      <w:r w:rsidR="00D225DD">
        <w:br/>
      </w:r>
      <w:sdt>
        <w:sdtPr>
          <w:id w:val="-367445401"/>
          <w:placeholder>
            <w:docPart w:val="B6B418413B074B8F8706AC80B47E8E38"/>
          </w:placeholder>
          <w:showingPlcHdr/>
        </w:sdtPr>
        <w:sdtContent>
          <w:r w:rsidR="00B14C57">
            <w:rPr>
              <w:rStyle w:val="PlaceholderText"/>
            </w:rPr>
            <w:t xml:space="preserve">Include link here to supplemental material that includes role logic if applicable </w:t>
          </w:r>
        </w:sdtContent>
      </w:sdt>
    </w:p>
    <w:p w14:paraId="2F911D55" w14:textId="628A0547" w:rsidR="00D225DD" w:rsidRDefault="00F449E0" w:rsidP="00D225DD">
      <w:pPr>
        <w:pStyle w:val="BodyText"/>
        <w:numPr>
          <w:ilvl w:val="0"/>
          <w:numId w:val="18"/>
        </w:numPr>
      </w:pPr>
      <w:r>
        <w:t>What is your process for creating a new automated role?</w:t>
      </w:r>
      <w:r w:rsidR="00243897">
        <w:br/>
      </w:r>
      <w:sdt>
        <w:sdtPr>
          <w:id w:val="240374542"/>
          <w:placeholder>
            <w:docPart w:val="47A8CB1CFBE5408C93EA3191E5F53247"/>
          </w:placeholder>
          <w:showingPlcHdr/>
        </w:sdtPr>
        <w:sdtContent>
          <w:r w:rsidR="00243897" w:rsidRPr="001E3389">
            <w:rPr>
              <w:rStyle w:val="PlaceholderText"/>
            </w:rPr>
            <w:t>Click or tap here to enter text.</w:t>
          </w:r>
        </w:sdtContent>
      </w:sdt>
      <w:r>
        <w:t xml:space="preserve"> </w:t>
      </w:r>
    </w:p>
    <w:p w14:paraId="3C57DBB1" w14:textId="1BCE0EDC" w:rsidR="00F449E0" w:rsidRDefault="00F449E0" w:rsidP="00D225DD">
      <w:pPr>
        <w:pStyle w:val="BodyText"/>
        <w:numPr>
          <w:ilvl w:val="0"/>
          <w:numId w:val="18"/>
        </w:numPr>
      </w:pPr>
      <w:r>
        <w:t>Which of your role assignments are manually maintained</w:t>
      </w:r>
      <w:r w:rsidR="001A2B12">
        <w:t xml:space="preserve"> </w:t>
      </w:r>
      <w:r w:rsidR="007E4DCC">
        <w:t xml:space="preserve">(assigned) </w:t>
      </w:r>
      <w:r w:rsidR="001A2B12">
        <w:t>in Navigate</w:t>
      </w:r>
      <w:r>
        <w:t xml:space="preserve">? </w:t>
      </w:r>
      <w:r w:rsidR="00243897">
        <w:br/>
      </w:r>
      <w:sdt>
        <w:sdtPr>
          <w:id w:val="-1834685916"/>
          <w:placeholder>
            <w:docPart w:val="5C564E455E5B49428A7AEA05827D76D9"/>
          </w:placeholder>
          <w:showingPlcHdr/>
        </w:sdtPr>
        <w:sdtContent>
          <w:r w:rsidR="00243897" w:rsidRPr="001E3389">
            <w:rPr>
              <w:rStyle w:val="PlaceholderText"/>
            </w:rPr>
            <w:t>Click or tap here to enter text.</w:t>
          </w:r>
        </w:sdtContent>
      </w:sdt>
    </w:p>
    <w:p w14:paraId="364DB4A3" w14:textId="02C8820C" w:rsidR="00F449E0" w:rsidRDefault="00F449E0" w:rsidP="00D225DD">
      <w:pPr>
        <w:pStyle w:val="BodyText"/>
        <w:numPr>
          <w:ilvl w:val="0"/>
          <w:numId w:val="18"/>
        </w:numPr>
      </w:pPr>
      <w:r>
        <w:t xml:space="preserve">What is your process for creating a new manually maintained role? </w:t>
      </w:r>
      <w:r w:rsidR="00243897">
        <w:br/>
      </w:r>
      <w:sdt>
        <w:sdtPr>
          <w:id w:val="-1419791665"/>
          <w:placeholder>
            <w:docPart w:val="D635FB7B5A714AE1971755652AD894C6"/>
          </w:placeholder>
          <w:showingPlcHdr/>
        </w:sdtPr>
        <w:sdtContent>
          <w:r w:rsidR="00243897" w:rsidRPr="001E3389">
            <w:rPr>
              <w:rStyle w:val="PlaceholderText"/>
            </w:rPr>
            <w:t>Click or tap here to enter text.</w:t>
          </w:r>
        </w:sdtContent>
      </w:sdt>
    </w:p>
    <w:p w14:paraId="545C6BFE" w14:textId="2D7880AC" w:rsidR="00F449E0" w:rsidRDefault="00F449E0" w:rsidP="00D225DD">
      <w:pPr>
        <w:pStyle w:val="BodyText"/>
        <w:numPr>
          <w:ilvl w:val="0"/>
          <w:numId w:val="18"/>
        </w:numPr>
      </w:pPr>
      <w:r>
        <w:t xml:space="preserve">How do you handle requests for role assignments? </w:t>
      </w:r>
      <w:r w:rsidR="00243897">
        <w:br/>
      </w:r>
      <w:sdt>
        <w:sdtPr>
          <w:id w:val="-750809537"/>
          <w:placeholder>
            <w:docPart w:val="DF936582EA664526B98112A48B13E126"/>
          </w:placeholder>
          <w:showingPlcHdr/>
        </w:sdtPr>
        <w:sdtContent>
          <w:r w:rsidR="00243897" w:rsidRPr="001E3389">
            <w:rPr>
              <w:rStyle w:val="PlaceholderText"/>
            </w:rPr>
            <w:t>Click or tap here to enter text.</w:t>
          </w:r>
        </w:sdtContent>
      </w:sdt>
    </w:p>
    <w:p w14:paraId="26CDD1F6" w14:textId="633A67AF" w:rsidR="00153D81" w:rsidRDefault="00153D81" w:rsidP="00153D81">
      <w:pPr>
        <w:pStyle w:val="BodyText"/>
        <w:numPr>
          <w:ilvl w:val="0"/>
          <w:numId w:val="18"/>
        </w:numPr>
      </w:pPr>
      <w:r>
        <w:t>Do you ever assign one</w:t>
      </w:r>
      <w:r w:rsidR="0098468F">
        <w:t>-</w:t>
      </w:r>
      <w:r>
        <w:t xml:space="preserve">off permissions? </w:t>
      </w:r>
      <w:r>
        <w:br/>
      </w:r>
      <w:sdt>
        <w:sdtPr>
          <w:id w:val="-965654814"/>
          <w:placeholder>
            <w:docPart w:val="7D60F36991AB45DCA313F1668AF097CD"/>
          </w:placeholder>
          <w:showingPlcHdr/>
        </w:sdtPr>
        <w:sdtContent>
          <w:r>
            <w:rPr>
              <w:rStyle w:val="PlaceholderText"/>
            </w:rPr>
            <w:t>If so, in what scenarios have you assigned one off permissions?</w:t>
          </w:r>
        </w:sdtContent>
      </w:sdt>
    </w:p>
    <w:p w14:paraId="666F540E" w14:textId="2BA2FCED" w:rsidR="00F449E0" w:rsidRDefault="00F449E0" w:rsidP="00D225DD">
      <w:pPr>
        <w:pStyle w:val="BodyText"/>
        <w:numPr>
          <w:ilvl w:val="0"/>
          <w:numId w:val="18"/>
        </w:numPr>
      </w:pPr>
      <w:r>
        <w:t xml:space="preserve">What training is required before a Navigate role is assigned? </w:t>
      </w:r>
      <w:r w:rsidR="00243897">
        <w:br/>
      </w:r>
      <w:sdt>
        <w:sdtPr>
          <w:id w:val="-183284133"/>
          <w:placeholder>
            <w:docPart w:val="1F7EEA41FF4342549BAA0C2B67800170"/>
          </w:placeholder>
          <w:showingPlcHdr/>
        </w:sdtPr>
        <w:sdtContent>
          <w:r w:rsidR="00243897" w:rsidRPr="001E3389">
            <w:rPr>
              <w:rStyle w:val="PlaceholderText"/>
            </w:rPr>
            <w:t>Click or tap here to enter text.</w:t>
          </w:r>
        </w:sdtContent>
      </w:sdt>
    </w:p>
    <w:p w14:paraId="5F0AF3B4" w14:textId="28F76CCA" w:rsidR="00243897" w:rsidRPr="00036DD1" w:rsidRDefault="00F449E0" w:rsidP="00036DD1">
      <w:pPr>
        <w:pStyle w:val="BodyText"/>
        <w:numPr>
          <w:ilvl w:val="0"/>
          <w:numId w:val="18"/>
        </w:numPr>
      </w:pPr>
      <w:r>
        <w:t>What is your process for auditing roles</w:t>
      </w:r>
      <w:r w:rsidR="00243897">
        <w:t>?</w:t>
      </w:r>
      <w:r w:rsidR="007E4DCC" w:rsidRPr="00153D81">
        <w:rPr>
          <w:color w:val="FF0000"/>
        </w:rPr>
        <w:br/>
      </w:r>
      <w:sdt>
        <w:sdtPr>
          <w:id w:val="-1078583024"/>
          <w:placeholder>
            <w:docPart w:val="E53F3B09284A4E4EAC3569D3C0885F39"/>
          </w:placeholder>
          <w:showingPlcHdr/>
        </w:sdtPr>
        <w:sdtContent>
          <w:r w:rsidR="007E4DCC">
            <w:rPr>
              <w:rStyle w:val="PlaceholderText"/>
            </w:rPr>
            <w:t>Who</w:t>
          </w:r>
          <w:r w:rsidR="00153D81">
            <w:rPr>
              <w:rStyle w:val="PlaceholderText"/>
            </w:rPr>
            <w:t xml:space="preserve"> audits?  When and how frequently?</w:t>
          </w:r>
        </w:sdtContent>
      </w:sdt>
    </w:p>
    <w:p w14:paraId="6E20733C" w14:textId="77777777" w:rsidR="00377DFC" w:rsidRDefault="00377DFC" w:rsidP="00036DD1">
      <w:pPr>
        <w:pStyle w:val="BodyText"/>
        <w:ind w:left="0"/>
        <w:rPr>
          <w:b/>
          <w:bCs/>
          <w:color w:val="A6A6A6" w:themeColor="background1" w:themeShade="A6"/>
          <w:sz w:val="24"/>
          <w:szCs w:val="24"/>
        </w:rPr>
      </w:pPr>
    </w:p>
    <w:p w14:paraId="68C60793" w14:textId="7EAA80E9" w:rsidR="00D225DD" w:rsidRPr="00C710F2" w:rsidRDefault="00D225DD" w:rsidP="00036DD1">
      <w:pPr>
        <w:pStyle w:val="BodyText"/>
        <w:ind w:left="0"/>
        <w:rPr>
          <w:b/>
          <w:bCs/>
          <w:color w:val="auto"/>
          <w:sz w:val="24"/>
          <w:szCs w:val="24"/>
        </w:rPr>
      </w:pPr>
      <w:r w:rsidRPr="00C710F2">
        <w:rPr>
          <w:b/>
          <w:bCs/>
          <w:color w:val="auto"/>
          <w:sz w:val="24"/>
          <w:szCs w:val="24"/>
        </w:rPr>
        <w:t xml:space="preserve">Audit Recommendations </w:t>
      </w:r>
    </w:p>
    <w:p w14:paraId="40FE44E9" w14:textId="4AD700A9" w:rsidR="003A303F" w:rsidRPr="003A303F" w:rsidRDefault="003A303F" w:rsidP="003A303F">
      <w:pPr>
        <w:pStyle w:val="BodyText"/>
        <w:ind w:left="0"/>
      </w:pPr>
      <w:r>
        <w:t xml:space="preserve">Use </w:t>
      </w:r>
      <w:r w:rsidR="00DB77AA">
        <w:t>Navigate’s</w:t>
      </w:r>
      <w:r>
        <w:t xml:space="preserve"> Roles Reports when auditing Roles and Permissions. To find these Reports, click on the gear icon on the bottom left toolbar </w:t>
      </w:r>
      <w:r w:rsidR="00DB77AA">
        <w:t>in</w:t>
      </w:r>
      <w:r>
        <w:t xml:space="preserve"> Navigat</w:t>
      </w:r>
      <w:r w:rsidR="00DB77AA">
        <w:t>e</w:t>
      </w:r>
      <w:r>
        <w:t xml:space="preserve">. Click on Role Configuration &amp; Access under the User Management bucket of settings. </w:t>
      </w:r>
      <w:r w:rsidR="0098468F">
        <w:t xml:space="preserve">Below, </w:t>
      </w:r>
      <w:proofErr w:type="gramStart"/>
      <w:r w:rsidR="0098468F">
        <w:t>see</w:t>
      </w:r>
      <w:proofErr w:type="gramEnd"/>
      <w:r w:rsidR="0098468F">
        <w:t xml:space="preserve"> </w:t>
      </w:r>
      <w:r>
        <w:t xml:space="preserve">the purpose of each of the two Reports: </w:t>
      </w:r>
    </w:p>
    <w:p w14:paraId="4C838D4C" w14:textId="0722114C" w:rsidR="000846C7" w:rsidRPr="000846C7" w:rsidRDefault="00153D81" w:rsidP="000846C7">
      <w:pPr>
        <w:pStyle w:val="BodyText"/>
        <w:numPr>
          <w:ilvl w:val="0"/>
          <w:numId w:val="25"/>
        </w:numPr>
        <w:rPr>
          <w:b/>
          <w:bCs/>
        </w:rPr>
      </w:pPr>
      <w:r w:rsidRPr="000846C7">
        <w:t xml:space="preserve">To </w:t>
      </w:r>
      <w:r w:rsidR="000846C7" w:rsidRPr="000846C7">
        <w:t>view</w:t>
      </w:r>
      <w:r w:rsidRPr="000846C7">
        <w:t xml:space="preserve"> which Navigate </w:t>
      </w:r>
      <w:r w:rsidR="000846C7" w:rsidRPr="000846C7">
        <w:t>p</w:t>
      </w:r>
      <w:r w:rsidRPr="000846C7">
        <w:t>ermissions are assigned to each of your user roles</w:t>
      </w:r>
      <w:r w:rsidR="000846C7" w:rsidRPr="000846C7">
        <w:t>, use the Export Role Permissions Report</w:t>
      </w:r>
      <w:r w:rsidR="000846C7" w:rsidRPr="000846C7">
        <w:rPr>
          <w:b/>
          <w:bCs/>
        </w:rPr>
        <w:t xml:space="preserve">.  </w:t>
      </w:r>
    </w:p>
    <w:p w14:paraId="60E633D6" w14:textId="0A7980A3" w:rsidR="003A303F" w:rsidRPr="000A7FEE" w:rsidRDefault="00153D81" w:rsidP="000A7FEE">
      <w:pPr>
        <w:pStyle w:val="BodyText"/>
        <w:numPr>
          <w:ilvl w:val="0"/>
          <w:numId w:val="24"/>
        </w:numPr>
      </w:pPr>
      <w:r>
        <w:t xml:space="preserve">To </w:t>
      </w:r>
      <w:r w:rsidR="000846C7">
        <w:t>view</w:t>
      </w:r>
      <w:r>
        <w:t xml:space="preserve"> which Navigate </w:t>
      </w:r>
      <w:r w:rsidR="000846C7">
        <w:t>u</w:t>
      </w:r>
      <w:r>
        <w:t xml:space="preserve">sers are assigned </w:t>
      </w:r>
      <w:r w:rsidR="000846C7">
        <w:t xml:space="preserve">to each of your user roles, use the Export Role Users Report. </w:t>
      </w:r>
    </w:p>
    <w:p w14:paraId="006A3A3E" w14:textId="77777777" w:rsidR="00377DFC" w:rsidRPr="00C710F2" w:rsidRDefault="00377DFC" w:rsidP="0066660F">
      <w:pPr>
        <w:pStyle w:val="BodyText"/>
        <w:ind w:left="65"/>
        <w:rPr>
          <w:b/>
          <w:bCs/>
          <w:color w:val="auto"/>
          <w:sz w:val="24"/>
          <w:szCs w:val="24"/>
        </w:rPr>
      </w:pPr>
    </w:p>
    <w:p w14:paraId="63B3FD0B" w14:textId="415F4F19" w:rsidR="00243897" w:rsidRPr="00C710F2" w:rsidRDefault="00D225DD" w:rsidP="0066660F">
      <w:pPr>
        <w:pStyle w:val="BodyText"/>
        <w:ind w:left="65"/>
        <w:rPr>
          <w:b/>
          <w:bCs/>
          <w:color w:val="auto"/>
          <w:sz w:val="24"/>
          <w:szCs w:val="24"/>
        </w:rPr>
      </w:pPr>
      <w:r w:rsidRPr="00C710F2">
        <w:rPr>
          <w:b/>
          <w:bCs/>
          <w:color w:val="auto"/>
          <w:sz w:val="24"/>
          <w:szCs w:val="24"/>
        </w:rPr>
        <w:t>Learn More</w:t>
      </w:r>
    </w:p>
    <w:p w14:paraId="69BB09C0" w14:textId="7AA04355" w:rsidR="003A303F" w:rsidRPr="00211406" w:rsidRDefault="00000000" w:rsidP="003A303F">
      <w:pPr>
        <w:pStyle w:val="BodyText"/>
        <w:numPr>
          <w:ilvl w:val="0"/>
          <w:numId w:val="24"/>
        </w:numPr>
        <w:rPr>
          <w:b/>
          <w:bCs/>
          <w:color w:val="0072CE" w:themeColor="accent4"/>
          <w:sz w:val="24"/>
          <w:szCs w:val="24"/>
        </w:rPr>
      </w:pPr>
      <w:hyperlink r:id="rId12" w:history="1">
        <w:r w:rsidR="003A303F" w:rsidRPr="00211406">
          <w:rPr>
            <w:rStyle w:val="Hyperlink"/>
            <w:color w:val="0072CE" w:themeColor="accent4"/>
          </w:rPr>
          <w:t>Help Center: User Roles and Role Management Set</w:t>
        </w:r>
        <w:r w:rsidR="0098468F">
          <w:rPr>
            <w:rStyle w:val="Hyperlink"/>
            <w:color w:val="0072CE" w:themeColor="accent4"/>
          </w:rPr>
          <w:t>u</w:t>
        </w:r>
        <w:r w:rsidR="003A303F" w:rsidRPr="00211406">
          <w:rPr>
            <w:rStyle w:val="Hyperlink"/>
            <w:color w:val="0072CE" w:themeColor="accent4"/>
          </w:rPr>
          <w:t>p and Maintenance Article</w:t>
        </w:r>
      </w:hyperlink>
      <w:r w:rsidR="003A303F" w:rsidRPr="00211406">
        <w:rPr>
          <w:color w:val="0072CE" w:themeColor="accent4"/>
        </w:rPr>
        <w:t xml:space="preserve"> </w:t>
      </w:r>
    </w:p>
    <w:p w14:paraId="0A03D001" w14:textId="0F291D20" w:rsidR="003A303F" w:rsidRPr="00211406" w:rsidRDefault="00000000" w:rsidP="003A303F">
      <w:pPr>
        <w:pStyle w:val="BodyText"/>
        <w:numPr>
          <w:ilvl w:val="0"/>
          <w:numId w:val="24"/>
        </w:numPr>
        <w:rPr>
          <w:b/>
          <w:bCs/>
          <w:color w:val="0072CE" w:themeColor="accent4"/>
          <w:sz w:val="24"/>
          <w:szCs w:val="24"/>
        </w:rPr>
      </w:pPr>
      <w:hyperlink r:id="rId13" w:history="1">
        <w:r w:rsidR="003A303F" w:rsidRPr="00211406">
          <w:rPr>
            <w:rStyle w:val="Hyperlink"/>
            <w:color w:val="0072CE" w:themeColor="accent4"/>
          </w:rPr>
          <w:t>Help Center: Roles &amp; Permissions Configuration Webinar</w:t>
        </w:r>
      </w:hyperlink>
    </w:p>
    <w:p w14:paraId="150E3C12" w14:textId="01D064D9" w:rsidR="00DB77AA" w:rsidRPr="00377DFC" w:rsidRDefault="00DB77AA" w:rsidP="00DB77AA">
      <w:pPr>
        <w:pStyle w:val="BodyText"/>
        <w:numPr>
          <w:ilvl w:val="0"/>
          <w:numId w:val="24"/>
        </w:numPr>
        <w:rPr>
          <w:rStyle w:val="Hyperlink"/>
          <w:b/>
          <w:bCs/>
          <w:color w:val="A6A6A6" w:themeColor="background1" w:themeShade="A6"/>
          <w:sz w:val="24"/>
          <w:szCs w:val="24"/>
          <w:u w:val="none"/>
        </w:rPr>
      </w:pPr>
      <w:r>
        <w:t xml:space="preserve">Get in Touch with Navigate Partner Support: </w:t>
      </w:r>
      <w:r w:rsidR="00C46742">
        <w:t xml:space="preserve">Click the Support button on the bottom of your Navigate </w:t>
      </w:r>
      <w:r>
        <w:t>Site</w:t>
      </w:r>
      <w:r w:rsidR="0098468F">
        <w:t>,</w:t>
      </w:r>
      <w:r>
        <w:t xml:space="preserve"> or email </w:t>
      </w:r>
      <w:hyperlink r:id="rId14" w:history="1">
        <w:r w:rsidRPr="00AB6C51">
          <w:rPr>
            <w:rStyle w:val="Hyperlink"/>
          </w:rPr>
          <w:t>NavigateTechSupport@eab.com</w:t>
        </w:r>
      </w:hyperlink>
      <w:r w:rsidRPr="00DB77AA">
        <w:t xml:space="preserve"> </w:t>
      </w:r>
      <w:r>
        <w:t>to submit a ticket.</w:t>
      </w:r>
    </w:p>
    <w:p w14:paraId="54B17846" w14:textId="0C946F14" w:rsidR="003A303F" w:rsidRPr="003A303F" w:rsidRDefault="003A303F" w:rsidP="003A303F">
      <w:pPr>
        <w:pStyle w:val="BodyText"/>
        <w:ind w:left="425"/>
        <w:rPr>
          <w:b/>
          <w:bCs/>
          <w:color w:val="A6A6A6" w:themeColor="background1" w:themeShade="A6"/>
          <w:sz w:val="24"/>
          <w:szCs w:val="24"/>
        </w:rPr>
      </w:pPr>
    </w:p>
    <w:p w14:paraId="2F273C24" w14:textId="6AD8C592" w:rsidR="00243897" w:rsidRDefault="009658D6" w:rsidP="00243897">
      <w:pPr>
        <w:pStyle w:val="Heading1"/>
      </w:pPr>
      <w:bookmarkStart w:id="3" w:name="_Toc116405740"/>
      <w:r>
        <w:lastRenderedPageBreak/>
        <w:t xml:space="preserve">Categories, </w:t>
      </w:r>
      <w:r w:rsidR="00F53D50">
        <w:t>Tags</w:t>
      </w:r>
      <w:r>
        <w:t>, and Student List</w:t>
      </w:r>
      <w:r w:rsidR="00B24621">
        <w:t>s</w:t>
      </w:r>
      <w:bookmarkEnd w:id="3"/>
    </w:p>
    <w:p w14:paraId="19D2C322" w14:textId="77777777" w:rsidR="00377DFC" w:rsidRDefault="00377DFC" w:rsidP="00377DFC">
      <w:pPr>
        <w:pStyle w:val="EABNormal"/>
      </w:pPr>
    </w:p>
    <w:p w14:paraId="2FAF1F5E" w14:textId="59FEAA29" w:rsidR="00377DFC" w:rsidRPr="00C710F2" w:rsidRDefault="00243897" w:rsidP="00377DFC">
      <w:pPr>
        <w:pStyle w:val="EABNormal"/>
        <w:rPr>
          <w:b/>
          <w:bCs/>
          <w:color w:val="auto"/>
          <w:sz w:val="24"/>
          <w:szCs w:val="24"/>
        </w:rPr>
      </w:pPr>
      <w:r w:rsidRPr="00C710F2">
        <w:rPr>
          <w:b/>
          <w:bCs/>
          <w:color w:val="auto"/>
          <w:sz w:val="24"/>
          <w:szCs w:val="24"/>
        </w:rPr>
        <w:t xml:space="preserve">Introduction </w:t>
      </w:r>
    </w:p>
    <w:p w14:paraId="4F2D5430" w14:textId="77777777" w:rsidR="00377DFC" w:rsidRDefault="00377DFC" w:rsidP="00377DFC">
      <w:pPr>
        <w:pStyle w:val="EABNormal"/>
        <w:rPr>
          <w:bCs/>
        </w:rPr>
      </w:pPr>
    </w:p>
    <w:p w14:paraId="73245623" w14:textId="32B98557" w:rsidR="00377DFC" w:rsidRDefault="00F53D50" w:rsidP="00377DFC">
      <w:pPr>
        <w:pStyle w:val="EABNormal"/>
        <w:rPr>
          <w:bCs/>
        </w:rPr>
      </w:pPr>
      <w:r>
        <w:rPr>
          <w:bCs/>
        </w:rPr>
        <w:t>Categories and Tags are system-wide identifiers or student attributes that make it easier to work with cohorts of students. Student List</w:t>
      </w:r>
      <w:r w:rsidR="00622396">
        <w:rPr>
          <w:bCs/>
        </w:rPr>
        <w:t xml:space="preserve">s </w:t>
      </w:r>
      <w:r>
        <w:rPr>
          <w:bCs/>
        </w:rPr>
        <w:t>allow</w:t>
      </w:r>
      <w:r w:rsidR="00622396">
        <w:rPr>
          <w:bCs/>
        </w:rPr>
        <w:t xml:space="preserve"> individual staff users to </w:t>
      </w:r>
      <w:r>
        <w:rPr>
          <w:bCs/>
        </w:rPr>
        <w:t xml:space="preserve">create </w:t>
      </w:r>
      <w:r w:rsidR="00622396">
        <w:rPr>
          <w:bCs/>
        </w:rPr>
        <w:t xml:space="preserve">cohorts of students that they can then search </w:t>
      </w:r>
      <w:r w:rsidR="00DB77AA">
        <w:rPr>
          <w:bCs/>
        </w:rPr>
        <w:t>for</w:t>
      </w:r>
      <w:r w:rsidR="00622396">
        <w:rPr>
          <w:bCs/>
        </w:rPr>
        <w:t xml:space="preserve"> </w:t>
      </w:r>
      <w:r w:rsidR="00C46742">
        <w:rPr>
          <w:bCs/>
        </w:rPr>
        <w:t>and</w:t>
      </w:r>
      <w:r w:rsidR="00622396">
        <w:rPr>
          <w:bCs/>
        </w:rPr>
        <w:t xml:space="preserve"> work with using Navigate </w:t>
      </w:r>
      <w:r w:rsidR="00C46742">
        <w:rPr>
          <w:bCs/>
        </w:rPr>
        <w:t>f</w:t>
      </w:r>
      <w:r w:rsidR="00622396">
        <w:rPr>
          <w:bCs/>
        </w:rPr>
        <w:t>unctionality.</w:t>
      </w:r>
    </w:p>
    <w:p w14:paraId="0A6EDC1B" w14:textId="77777777" w:rsidR="00377DFC" w:rsidRPr="00377DFC" w:rsidRDefault="00377DFC" w:rsidP="00377DFC">
      <w:pPr>
        <w:pStyle w:val="EABNormal"/>
        <w:rPr>
          <w:b/>
          <w:bCs/>
          <w:sz w:val="24"/>
          <w:szCs w:val="24"/>
        </w:rPr>
      </w:pPr>
    </w:p>
    <w:p w14:paraId="5A30BB8C" w14:textId="540978DF" w:rsidR="00243897" w:rsidRPr="00C710F2" w:rsidRDefault="00243897" w:rsidP="00377DFC">
      <w:pPr>
        <w:pStyle w:val="EABNormal"/>
        <w:rPr>
          <w:b/>
          <w:bCs/>
          <w:color w:val="auto"/>
          <w:sz w:val="24"/>
          <w:szCs w:val="24"/>
        </w:rPr>
      </w:pPr>
      <w:r w:rsidRPr="00C710F2">
        <w:rPr>
          <w:b/>
          <w:bCs/>
          <w:color w:val="auto"/>
          <w:sz w:val="24"/>
          <w:szCs w:val="24"/>
        </w:rPr>
        <w:t>Decisions</w:t>
      </w:r>
    </w:p>
    <w:p w14:paraId="69A1EDB4" w14:textId="39AF5A70" w:rsidR="009658D6" w:rsidRDefault="009658D6" w:rsidP="00B14C57">
      <w:pPr>
        <w:pStyle w:val="BodyText"/>
        <w:numPr>
          <w:ilvl w:val="0"/>
          <w:numId w:val="19"/>
        </w:numPr>
      </w:pPr>
      <w:r>
        <w:t xml:space="preserve">What is the logic for each of your </w:t>
      </w:r>
      <w:r w:rsidR="00C46742">
        <w:t>C</w:t>
      </w:r>
      <w:r>
        <w:t xml:space="preserve">ategories? </w:t>
      </w:r>
      <w:r w:rsidR="00B14C57">
        <w:t xml:space="preserve"> </w:t>
      </w:r>
      <w:r w:rsidR="00B14C57">
        <w:br/>
      </w:r>
      <w:sdt>
        <w:sdtPr>
          <w:id w:val="-212742175"/>
          <w:placeholder>
            <w:docPart w:val="0315A44334C04EECB2D21E35760D40F2"/>
          </w:placeholder>
          <w:showingPlcHdr/>
        </w:sdtPr>
        <w:sdtContent>
          <w:r w:rsidR="00B14C57">
            <w:rPr>
              <w:rStyle w:val="PlaceholderText"/>
            </w:rPr>
            <w:t xml:space="preserve">Include link here </w:t>
          </w:r>
          <w:r>
            <w:rPr>
              <w:rStyle w:val="PlaceholderText"/>
            </w:rPr>
            <w:t>to your completed Categories Request form</w:t>
          </w:r>
          <w:r w:rsidR="00B14C57" w:rsidRPr="001E3389">
            <w:rPr>
              <w:rStyle w:val="PlaceholderText"/>
            </w:rPr>
            <w:t>.</w:t>
          </w:r>
        </w:sdtContent>
      </w:sdt>
    </w:p>
    <w:p w14:paraId="0B792C4A" w14:textId="229E455E" w:rsidR="009658D6" w:rsidRDefault="009658D6" w:rsidP="00B14C57">
      <w:pPr>
        <w:pStyle w:val="BodyText"/>
        <w:numPr>
          <w:ilvl w:val="0"/>
          <w:numId w:val="19"/>
        </w:numPr>
      </w:pPr>
      <w:r>
        <w:t xml:space="preserve">Which of your Categories are associated with Care Units? </w:t>
      </w:r>
      <w:r w:rsidR="00734E1F">
        <w:br/>
      </w:r>
      <w:sdt>
        <w:sdtPr>
          <w:id w:val="-270390426"/>
          <w:placeholder>
            <w:docPart w:val="40192B7531424DC8A516C01771B77AA9"/>
          </w:placeholder>
          <w:showingPlcHdr/>
        </w:sdtPr>
        <w:sdtContent>
          <w:r w:rsidR="00734E1F" w:rsidRPr="001E3389">
            <w:rPr>
              <w:rStyle w:val="PlaceholderText"/>
            </w:rPr>
            <w:t>Click or tap here to enter text.</w:t>
          </w:r>
        </w:sdtContent>
      </w:sdt>
    </w:p>
    <w:p w14:paraId="7C02CEB7" w14:textId="3E367190" w:rsidR="009658D6" w:rsidRDefault="009658D6" w:rsidP="00B14C57">
      <w:pPr>
        <w:pStyle w:val="BodyText"/>
        <w:numPr>
          <w:ilvl w:val="0"/>
          <w:numId w:val="19"/>
        </w:numPr>
      </w:pPr>
      <w:r>
        <w:t xml:space="preserve">What </w:t>
      </w:r>
      <w:r w:rsidR="00C46742">
        <w:t>T</w:t>
      </w:r>
      <w:r>
        <w:t xml:space="preserve">ags do you use? </w:t>
      </w:r>
      <w:r w:rsidR="00734E1F">
        <w:br/>
      </w:r>
      <w:sdt>
        <w:sdtPr>
          <w:id w:val="-1583061136"/>
          <w:placeholder>
            <w:docPart w:val="71C71119FE6D47F4BEC129B2256035C3"/>
          </w:placeholder>
          <w:showingPlcHdr/>
        </w:sdtPr>
        <w:sdtContent>
          <w:r w:rsidR="00734E1F">
            <w:rPr>
              <w:rStyle w:val="PlaceholderText"/>
            </w:rPr>
            <w:t>When are each of your tags added/removed from the student profile?</w:t>
          </w:r>
        </w:sdtContent>
      </w:sdt>
    </w:p>
    <w:p w14:paraId="2513DA47" w14:textId="6DA6C6BB" w:rsidR="009658D6" w:rsidRDefault="009658D6" w:rsidP="00B14C57">
      <w:pPr>
        <w:pStyle w:val="BodyText"/>
        <w:numPr>
          <w:ilvl w:val="0"/>
          <w:numId w:val="19"/>
        </w:numPr>
      </w:pPr>
      <w:r>
        <w:t xml:space="preserve">What is the process for creating a new </w:t>
      </w:r>
      <w:r w:rsidR="00C46742">
        <w:t>T</w:t>
      </w:r>
      <w:r>
        <w:t xml:space="preserve">ag? </w:t>
      </w:r>
      <w:r w:rsidR="00734E1F">
        <w:br/>
      </w:r>
      <w:sdt>
        <w:sdtPr>
          <w:id w:val="-2084675508"/>
          <w:placeholder>
            <w:docPart w:val="2E7E030C71F64F8B99BED74AAF0D61A2"/>
          </w:placeholder>
          <w:showingPlcHdr/>
        </w:sdtPr>
        <w:sdtContent>
          <w:r w:rsidR="00734E1F" w:rsidRPr="001E3389">
            <w:rPr>
              <w:rStyle w:val="PlaceholderText"/>
            </w:rPr>
            <w:t>Click or tap here to enter text.</w:t>
          </w:r>
        </w:sdtContent>
      </w:sdt>
    </w:p>
    <w:p w14:paraId="7A045333" w14:textId="038C0A67" w:rsidR="009658D6" w:rsidRDefault="00622396" w:rsidP="00B14C57">
      <w:pPr>
        <w:pStyle w:val="BodyText"/>
        <w:numPr>
          <w:ilvl w:val="0"/>
          <w:numId w:val="19"/>
        </w:numPr>
      </w:pPr>
      <w:r>
        <w:t>Which roles and/or users have</w:t>
      </w:r>
      <w:r w:rsidR="009658D6">
        <w:t xml:space="preserve"> permissions to manage </w:t>
      </w:r>
      <w:r w:rsidR="00C46742">
        <w:t>T</w:t>
      </w:r>
      <w:r w:rsidR="009658D6">
        <w:t>ags</w:t>
      </w:r>
      <w:r w:rsidR="0098468F">
        <w:t xml:space="preserve">, i.e., </w:t>
      </w:r>
      <w:r>
        <w:t xml:space="preserve">create a new </w:t>
      </w:r>
      <w:r w:rsidR="00C46742">
        <w:t>T</w:t>
      </w:r>
      <w:r>
        <w:t>ag type</w:t>
      </w:r>
      <w:r w:rsidR="009658D6">
        <w:t xml:space="preserve">? </w:t>
      </w:r>
      <w:r w:rsidR="00734E1F">
        <w:br/>
      </w:r>
      <w:sdt>
        <w:sdtPr>
          <w:id w:val="998305048"/>
          <w:placeholder>
            <w:docPart w:val="F8D7D203B0814E1FA7FBABC40AA5677A"/>
          </w:placeholder>
          <w:showingPlcHdr/>
        </w:sdtPr>
        <w:sdtContent>
          <w:r w:rsidR="00734E1F" w:rsidRPr="001E3389">
            <w:rPr>
              <w:rStyle w:val="PlaceholderText"/>
            </w:rPr>
            <w:t>Click or tap here to enter text.</w:t>
          </w:r>
        </w:sdtContent>
      </w:sdt>
    </w:p>
    <w:p w14:paraId="09B968A2" w14:textId="2E77BF20" w:rsidR="00B14C57" w:rsidRDefault="009658D6" w:rsidP="00B14C57">
      <w:pPr>
        <w:pStyle w:val="BodyText"/>
        <w:numPr>
          <w:ilvl w:val="0"/>
          <w:numId w:val="19"/>
        </w:numPr>
      </w:pPr>
      <w:r>
        <w:t>What naming conventions do you have for Student Lists</w:t>
      </w:r>
      <w:r w:rsidR="0098468F">
        <w:t>?</w:t>
      </w:r>
      <w:r w:rsidR="00734E1F">
        <w:br/>
      </w:r>
      <w:sdt>
        <w:sdtPr>
          <w:id w:val="832572813"/>
          <w:placeholder>
            <w:docPart w:val="C791BC4608444B3FB7066743B15C897B"/>
          </w:placeholder>
          <w:showingPlcHdr/>
        </w:sdtPr>
        <w:sdtContent>
          <w:r w:rsidR="00734E1F" w:rsidRPr="001E3389">
            <w:rPr>
              <w:rStyle w:val="PlaceholderText"/>
            </w:rPr>
            <w:t>Click or tap here to enter text.</w:t>
          </w:r>
        </w:sdtContent>
      </w:sdt>
      <w:r w:rsidR="00B14C57">
        <w:br/>
      </w:r>
    </w:p>
    <w:p w14:paraId="5AE8F1B9" w14:textId="369FACE1" w:rsidR="00E551F2" w:rsidRPr="00C710F2" w:rsidRDefault="00E551F2" w:rsidP="005C333A">
      <w:pPr>
        <w:pStyle w:val="BodyText"/>
        <w:ind w:left="0"/>
        <w:rPr>
          <w:b/>
          <w:bCs/>
          <w:color w:val="auto"/>
          <w:sz w:val="24"/>
          <w:szCs w:val="24"/>
        </w:rPr>
      </w:pPr>
      <w:r w:rsidRPr="00C710F2">
        <w:rPr>
          <w:b/>
          <w:bCs/>
          <w:color w:val="auto"/>
          <w:sz w:val="24"/>
          <w:szCs w:val="24"/>
        </w:rPr>
        <w:t>Audit</w:t>
      </w:r>
      <w:r w:rsidR="00734E1F" w:rsidRPr="00C710F2">
        <w:rPr>
          <w:b/>
          <w:bCs/>
          <w:color w:val="auto"/>
          <w:sz w:val="24"/>
          <w:szCs w:val="24"/>
        </w:rPr>
        <w:t>/Maintenance</w:t>
      </w:r>
      <w:r w:rsidRPr="00C710F2">
        <w:rPr>
          <w:b/>
          <w:bCs/>
          <w:color w:val="auto"/>
          <w:sz w:val="24"/>
          <w:szCs w:val="24"/>
        </w:rPr>
        <w:t xml:space="preserve"> Recommendations </w:t>
      </w:r>
    </w:p>
    <w:p w14:paraId="55239EFF" w14:textId="35068BC1" w:rsidR="005C333A" w:rsidRPr="00036DD1" w:rsidRDefault="005C333A" w:rsidP="005C333A">
      <w:pPr>
        <w:pStyle w:val="BodyText"/>
        <w:numPr>
          <w:ilvl w:val="0"/>
          <w:numId w:val="27"/>
        </w:numPr>
      </w:pPr>
      <w:r>
        <w:t>Tags are most effectively used when centrally managed. T</w:t>
      </w:r>
      <w:r w:rsidR="00036DD1">
        <w:t>his means end</w:t>
      </w:r>
      <w:r w:rsidR="0098468F">
        <w:t>-</w:t>
      </w:r>
      <w:r w:rsidR="00036DD1">
        <w:t>user</w:t>
      </w:r>
      <w:r w:rsidR="00732900">
        <w:t>s</w:t>
      </w:r>
      <w:r w:rsidR="00036DD1">
        <w:t xml:space="preserve"> </w:t>
      </w:r>
      <w:r>
        <w:t>can add an existing</w:t>
      </w:r>
      <w:r w:rsidR="00C46742">
        <w:t xml:space="preserve"> T</w:t>
      </w:r>
      <w:r>
        <w:t xml:space="preserve">ag type (such as Student Athlete) to a </w:t>
      </w:r>
      <w:r w:rsidR="0098468F">
        <w:t>S</w:t>
      </w:r>
      <w:r>
        <w:t xml:space="preserve">tudent </w:t>
      </w:r>
      <w:r w:rsidR="0098468F">
        <w:t>P</w:t>
      </w:r>
      <w:r w:rsidR="00036DD1">
        <w:t>rofile but</w:t>
      </w:r>
      <w:r>
        <w:t xml:space="preserve"> cannot create a new </w:t>
      </w:r>
      <w:r w:rsidR="00C46742">
        <w:t>T</w:t>
      </w:r>
      <w:r>
        <w:t xml:space="preserve">ag type. </w:t>
      </w:r>
      <w:r w:rsidR="00036DD1">
        <w:t xml:space="preserve">You can achieve this by limiting the </w:t>
      </w:r>
      <w:r w:rsidR="0098468F">
        <w:t>“</w:t>
      </w:r>
      <w:r w:rsidR="00036DD1">
        <w:t>Create Student Tags</w:t>
      </w:r>
      <w:r w:rsidR="0098468F">
        <w:t>”</w:t>
      </w:r>
      <w:r w:rsidR="00036DD1">
        <w:t xml:space="preserve"> permissions to only the Application Administrator role. Audit your role permissions using the Export Role Permissions Report</w:t>
      </w:r>
      <w:r w:rsidR="00732900">
        <w:t>.</w:t>
      </w:r>
    </w:p>
    <w:p w14:paraId="3980AC6E" w14:textId="08BC2916" w:rsidR="00036DD1" w:rsidRDefault="00036DD1" w:rsidP="000A7FEE">
      <w:pPr>
        <w:pStyle w:val="BodyText"/>
        <w:numPr>
          <w:ilvl w:val="0"/>
          <w:numId w:val="27"/>
        </w:numPr>
      </w:pPr>
      <w:r>
        <w:t xml:space="preserve">One way to keep </w:t>
      </w:r>
      <w:r w:rsidR="00C46742">
        <w:t>T</w:t>
      </w:r>
      <w:r>
        <w:t xml:space="preserve">ags up to date is to remove any </w:t>
      </w:r>
      <w:r w:rsidR="00C46742">
        <w:t>T</w:t>
      </w:r>
      <w:r>
        <w:t xml:space="preserve">ags from a student’s profile that are no longer relevant after each term. To easily find and remove these </w:t>
      </w:r>
      <w:r w:rsidR="00C46742">
        <w:t>T</w:t>
      </w:r>
      <w:r>
        <w:t xml:space="preserve">ags, consider adding the term name to the </w:t>
      </w:r>
      <w:r w:rsidR="00C46742">
        <w:t>T</w:t>
      </w:r>
      <w:r>
        <w:t>ag name.</w:t>
      </w:r>
    </w:p>
    <w:p w14:paraId="1BEA0FCC" w14:textId="613E9901" w:rsidR="00E551F2" w:rsidRPr="00C710F2" w:rsidRDefault="00E551F2" w:rsidP="00E551F2">
      <w:pPr>
        <w:pStyle w:val="BodyText"/>
        <w:ind w:left="65"/>
        <w:rPr>
          <w:b/>
          <w:bCs/>
          <w:color w:val="auto"/>
          <w:sz w:val="24"/>
          <w:szCs w:val="24"/>
        </w:rPr>
      </w:pPr>
      <w:r w:rsidRPr="00C710F2">
        <w:rPr>
          <w:b/>
          <w:bCs/>
          <w:color w:val="auto"/>
          <w:sz w:val="24"/>
          <w:szCs w:val="24"/>
        </w:rPr>
        <w:t>Learn More</w:t>
      </w:r>
    </w:p>
    <w:p w14:paraId="5DAAFFE5" w14:textId="0DB5743C" w:rsidR="005C333A" w:rsidRPr="00211406" w:rsidRDefault="00000000" w:rsidP="00622396">
      <w:pPr>
        <w:pStyle w:val="BodyText"/>
        <w:numPr>
          <w:ilvl w:val="0"/>
          <w:numId w:val="26"/>
        </w:numPr>
        <w:rPr>
          <w:color w:val="0072CE" w:themeColor="accent4"/>
        </w:rPr>
      </w:pPr>
      <w:hyperlink r:id="rId15" w:history="1">
        <w:r w:rsidR="005C333A" w:rsidRPr="00211406">
          <w:rPr>
            <w:rStyle w:val="Hyperlink"/>
            <w:color w:val="0072CE" w:themeColor="accent4"/>
          </w:rPr>
          <w:t>Help Center: Categories – Configuration and Maintenance Article</w:t>
        </w:r>
      </w:hyperlink>
    </w:p>
    <w:p w14:paraId="0538ECE1" w14:textId="38C4B681" w:rsidR="005C333A" w:rsidRPr="00211406" w:rsidRDefault="00000000" w:rsidP="00622396">
      <w:pPr>
        <w:pStyle w:val="BodyText"/>
        <w:numPr>
          <w:ilvl w:val="0"/>
          <w:numId w:val="26"/>
        </w:numPr>
        <w:rPr>
          <w:color w:val="0072CE" w:themeColor="accent4"/>
        </w:rPr>
      </w:pPr>
      <w:hyperlink r:id="rId16" w:history="1">
        <w:r w:rsidR="005C333A" w:rsidRPr="00211406">
          <w:rPr>
            <w:rStyle w:val="Hyperlink"/>
            <w:color w:val="0072CE" w:themeColor="accent4"/>
          </w:rPr>
          <w:t>Help Center: Tags Overview Article</w:t>
        </w:r>
      </w:hyperlink>
    </w:p>
    <w:p w14:paraId="6D9A48CE" w14:textId="14647AEC" w:rsidR="005C333A" w:rsidRPr="00211406" w:rsidRDefault="00000000" w:rsidP="00622396">
      <w:pPr>
        <w:pStyle w:val="BodyText"/>
        <w:numPr>
          <w:ilvl w:val="0"/>
          <w:numId w:val="26"/>
        </w:numPr>
        <w:rPr>
          <w:color w:val="0072CE" w:themeColor="accent4"/>
        </w:rPr>
      </w:pPr>
      <w:hyperlink r:id="rId17" w:history="1">
        <w:r w:rsidR="005C333A" w:rsidRPr="00211406">
          <w:rPr>
            <w:rStyle w:val="Hyperlink"/>
            <w:color w:val="0072CE" w:themeColor="accent4"/>
          </w:rPr>
          <w:t>Help Center: Tags – Managing Tags Article</w:t>
        </w:r>
      </w:hyperlink>
    </w:p>
    <w:p w14:paraId="28343087" w14:textId="000EC55A" w:rsidR="00622396" w:rsidRPr="00211406" w:rsidRDefault="00000000" w:rsidP="00622396">
      <w:pPr>
        <w:pStyle w:val="BodyText"/>
        <w:numPr>
          <w:ilvl w:val="0"/>
          <w:numId w:val="26"/>
        </w:numPr>
        <w:rPr>
          <w:color w:val="0072CE" w:themeColor="accent4"/>
        </w:rPr>
      </w:pPr>
      <w:hyperlink r:id="rId18" w:history="1">
        <w:r w:rsidR="00622396" w:rsidRPr="00211406">
          <w:rPr>
            <w:rStyle w:val="Hyperlink"/>
            <w:color w:val="0072CE" w:themeColor="accent4"/>
          </w:rPr>
          <w:t>Help Center: Student Lists Overview Article</w:t>
        </w:r>
      </w:hyperlink>
    </w:p>
    <w:p w14:paraId="07C218A6" w14:textId="7BAFC7E5" w:rsidR="00755554" w:rsidRPr="00755554" w:rsidRDefault="00732900" w:rsidP="009658D6">
      <w:pPr>
        <w:pStyle w:val="BodyText"/>
        <w:numPr>
          <w:ilvl w:val="0"/>
          <w:numId w:val="26"/>
        </w:numPr>
        <w:rPr>
          <w:b/>
          <w:bCs/>
          <w:color w:val="A6A6A6" w:themeColor="background1" w:themeShade="A6"/>
          <w:sz w:val="24"/>
          <w:szCs w:val="24"/>
        </w:rPr>
      </w:pPr>
      <w:r>
        <w:t>Get in Touch with Navigate Partner Support</w:t>
      </w:r>
      <w:r w:rsidR="0098468F">
        <w:t>:</w:t>
      </w:r>
      <w:r w:rsidR="00C46742" w:rsidRPr="00C46742">
        <w:t xml:space="preserve"> </w:t>
      </w:r>
      <w:r w:rsidR="00C46742">
        <w:t>Click the Support button on the bottom of your Navigate</w:t>
      </w:r>
      <w:r>
        <w:t xml:space="preserve"> Site</w:t>
      </w:r>
      <w:r w:rsidR="0098468F">
        <w:t>,</w:t>
      </w:r>
      <w:r>
        <w:t xml:space="preserve"> or email </w:t>
      </w:r>
      <w:hyperlink r:id="rId19" w:history="1">
        <w:r w:rsidRPr="00AB6C51">
          <w:rPr>
            <w:rStyle w:val="Hyperlink"/>
          </w:rPr>
          <w:t>NavigateTechSupport@eab.com</w:t>
        </w:r>
      </w:hyperlink>
      <w:r w:rsidRPr="00DB77AA">
        <w:t xml:space="preserve"> </w:t>
      </w:r>
      <w:r>
        <w:t>to submit a ticket.</w:t>
      </w:r>
      <w:r w:rsidR="00755554">
        <w:br w:type="page"/>
      </w:r>
    </w:p>
    <w:p w14:paraId="561DB2BA" w14:textId="22112B98" w:rsidR="00E551F2" w:rsidRDefault="00E551F2" w:rsidP="009658D6">
      <w:pPr>
        <w:pStyle w:val="Heading1"/>
      </w:pPr>
      <w:bookmarkStart w:id="4" w:name="_Toc116405741"/>
      <w:r>
        <w:lastRenderedPageBreak/>
        <w:t>Relationship Types</w:t>
      </w:r>
      <w:bookmarkEnd w:id="4"/>
    </w:p>
    <w:p w14:paraId="4170632B" w14:textId="77777777" w:rsidR="00377DFC" w:rsidRPr="00C710F2" w:rsidRDefault="00377DFC" w:rsidP="00377DFC">
      <w:pPr>
        <w:pStyle w:val="EABNormal"/>
        <w:rPr>
          <w:color w:val="auto"/>
        </w:rPr>
      </w:pPr>
    </w:p>
    <w:p w14:paraId="6E03ABC1" w14:textId="6EA83A11" w:rsidR="00377DFC" w:rsidRPr="00C710F2" w:rsidRDefault="00E551F2" w:rsidP="00377DFC">
      <w:pPr>
        <w:pStyle w:val="EABNormal"/>
        <w:rPr>
          <w:b/>
          <w:bCs/>
          <w:color w:val="auto"/>
          <w:sz w:val="24"/>
          <w:szCs w:val="24"/>
        </w:rPr>
      </w:pPr>
      <w:r w:rsidRPr="00C710F2">
        <w:rPr>
          <w:b/>
          <w:bCs/>
          <w:color w:val="auto"/>
          <w:sz w:val="24"/>
          <w:szCs w:val="24"/>
        </w:rPr>
        <w:t>Introduction</w:t>
      </w:r>
    </w:p>
    <w:p w14:paraId="46C885CD" w14:textId="77777777" w:rsidR="00377DFC" w:rsidRDefault="00377DFC" w:rsidP="00377DFC">
      <w:pPr>
        <w:pStyle w:val="EABNormal"/>
      </w:pPr>
    </w:p>
    <w:p w14:paraId="211019E5" w14:textId="0E2CB7E0" w:rsidR="00377DFC" w:rsidRDefault="001761C0" w:rsidP="00377DFC">
      <w:pPr>
        <w:pStyle w:val="EABNormal"/>
        <w:rPr>
          <w:bCs/>
        </w:rPr>
      </w:pPr>
      <w:r>
        <w:rPr>
          <w:bCs/>
        </w:rPr>
        <w:t>Relationship Types d</w:t>
      </w:r>
      <w:r w:rsidR="00415B28">
        <w:rPr>
          <w:bCs/>
        </w:rPr>
        <w:t>enote student</w:t>
      </w:r>
      <w:r w:rsidR="0098468F">
        <w:rPr>
          <w:bCs/>
        </w:rPr>
        <w:t>-</w:t>
      </w:r>
      <w:r w:rsidR="00415B28">
        <w:rPr>
          <w:bCs/>
        </w:rPr>
        <w:t>to</w:t>
      </w:r>
      <w:r w:rsidR="0098468F">
        <w:rPr>
          <w:bCs/>
        </w:rPr>
        <w:t>-</w:t>
      </w:r>
      <w:r w:rsidR="00415B28">
        <w:rPr>
          <w:bCs/>
        </w:rPr>
        <w:t xml:space="preserve">staff relationships in </w:t>
      </w:r>
      <w:r w:rsidR="00755554">
        <w:rPr>
          <w:bCs/>
        </w:rPr>
        <w:t>Navigate</w:t>
      </w:r>
      <w:r w:rsidR="00415B28">
        <w:rPr>
          <w:bCs/>
        </w:rPr>
        <w:t xml:space="preserve">. Relationship Types make it easier for staff to work with their assigned students and </w:t>
      </w:r>
      <w:r w:rsidR="0098468F">
        <w:rPr>
          <w:bCs/>
        </w:rPr>
        <w:t xml:space="preserve">easier for </w:t>
      </w:r>
      <w:r w:rsidR="00415B28">
        <w:rPr>
          <w:bCs/>
        </w:rPr>
        <w:t>students to contact their assigned staff members.</w:t>
      </w:r>
    </w:p>
    <w:p w14:paraId="774A0B81" w14:textId="77777777" w:rsidR="00377DFC" w:rsidRDefault="00377DFC" w:rsidP="00377DFC">
      <w:pPr>
        <w:pStyle w:val="EABNormal"/>
        <w:rPr>
          <w:bCs/>
        </w:rPr>
      </w:pPr>
    </w:p>
    <w:p w14:paraId="5E37CC5F" w14:textId="01BE297B" w:rsidR="00E551F2" w:rsidRPr="00C710F2" w:rsidRDefault="00E551F2" w:rsidP="00377DFC">
      <w:pPr>
        <w:pStyle w:val="EABNormal"/>
        <w:rPr>
          <w:b/>
          <w:bCs/>
          <w:color w:val="auto"/>
          <w:sz w:val="24"/>
          <w:szCs w:val="24"/>
        </w:rPr>
      </w:pPr>
      <w:r w:rsidRPr="00C710F2">
        <w:rPr>
          <w:b/>
          <w:bCs/>
          <w:color w:val="auto"/>
          <w:sz w:val="24"/>
          <w:szCs w:val="24"/>
        </w:rPr>
        <w:t>Decisions</w:t>
      </w:r>
    </w:p>
    <w:p w14:paraId="1DA84CA7" w14:textId="5D04B70B" w:rsidR="00E551F2" w:rsidRDefault="00E551F2" w:rsidP="00E551F2">
      <w:pPr>
        <w:pStyle w:val="BodyText"/>
        <w:numPr>
          <w:ilvl w:val="0"/>
          <w:numId w:val="20"/>
        </w:numPr>
      </w:pPr>
      <w:bookmarkStart w:id="5" w:name="_Hlk115269282"/>
      <w:r>
        <w:t xml:space="preserve">Which of </w:t>
      </w:r>
      <w:r w:rsidR="00B61CEB">
        <w:t xml:space="preserve">your </w:t>
      </w:r>
      <w:bookmarkEnd w:id="5"/>
      <w:r>
        <w:t>Relationship Types are automated</w:t>
      </w:r>
      <w:r w:rsidR="0098468F">
        <w:t xml:space="preserve">, i.e., </w:t>
      </w:r>
      <w:r>
        <w:t xml:space="preserve">imported from your Student Information System? </w:t>
      </w:r>
      <w:r>
        <w:br/>
      </w:r>
      <w:sdt>
        <w:sdtPr>
          <w:id w:val="-2094773565"/>
          <w:placeholder>
            <w:docPart w:val="8E26D2F8775F4B1986DA117A67A9EEE6"/>
          </w:placeholder>
          <w:showingPlcHdr/>
        </w:sdtPr>
        <w:sdtContent>
          <w:r>
            <w:rPr>
              <w:rStyle w:val="PlaceholderText"/>
            </w:rPr>
            <w:t>Include link here to supplemental material that includes Relationship Type logic if applicable</w:t>
          </w:r>
          <w:r w:rsidRPr="001E3389">
            <w:rPr>
              <w:rStyle w:val="PlaceholderText"/>
            </w:rPr>
            <w:t>.</w:t>
          </w:r>
        </w:sdtContent>
      </w:sdt>
    </w:p>
    <w:p w14:paraId="44CEF965" w14:textId="2E13ECA9" w:rsidR="00415B28" w:rsidRDefault="00B61CEB" w:rsidP="00415B28">
      <w:pPr>
        <w:pStyle w:val="BodyText"/>
        <w:numPr>
          <w:ilvl w:val="0"/>
          <w:numId w:val="20"/>
        </w:numPr>
      </w:pPr>
      <w:r>
        <w:t xml:space="preserve">Which of your Relationship Types are manually maintained (assigned) in Navigate? </w:t>
      </w:r>
      <w:r w:rsidR="00415B28">
        <w:br/>
      </w:r>
      <w:sdt>
        <w:sdtPr>
          <w:id w:val="43106099"/>
          <w:placeholder>
            <w:docPart w:val="3780DA71342746ADA34984B158DAF714"/>
          </w:placeholder>
          <w:showingPlcHdr/>
        </w:sdtPr>
        <w:sdtContent>
          <w:r w:rsidR="00415B28" w:rsidRPr="00AB6C51">
            <w:rPr>
              <w:rStyle w:val="PlaceholderText"/>
            </w:rPr>
            <w:t>Click or tap here to enter text.</w:t>
          </w:r>
        </w:sdtContent>
      </w:sdt>
    </w:p>
    <w:p w14:paraId="5EBA3230" w14:textId="33623CDC" w:rsidR="00B61CEB" w:rsidRDefault="00B61CEB" w:rsidP="00B61CEB">
      <w:pPr>
        <w:pStyle w:val="BodyText"/>
        <w:numPr>
          <w:ilvl w:val="0"/>
          <w:numId w:val="20"/>
        </w:numPr>
      </w:pPr>
      <w:r>
        <w:t xml:space="preserve">What is the process for assigning manually maintained Relationships? </w:t>
      </w:r>
      <w:r w:rsidR="00415B28">
        <w:br/>
      </w:r>
      <w:sdt>
        <w:sdtPr>
          <w:id w:val="-929586140"/>
          <w:placeholder>
            <w:docPart w:val="FEF5AE7A29444B4E8A20A4C40431DCFF"/>
          </w:placeholder>
          <w:showingPlcHdr/>
        </w:sdtPr>
        <w:sdtContent>
          <w:r w:rsidR="00415B28" w:rsidRPr="00AB6C51">
            <w:rPr>
              <w:rStyle w:val="PlaceholderText"/>
            </w:rPr>
            <w:t>Click or tap here to enter text.</w:t>
          </w:r>
        </w:sdtContent>
      </w:sdt>
    </w:p>
    <w:p w14:paraId="6692CEC2" w14:textId="33E40750" w:rsidR="00B61CEB" w:rsidRDefault="00B61CEB" w:rsidP="00B61CEB">
      <w:pPr>
        <w:pStyle w:val="BodyText"/>
        <w:numPr>
          <w:ilvl w:val="0"/>
          <w:numId w:val="20"/>
        </w:numPr>
      </w:pPr>
      <w:r>
        <w:t xml:space="preserve">What </w:t>
      </w:r>
      <w:r w:rsidR="0098468F">
        <w:t>R</w:t>
      </w:r>
      <w:r>
        <w:t>elationships exist i</w:t>
      </w:r>
      <w:r w:rsidR="0098468F">
        <w:t>n</w:t>
      </w:r>
      <w:r>
        <w:t xml:space="preserve"> your Student Information System that you are not automating assignments in Navigate for? </w:t>
      </w:r>
      <w:r w:rsidR="00415B28">
        <w:br/>
      </w:r>
      <w:sdt>
        <w:sdtPr>
          <w:id w:val="-87316203"/>
          <w:placeholder>
            <w:docPart w:val="F881349E39024CA89F248A019B2A78E7"/>
          </w:placeholder>
          <w:showingPlcHdr/>
        </w:sdtPr>
        <w:sdtContent>
          <w:r w:rsidR="00415B28" w:rsidRPr="00AB6C51">
            <w:rPr>
              <w:rStyle w:val="PlaceholderText"/>
            </w:rPr>
            <w:t>Click or tap here to enter text.</w:t>
          </w:r>
        </w:sdtContent>
      </w:sdt>
    </w:p>
    <w:p w14:paraId="29D1196E" w14:textId="09B41E83" w:rsidR="00B61CEB" w:rsidRDefault="00B61CEB" w:rsidP="00B61CEB">
      <w:pPr>
        <w:pStyle w:val="BodyText"/>
        <w:numPr>
          <w:ilvl w:val="0"/>
          <w:numId w:val="20"/>
        </w:numPr>
      </w:pPr>
      <w:r>
        <w:t xml:space="preserve">Do you have a Navigate Relationship between Instructors and Students?  </w:t>
      </w:r>
      <w:r w:rsidR="00415B28">
        <w:rPr>
          <w:color w:val="FF0000"/>
        </w:rPr>
        <w:br/>
      </w:r>
      <w:sdt>
        <w:sdtPr>
          <w:id w:val="1469010445"/>
          <w:placeholder>
            <w:docPart w:val="E666B5A9B4C94D058E561AA96287CE64"/>
          </w:placeholder>
          <w:showingPlcHdr/>
        </w:sdtPr>
        <w:sdtContent>
          <w:r w:rsidR="00415B28" w:rsidRPr="00AB6C51">
            <w:rPr>
              <w:rStyle w:val="PlaceholderText"/>
            </w:rPr>
            <w:t>Click or tap here to enter text.</w:t>
          </w:r>
        </w:sdtContent>
      </w:sdt>
    </w:p>
    <w:p w14:paraId="49C660E2" w14:textId="668B93F7" w:rsidR="0066660F" w:rsidRDefault="0066660F" w:rsidP="00B61CEB">
      <w:pPr>
        <w:pStyle w:val="BodyText"/>
        <w:ind w:left="0"/>
      </w:pPr>
    </w:p>
    <w:p w14:paraId="227E406F" w14:textId="77777777" w:rsidR="00B61CEB" w:rsidRPr="00C710F2" w:rsidRDefault="00B61CEB" w:rsidP="00B61CEB">
      <w:pPr>
        <w:pStyle w:val="BodyText"/>
        <w:ind w:left="0"/>
        <w:rPr>
          <w:b/>
          <w:bCs/>
          <w:color w:val="auto"/>
          <w:sz w:val="24"/>
          <w:szCs w:val="24"/>
        </w:rPr>
      </w:pPr>
      <w:r w:rsidRPr="00C710F2">
        <w:rPr>
          <w:b/>
          <w:bCs/>
          <w:color w:val="auto"/>
          <w:sz w:val="24"/>
          <w:szCs w:val="24"/>
        </w:rPr>
        <w:t xml:space="preserve">Audit/Maintenance Recommendations </w:t>
      </w:r>
    </w:p>
    <w:p w14:paraId="28ADB241" w14:textId="79EC25FB" w:rsidR="00755554" w:rsidRPr="00755554" w:rsidRDefault="00755554" w:rsidP="00BF388E">
      <w:pPr>
        <w:pStyle w:val="BodyText"/>
        <w:numPr>
          <w:ilvl w:val="0"/>
          <w:numId w:val="27"/>
        </w:numPr>
        <w:rPr>
          <w:color w:val="auto"/>
        </w:rPr>
      </w:pPr>
      <w:r>
        <w:rPr>
          <w:color w:val="auto"/>
        </w:rPr>
        <w:t xml:space="preserve">Automate as many Relationship Types as possible. This means when a student is assigned or unassigned to a staff member in your SIS, that assignment will automatically be reflected in Navigate </w:t>
      </w:r>
      <w:r w:rsidR="0098468F">
        <w:rPr>
          <w:color w:val="auto"/>
        </w:rPr>
        <w:t xml:space="preserve">on </w:t>
      </w:r>
      <w:r>
        <w:rPr>
          <w:color w:val="auto"/>
        </w:rPr>
        <w:t xml:space="preserve">the following day via our nightly file imports. Automated </w:t>
      </w:r>
      <w:r w:rsidR="0098468F">
        <w:rPr>
          <w:color w:val="auto"/>
        </w:rPr>
        <w:t>Re</w:t>
      </w:r>
      <w:r>
        <w:rPr>
          <w:color w:val="auto"/>
        </w:rPr>
        <w:t xml:space="preserve">lationships will be easier to maintain than </w:t>
      </w:r>
      <w:r w:rsidR="0098468F">
        <w:rPr>
          <w:color w:val="auto"/>
        </w:rPr>
        <w:t>R</w:t>
      </w:r>
      <w:r>
        <w:rPr>
          <w:color w:val="auto"/>
        </w:rPr>
        <w:t>elationships manually assigned in Navigate.</w:t>
      </w:r>
    </w:p>
    <w:p w14:paraId="12940D1E" w14:textId="77777777" w:rsidR="00B61CEB" w:rsidRDefault="00B61CEB" w:rsidP="001761C0">
      <w:pPr>
        <w:pStyle w:val="BodyText"/>
        <w:ind w:left="0"/>
      </w:pPr>
    </w:p>
    <w:p w14:paraId="13B85AC0" w14:textId="14C3A03A" w:rsidR="00B61CEB" w:rsidRPr="00C710F2" w:rsidRDefault="00B61CEB" w:rsidP="00BF388E">
      <w:pPr>
        <w:pStyle w:val="BodyText"/>
        <w:ind w:left="65"/>
        <w:rPr>
          <w:b/>
          <w:bCs/>
          <w:color w:val="auto"/>
          <w:sz w:val="24"/>
          <w:szCs w:val="24"/>
        </w:rPr>
      </w:pPr>
      <w:r w:rsidRPr="00C710F2">
        <w:rPr>
          <w:b/>
          <w:bCs/>
          <w:color w:val="auto"/>
          <w:sz w:val="24"/>
          <w:szCs w:val="24"/>
        </w:rPr>
        <w:t>Learn More</w:t>
      </w:r>
    </w:p>
    <w:p w14:paraId="3CAEC22E" w14:textId="472E9973" w:rsidR="00FA28EE" w:rsidRPr="00211406" w:rsidRDefault="00000000" w:rsidP="0066660F">
      <w:pPr>
        <w:pStyle w:val="BodyText"/>
        <w:numPr>
          <w:ilvl w:val="0"/>
          <w:numId w:val="21"/>
        </w:numPr>
        <w:rPr>
          <w:b/>
          <w:bCs/>
          <w:color w:val="0072CE" w:themeColor="accent4"/>
          <w:sz w:val="24"/>
          <w:szCs w:val="24"/>
        </w:rPr>
      </w:pPr>
      <w:hyperlink r:id="rId20" w:anchor="h_3f74bf9e-4b4c-41c6-acc6-c8558110b6fd" w:history="1">
        <w:r w:rsidR="00FA28EE" w:rsidRPr="00211406">
          <w:rPr>
            <w:rStyle w:val="Hyperlink"/>
            <w:color w:val="0072CE" w:themeColor="accent4"/>
          </w:rPr>
          <w:t>Help Center: Relationship Types Overview Article</w:t>
        </w:r>
      </w:hyperlink>
    </w:p>
    <w:p w14:paraId="5FF34F61" w14:textId="6BCD3497" w:rsidR="0066660F" w:rsidRPr="00211406" w:rsidRDefault="00000000" w:rsidP="0066660F">
      <w:pPr>
        <w:pStyle w:val="BodyText"/>
        <w:numPr>
          <w:ilvl w:val="0"/>
          <w:numId w:val="21"/>
        </w:numPr>
        <w:rPr>
          <w:b/>
          <w:bCs/>
          <w:color w:val="0072CE" w:themeColor="accent4"/>
          <w:sz w:val="24"/>
          <w:szCs w:val="24"/>
        </w:rPr>
      </w:pPr>
      <w:hyperlink r:id="rId21" w:history="1">
        <w:r w:rsidR="00FA28EE" w:rsidRPr="00211406">
          <w:rPr>
            <w:rStyle w:val="Hyperlink"/>
            <w:color w:val="0072CE" w:themeColor="accent4"/>
          </w:rPr>
          <w:t>Help Center: Custom Relationship Types Feature Video</w:t>
        </w:r>
      </w:hyperlink>
    </w:p>
    <w:p w14:paraId="11380BD9" w14:textId="737A01B8" w:rsidR="00755554" w:rsidRPr="00377DFC" w:rsidRDefault="00755554" w:rsidP="00755554">
      <w:pPr>
        <w:pStyle w:val="BodyText"/>
        <w:numPr>
          <w:ilvl w:val="0"/>
          <w:numId w:val="21"/>
        </w:numPr>
        <w:rPr>
          <w:rStyle w:val="Hyperlink"/>
          <w:b/>
          <w:bCs/>
          <w:color w:val="A6A6A6" w:themeColor="background1" w:themeShade="A6"/>
          <w:sz w:val="24"/>
          <w:szCs w:val="24"/>
          <w:u w:val="none"/>
        </w:rPr>
      </w:pPr>
      <w:r>
        <w:t xml:space="preserve">Get in Touch with Navigate Partner Support: </w:t>
      </w:r>
      <w:r w:rsidR="00C46742">
        <w:t>Click the Support button on the bottom of your Navigate</w:t>
      </w:r>
      <w:r>
        <w:t xml:space="preserve"> Site</w:t>
      </w:r>
      <w:r w:rsidR="0098468F">
        <w:t>,</w:t>
      </w:r>
      <w:r>
        <w:t xml:space="preserve"> or email </w:t>
      </w:r>
      <w:hyperlink r:id="rId22" w:history="1">
        <w:r w:rsidRPr="00AB6C51">
          <w:rPr>
            <w:rStyle w:val="Hyperlink"/>
          </w:rPr>
          <w:t>NavigateTechSupport@eab.com</w:t>
        </w:r>
      </w:hyperlink>
      <w:r w:rsidRPr="00DB77AA">
        <w:t xml:space="preserve"> </w:t>
      </w:r>
      <w:r>
        <w:t>to submit a ticket.</w:t>
      </w:r>
    </w:p>
    <w:p w14:paraId="39EA7569" w14:textId="7B7705FC" w:rsidR="00E551F2" w:rsidRDefault="00E551F2" w:rsidP="00E551F2">
      <w:pPr>
        <w:pStyle w:val="BodyText"/>
      </w:pPr>
    </w:p>
    <w:p w14:paraId="202D86AA" w14:textId="0D93F3D0" w:rsidR="001761C0" w:rsidRDefault="001761C0" w:rsidP="00E551F2">
      <w:pPr>
        <w:pStyle w:val="BodyText"/>
      </w:pPr>
    </w:p>
    <w:p w14:paraId="7FFD340C" w14:textId="2FC2A71F" w:rsidR="001761C0" w:rsidRDefault="001761C0" w:rsidP="00E551F2">
      <w:pPr>
        <w:pStyle w:val="BodyText"/>
      </w:pPr>
    </w:p>
    <w:p w14:paraId="5992265A" w14:textId="56D63F95" w:rsidR="001761C0" w:rsidRDefault="001761C0" w:rsidP="00E551F2">
      <w:pPr>
        <w:pStyle w:val="BodyText"/>
      </w:pPr>
    </w:p>
    <w:p w14:paraId="74521EC0" w14:textId="0D72B3F9" w:rsidR="001761C0" w:rsidRDefault="001761C0" w:rsidP="00E551F2">
      <w:pPr>
        <w:pStyle w:val="BodyText"/>
      </w:pPr>
    </w:p>
    <w:p w14:paraId="046F13A1" w14:textId="3450B57F" w:rsidR="001761C0" w:rsidRDefault="001761C0" w:rsidP="00E551F2">
      <w:pPr>
        <w:pStyle w:val="BodyText"/>
      </w:pPr>
    </w:p>
    <w:p w14:paraId="174F90D9" w14:textId="627481CA" w:rsidR="001761C0" w:rsidRDefault="001761C0" w:rsidP="00E551F2">
      <w:pPr>
        <w:pStyle w:val="BodyText"/>
      </w:pPr>
    </w:p>
    <w:p w14:paraId="2AA3FBA0" w14:textId="6FF8E969" w:rsidR="001761C0" w:rsidRDefault="001761C0" w:rsidP="00E551F2">
      <w:pPr>
        <w:pStyle w:val="BodyText"/>
      </w:pPr>
    </w:p>
    <w:p w14:paraId="77FF6ADA" w14:textId="3ACA09D4" w:rsidR="001761C0" w:rsidRDefault="00415B28" w:rsidP="001761C0">
      <w:pPr>
        <w:pStyle w:val="Heading1"/>
      </w:pPr>
      <w:bookmarkStart w:id="6" w:name="_Toc116405742"/>
      <w:r>
        <w:lastRenderedPageBreak/>
        <w:t>C</w:t>
      </w:r>
      <w:r w:rsidR="001761C0">
        <w:t>are Units</w:t>
      </w:r>
      <w:bookmarkEnd w:id="6"/>
    </w:p>
    <w:p w14:paraId="5F825D2A" w14:textId="77777777" w:rsidR="00377DFC" w:rsidRDefault="00377DFC" w:rsidP="00377DFC">
      <w:pPr>
        <w:pStyle w:val="EABNormal"/>
      </w:pPr>
    </w:p>
    <w:p w14:paraId="206AE0CE" w14:textId="39572710" w:rsidR="00377DFC" w:rsidRPr="00C710F2" w:rsidRDefault="001761C0" w:rsidP="00377DFC">
      <w:pPr>
        <w:pStyle w:val="EABNormal"/>
        <w:rPr>
          <w:b/>
          <w:bCs/>
          <w:color w:val="auto"/>
          <w:sz w:val="24"/>
          <w:szCs w:val="24"/>
        </w:rPr>
      </w:pPr>
      <w:r w:rsidRPr="00C710F2">
        <w:rPr>
          <w:b/>
          <w:bCs/>
          <w:color w:val="auto"/>
          <w:sz w:val="24"/>
          <w:szCs w:val="24"/>
        </w:rPr>
        <w:t xml:space="preserve">Introduction </w:t>
      </w:r>
    </w:p>
    <w:p w14:paraId="680E20AC" w14:textId="77777777" w:rsidR="00377DFC" w:rsidRDefault="00377DFC" w:rsidP="00377DFC">
      <w:pPr>
        <w:pStyle w:val="EABNormal"/>
        <w:rPr>
          <w:bCs/>
        </w:rPr>
      </w:pPr>
    </w:p>
    <w:p w14:paraId="74E96867" w14:textId="17CECE8F" w:rsidR="00377DFC" w:rsidRDefault="00415B28" w:rsidP="00377DFC">
      <w:pPr>
        <w:pStyle w:val="EABNormal"/>
        <w:rPr>
          <w:bCs/>
        </w:rPr>
      </w:pPr>
      <w:r>
        <w:rPr>
          <w:bCs/>
        </w:rPr>
        <w:t xml:space="preserve">A Care Unit is an </w:t>
      </w:r>
      <w:r w:rsidRPr="00415B28">
        <w:rPr>
          <w:bCs/>
        </w:rPr>
        <w:t>entity in Navigate that allows any team to support students on their path to graduation via customized appointment scheduling, reporting, and access to data.</w:t>
      </w:r>
      <w:r>
        <w:rPr>
          <w:bCs/>
        </w:rPr>
        <w:t xml:space="preserve"> This allows us to create a</w:t>
      </w:r>
      <w:r w:rsidRPr="00415B28">
        <w:rPr>
          <w:bCs/>
        </w:rPr>
        <w:t xml:space="preserve"> collaborative model </w:t>
      </w:r>
      <w:r w:rsidR="002F5A19">
        <w:rPr>
          <w:bCs/>
        </w:rPr>
        <w:t>in which</w:t>
      </w:r>
      <w:r w:rsidRPr="00415B28">
        <w:rPr>
          <w:bCs/>
        </w:rPr>
        <w:t xml:space="preserve"> </w:t>
      </w:r>
      <w:r w:rsidR="002F5A19">
        <w:rPr>
          <w:bCs/>
        </w:rPr>
        <w:t>C</w:t>
      </w:r>
      <w:r w:rsidRPr="00415B28">
        <w:rPr>
          <w:bCs/>
        </w:rPr>
        <w:t xml:space="preserve">are </w:t>
      </w:r>
      <w:r w:rsidR="002F5A19">
        <w:rPr>
          <w:bCs/>
        </w:rPr>
        <w:t>U</w:t>
      </w:r>
      <w:r w:rsidRPr="00415B28">
        <w:rPr>
          <w:bCs/>
        </w:rPr>
        <w:t xml:space="preserve">nits work in tandem </w:t>
      </w:r>
      <w:r>
        <w:rPr>
          <w:bCs/>
        </w:rPr>
        <w:t>in one centralized system to</w:t>
      </w:r>
      <w:r w:rsidRPr="00415B28">
        <w:rPr>
          <w:bCs/>
        </w:rPr>
        <w:t xml:space="preserve"> support students holistically</w:t>
      </w:r>
      <w:r w:rsidR="00755554">
        <w:rPr>
          <w:bCs/>
        </w:rPr>
        <w:t>.</w:t>
      </w:r>
    </w:p>
    <w:p w14:paraId="39FF239E" w14:textId="77777777" w:rsidR="00377DFC" w:rsidRDefault="00377DFC" w:rsidP="00377DFC">
      <w:pPr>
        <w:pStyle w:val="EABNormal"/>
        <w:rPr>
          <w:color w:val="A6A6A6" w:themeColor="background1" w:themeShade="A6"/>
        </w:rPr>
      </w:pPr>
    </w:p>
    <w:p w14:paraId="1F40A6A2" w14:textId="0108645E" w:rsidR="001761C0" w:rsidRPr="00C710F2" w:rsidRDefault="001761C0" w:rsidP="00377DFC">
      <w:pPr>
        <w:pStyle w:val="EABNormal"/>
        <w:rPr>
          <w:b/>
          <w:bCs/>
          <w:color w:val="auto"/>
          <w:sz w:val="24"/>
          <w:szCs w:val="24"/>
        </w:rPr>
      </w:pPr>
      <w:r w:rsidRPr="00C710F2">
        <w:rPr>
          <w:b/>
          <w:bCs/>
          <w:color w:val="auto"/>
          <w:sz w:val="24"/>
          <w:szCs w:val="24"/>
        </w:rPr>
        <w:t>Decisions</w:t>
      </w:r>
    </w:p>
    <w:p w14:paraId="221F7A81" w14:textId="531B735F" w:rsidR="00415B28" w:rsidRDefault="00415B28" w:rsidP="00415B28">
      <w:pPr>
        <w:pStyle w:val="BodyText"/>
        <w:numPr>
          <w:ilvl w:val="0"/>
          <w:numId w:val="29"/>
        </w:numPr>
      </w:pPr>
      <w:r>
        <w:t>What Care Units exist in your site</w:t>
      </w:r>
      <w:r w:rsidR="002F5A19">
        <w:t>,</w:t>
      </w:r>
      <w:r w:rsidR="00232B7D">
        <w:t xml:space="preserve"> and what is the philosophy around your organizational approach? </w:t>
      </w:r>
      <w:r w:rsidR="00893420">
        <w:t xml:space="preserve">Which future </w:t>
      </w:r>
      <w:r w:rsidR="002F5A19">
        <w:t>C</w:t>
      </w:r>
      <w:r w:rsidR="00893420">
        <w:t xml:space="preserve">are </w:t>
      </w:r>
      <w:r w:rsidR="002F5A19">
        <w:t>U</w:t>
      </w:r>
      <w:r w:rsidR="00893420">
        <w:t>nits are you planning to roll out and when?</w:t>
      </w:r>
      <w:r w:rsidR="00232B7D">
        <w:br/>
      </w:r>
      <w:sdt>
        <w:sdtPr>
          <w:id w:val="-1860270510"/>
          <w:placeholder>
            <w:docPart w:val="1B0DEC4F5FD54654ADEC5FD00B8E8C03"/>
          </w:placeholder>
          <w:showingPlcHdr/>
        </w:sdtPr>
        <w:sdtContent>
          <w:r w:rsidR="00232B7D">
            <w:rPr>
              <w:rStyle w:val="PlaceholderText"/>
            </w:rPr>
            <w:t xml:space="preserve">What is the reasoning behind the name of each Care Unit?  Which offices </w:t>
          </w:r>
          <w:r w:rsidR="00755554">
            <w:rPr>
              <w:rStyle w:val="PlaceholderText"/>
            </w:rPr>
            <w:t>are</w:t>
          </w:r>
          <w:r w:rsidR="00232B7D">
            <w:rPr>
              <w:rStyle w:val="PlaceholderText"/>
            </w:rPr>
            <w:t xml:space="preserve"> bucketed into once Care Unit and why? </w:t>
          </w:r>
        </w:sdtContent>
      </w:sdt>
    </w:p>
    <w:p w14:paraId="2B340DFE" w14:textId="0926EA36" w:rsidR="00232B7D" w:rsidRDefault="00232B7D" w:rsidP="00415B28">
      <w:pPr>
        <w:pStyle w:val="BodyText"/>
        <w:numPr>
          <w:ilvl w:val="0"/>
          <w:numId w:val="29"/>
        </w:numPr>
      </w:pPr>
      <w:r>
        <w:t>Who is the point of contact for each of your Care Units?</w:t>
      </w:r>
      <w:r>
        <w:br/>
      </w:r>
      <w:sdt>
        <w:sdtPr>
          <w:id w:val="581340023"/>
          <w:placeholder>
            <w:docPart w:val="140A7CCD53D74F3B9480DE05A0BD5B32"/>
          </w:placeholder>
          <w:showingPlcHdr/>
        </w:sdtPr>
        <w:sdtContent>
          <w:r w:rsidRPr="00AB6C51">
            <w:rPr>
              <w:rStyle w:val="PlaceholderText"/>
            </w:rPr>
            <w:t>Click or tap here to enter text.</w:t>
          </w:r>
        </w:sdtContent>
      </w:sdt>
    </w:p>
    <w:p w14:paraId="3274D349" w14:textId="4FCD8B22" w:rsidR="00232B7D" w:rsidRDefault="00232B7D" w:rsidP="00232B7D">
      <w:pPr>
        <w:pStyle w:val="BodyText"/>
        <w:numPr>
          <w:ilvl w:val="0"/>
          <w:numId w:val="29"/>
        </w:numPr>
      </w:pPr>
      <w:r>
        <w:t xml:space="preserve">When and how does your Navigate </w:t>
      </w:r>
      <w:r w:rsidR="002F5A19">
        <w:t>l</w:t>
      </w:r>
      <w:r>
        <w:t xml:space="preserve">eadership meet with the </w:t>
      </w:r>
      <w:r w:rsidR="00223115">
        <w:t>point of contact</w:t>
      </w:r>
      <w:r>
        <w:t xml:space="preserve"> for each Care Unit to review how each </w:t>
      </w:r>
      <w:r w:rsidR="002F5A19">
        <w:t>U</w:t>
      </w:r>
      <w:r>
        <w:t xml:space="preserve">nit is using Navigate and </w:t>
      </w:r>
      <w:r w:rsidR="002F5A19">
        <w:t xml:space="preserve">to </w:t>
      </w:r>
      <w:r>
        <w:t xml:space="preserve">determine opportunities for increased process efficiency or functionality expansion? </w:t>
      </w:r>
      <w:r>
        <w:br/>
      </w:r>
      <w:sdt>
        <w:sdtPr>
          <w:id w:val="236524678"/>
          <w:placeholder>
            <w:docPart w:val="4740E7FAC1604E0BA5CA7A57B1D91BBA"/>
          </w:placeholder>
          <w:showingPlcHdr/>
        </w:sdtPr>
        <w:sdtContent>
          <w:r w:rsidRPr="00AB6C51">
            <w:rPr>
              <w:rStyle w:val="PlaceholderText"/>
            </w:rPr>
            <w:t>Click or tap here to enter text.</w:t>
          </w:r>
        </w:sdtContent>
      </w:sdt>
    </w:p>
    <w:p w14:paraId="0355FE37" w14:textId="2555FBF5" w:rsidR="00232B7D" w:rsidRDefault="00232B7D" w:rsidP="00415B28">
      <w:pPr>
        <w:pStyle w:val="BodyText"/>
        <w:numPr>
          <w:ilvl w:val="0"/>
          <w:numId w:val="29"/>
        </w:numPr>
      </w:pPr>
      <w:r>
        <w:t xml:space="preserve">What are the </w:t>
      </w:r>
      <w:r w:rsidR="002F5A19">
        <w:t>p</w:t>
      </w:r>
      <w:r>
        <w:t xml:space="preserve">rivacy </w:t>
      </w:r>
      <w:r w:rsidR="002F5A19">
        <w:t>p</w:t>
      </w:r>
      <w:r>
        <w:t xml:space="preserve">olicies around data and information associated with each Care Unit? </w:t>
      </w:r>
      <w:r>
        <w:br/>
      </w:r>
      <w:sdt>
        <w:sdtPr>
          <w:id w:val="-2023463588"/>
          <w:placeholder>
            <w:docPart w:val="4B289E84CFCA4DCDB79E8FAB7685E1BB"/>
          </w:placeholder>
          <w:showingPlcHdr/>
        </w:sdtPr>
        <w:sdtContent>
          <w:r>
            <w:rPr>
              <w:rStyle w:val="PlaceholderText"/>
            </w:rPr>
            <w:t>Consider Cate</w:t>
          </w:r>
          <w:r w:rsidR="00DB048A">
            <w:rPr>
              <w:rStyle w:val="PlaceholderText"/>
            </w:rPr>
            <w:t>gories, Appointment Summaries, Alerts and Cases, and Report information that can be made private to users with permissions for a specific Care Unit via Role Permission configurations.</w:t>
          </w:r>
        </w:sdtContent>
      </w:sdt>
    </w:p>
    <w:p w14:paraId="72B5200A" w14:textId="1C8568C5" w:rsidR="00232B7D" w:rsidRDefault="00232B7D" w:rsidP="00EA6823">
      <w:pPr>
        <w:pStyle w:val="BodyText"/>
        <w:numPr>
          <w:ilvl w:val="0"/>
          <w:numId w:val="29"/>
        </w:numPr>
      </w:pPr>
      <w:r>
        <w:t xml:space="preserve">Which of your Alerts/Cases are associated with a Care Unit and why? </w:t>
      </w:r>
      <w:r>
        <w:br/>
      </w:r>
      <w:sdt>
        <w:sdtPr>
          <w:id w:val="-292211939"/>
          <w:placeholder>
            <w:docPart w:val="C0CA5C1D05334BA5ACAA0EF5D1AD7256"/>
          </w:placeholder>
          <w:showingPlcHdr/>
        </w:sdtPr>
        <w:sdtContent>
          <w:r w:rsidRPr="00AB6C51">
            <w:rPr>
              <w:rStyle w:val="PlaceholderText"/>
            </w:rPr>
            <w:t>Click or tap here to enter text.</w:t>
          </w:r>
        </w:sdtContent>
      </w:sdt>
    </w:p>
    <w:p w14:paraId="7AEDEF3B" w14:textId="77777777" w:rsidR="001761C0" w:rsidRDefault="001761C0" w:rsidP="001761C0">
      <w:pPr>
        <w:pStyle w:val="BodyText"/>
        <w:ind w:left="0"/>
      </w:pPr>
    </w:p>
    <w:p w14:paraId="14FF92BD" w14:textId="77777777" w:rsidR="001761C0" w:rsidRPr="00C710F2" w:rsidRDefault="001761C0" w:rsidP="001761C0">
      <w:pPr>
        <w:pStyle w:val="BodyText"/>
        <w:ind w:left="0"/>
        <w:rPr>
          <w:b/>
          <w:bCs/>
          <w:color w:val="auto"/>
          <w:sz w:val="24"/>
          <w:szCs w:val="24"/>
        </w:rPr>
      </w:pPr>
      <w:r w:rsidRPr="00C710F2">
        <w:rPr>
          <w:b/>
          <w:bCs/>
          <w:color w:val="auto"/>
          <w:sz w:val="24"/>
          <w:szCs w:val="24"/>
        </w:rPr>
        <w:t xml:space="preserve">Audit/Maintenance Recommendations </w:t>
      </w:r>
    </w:p>
    <w:p w14:paraId="429C00FF" w14:textId="55638235" w:rsidR="00DB048A" w:rsidRPr="00AE6777" w:rsidRDefault="00755554" w:rsidP="00DB048A">
      <w:pPr>
        <w:pStyle w:val="BodyText"/>
        <w:numPr>
          <w:ilvl w:val="0"/>
          <w:numId w:val="27"/>
        </w:numPr>
        <w:rPr>
          <w:color w:val="auto"/>
        </w:rPr>
      </w:pPr>
      <w:r w:rsidRPr="00AE6777">
        <w:rPr>
          <w:color w:val="auto"/>
        </w:rPr>
        <w:t>Revisit your organizational approach to the Care Units in your site. Do you need to change your philosophy or naming convention</w:t>
      </w:r>
      <w:r w:rsidR="002F5A19">
        <w:rPr>
          <w:color w:val="auto"/>
        </w:rPr>
        <w:t xml:space="preserve">, e.g., </w:t>
      </w:r>
      <w:r w:rsidR="00AE6777" w:rsidRPr="00AE6777">
        <w:rPr>
          <w:color w:val="auto"/>
        </w:rPr>
        <w:t>to make scheduling simpler for students or to create privacy guardrails around appointment data</w:t>
      </w:r>
      <w:r w:rsidR="00DB048A" w:rsidRPr="00AE6777">
        <w:rPr>
          <w:color w:val="auto"/>
        </w:rPr>
        <w:t xml:space="preserve">? </w:t>
      </w:r>
    </w:p>
    <w:p w14:paraId="0A353994" w14:textId="17F08705" w:rsidR="00DB048A" w:rsidRPr="00AE6777" w:rsidRDefault="00DB048A" w:rsidP="00DB048A">
      <w:pPr>
        <w:pStyle w:val="BodyText"/>
        <w:numPr>
          <w:ilvl w:val="0"/>
          <w:numId w:val="27"/>
        </w:numPr>
        <w:rPr>
          <w:color w:val="auto"/>
        </w:rPr>
      </w:pPr>
      <w:r w:rsidRPr="00AE6777">
        <w:rPr>
          <w:color w:val="auto"/>
        </w:rPr>
        <w:t xml:space="preserve">What additional support </w:t>
      </w:r>
      <w:r w:rsidR="006B67EB">
        <w:rPr>
          <w:color w:val="auto"/>
        </w:rPr>
        <w:t>o</w:t>
      </w:r>
      <w:r w:rsidRPr="00AE6777">
        <w:rPr>
          <w:color w:val="auto"/>
        </w:rPr>
        <w:t>ffices can you bring in to Navigate</w:t>
      </w:r>
      <w:r w:rsidR="002F5A19">
        <w:rPr>
          <w:color w:val="auto"/>
        </w:rPr>
        <w:t>,</w:t>
      </w:r>
      <w:r w:rsidRPr="00AE6777">
        <w:rPr>
          <w:color w:val="auto"/>
        </w:rPr>
        <w:t xml:space="preserve"> and how will they fit within your existing Care Unit support structure? What is the ideal timeline to bring these new users in (consider configuration adjustments and end</w:t>
      </w:r>
      <w:r w:rsidR="002F5A19">
        <w:rPr>
          <w:color w:val="auto"/>
        </w:rPr>
        <w:t>-</w:t>
      </w:r>
      <w:r w:rsidRPr="00AE6777">
        <w:rPr>
          <w:color w:val="auto"/>
        </w:rPr>
        <w:t>user training requirements)</w:t>
      </w:r>
      <w:r w:rsidR="00AE6777">
        <w:rPr>
          <w:color w:val="auto"/>
        </w:rPr>
        <w:t xml:space="preserve">? </w:t>
      </w:r>
    </w:p>
    <w:p w14:paraId="28BBF81A" w14:textId="77777777" w:rsidR="001761C0" w:rsidRDefault="001761C0" w:rsidP="001761C0">
      <w:pPr>
        <w:pStyle w:val="BodyText"/>
        <w:ind w:left="0"/>
      </w:pPr>
    </w:p>
    <w:p w14:paraId="6F81417B" w14:textId="77777777" w:rsidR="0002034A" w:rsidRPr="00C710F2" w:rsidRDefault="001761C0" w:rsidP="0002034A">
      <w:pPr>
        <w:pStyle w:val="BodyText"/>
        <w:ind w:left="65"/>
        <w:rPr>
          <w:b/>
          <w:bCs/>
          <w:color w:val="auto"/>
          <w:sz w:val="24"/>
          <w:szCs w:val="24"/>
        </w:rPr>
      </w:pPr>
      <w:r w:rsidRPr="00C710F2">
        <w:rPr>
          <w:b/>
          <w:bCs/>
          <w:color w:val="auto"/>
          <w:sz w:val="24"/>
          <w:szCs w:val="24"/>
        </w:rPr>
        <w:t>Learn More</w:t>
      </w:r>
    </w:p>
    <w:p w14:paraId="5599802D" w14:textId="0A869C21" w:rsidR="0002034A" w:rsidRDefault="00000000" w:rsidP="0002034A">
      <w:pPr>
        <w:pStyle w:val="BodyText"/>
        <w:numPr>
          <w:ilvl w:val="0"/>
          <w:numId w:val="30"/>
        </w:numPr>
        <w:rPr>
          <w:b/>
          <w:bCs/>
          <w:sz w:val="24"/>
          <w:szCs w:val="24"/>
        </w:rPr>
      </w:pPr>
      <w:hyperlink r:id="rId23" w:history="1">
        <w:r w:rsidR="001761C0" w:rsidRPr="0002034A">
          <w:rPr>
            <w:rStyle w:val="Hyperlink"/>
          </w:rPr>
          <w:t xml:space="preserve">Help Center: </w:t>
        </w:r>
        <w:r w:rsidR="0002034A" w:rsidRPr="0002034A">
          <w:rPr>
            <w:rStyle w:val="Hyperlink"/>
          </w:rPr>
          <w:t>Care Unit Resources Center</w:t>
        </w:r>
      </w:hyperlink>
      <w:r w:rsidR="0002034A" w:rsidRPr="0002034A">
        <w:t xml:space="preserve"> </w:t>
      </w:r>
    </w:p>
    <w:p w14:paraId="78DF6BE5" w14:textId="77777777" w:rsidR="0002034A" w:rsidRDefault="00000000" w:rsidP="0002034A">
      <w:pPr>
        <w:pStyle w:val="BodyText"/>
        <w:numPr>
          <w:ilvl w:val="0"/>
          <w:numId w:val="30"/>
        </w:numPr>
        <w:rPr>
          <w:b/>
          <w:bCs/>
          <w:sz w:val="24"/>
          <w:szCs w:val="24"/>
        </w:rPr>
      </w:pPr>
      <w:hyperlink r:id="rId24" w:history="1">
        <w:r w:rsidR="001761C0" w:rsidRPr="0002034A">
          <w:rPr>
            <w:rStyle w:val="Hyperlink"/>
          </w:rPr>
          <w:t xml:space="preserve">Help Center: </w:t>
        </w:r>
        <w:r w:rsidR="0002034A" w:rsidRPr="0002034A">
          <w:rPr>
            <w:rStyle w:val="Hyperlink"/>
          </w:rPr>
          <w:t>Care Unit Configuration Webinars</w:t>
        </w:r>
        <w:r w:rsidR="0002034A">
          <w:rPr>
            <w:rStyle w:val="Hyperlink"/>
          </w:rPr>
          <w:t xml:space="preserve"> </w:t>
        </w:r>
      </w:hyperlink>
    </w:p>
    <w:p w14:paraId="25B01BA1" w14:textId="01789AC5" w:rsidR="00AE6777" w:rsidRPr="00377DFC" w:rsidRDefault="00AE6777" w:rsidP="00AE6777">
      <w:pPr>
        <w:pStyle w:val="BodyText"/>
        <w:numPr>
          <w:ilvl w:val="0"/>
          <w:numId w:val="30"/>
        </w:numPr>
        <w:rPr>
          <w:rStyle w:val="Hyperlink"/>
          <w:b/>
          <w:bCs/>
          <w:color w:val="A6A6A6" w:themeColor="background1" w:themeShade="A6"/>
          <w:sz w:val="24"/>
          <w:szCs w:val="24"/>
          <w:u w:val="none"/>
        </w:rPr>
      </w:pPr>
      <w:r>
        <w:t xml:space="preserve">Get in Touch with Navigate Partner Support: </w:t>
      </w:r>
      <w:r w:rsidR="00893420">
        <w:t>Click the Support button on the bottom of your Navigate</w:t>
      </w:r>
      <w:r>
        <w:t xml:space="preserve"> Site</w:t>
      </w:r>
      <w:r w:rsidR="002F5A19">
        <w:t>,</w:t>
      </w:r>
      <w:r>
        <w:t xml:space="preserve"> or email </w:t>
      </w:r>
      <w:hyperlink r:id="rId25" w:history="1">
        <w:r w:rsidRPr="00AB6C51">
          <w:rPr>
            <w:rStyle w:val="Hyperlink"/>
          </w:rPr>
          <w:t>NavigateTechSupport@eab.com</w:t>
        </w:r>
      </w:hyperlink>
      <w:r w:rsidRPr="00DB77AA">
        <w:t xml:space="preserve"> </w:t>
      </w:r>
      <w:r>
        <w:t>to submit a ticket.</w:t>
      </w:r>
    </w:p>
    <w:p w14:paraId="388E9C6E" w14:textId="5213E8A0" w:rsidR="00081AB2" w:rsidRDefault="00081AB2" w:rsidP="00081AB2">
      <w:pPr>
        <w:pStyle w:val="BodyText"/>
      </w:pPr>
    </w:p>
    <w:p w14:paraId="60D01299" w14:textId="29665492" w:rsidR="00081AB2" w:rsidRDefault="00081AB2" w:rsidP="00081AB2">
      <w:pPr>
        <w:pStyle w:val="BodyText"/>
      </w:pPr>
    </w:p>
    <w:p w14:paraId="55C72879" w14:textId="54689614" w:rsidR="00081AB2" w:rsidRDefault="00081AB2" w:rsidP="00081AB2">
      <w:pPr>
        <w:pStyle w:val="BodyText"/>
      </w:pPr>
    </w:p>
    <w:p w14:paraId="0696BDD7" w14:textId="3BBEAC29" w:rsidR="00081AB2" w:rsidRDefault="00081AB2" w:rsidP="00081AB2">
      <w:pPr>
        <w:pStyle w:val="Heading1"/>
      </w:pPr>
      <w:bookmarkStart w:id="7" w:name="_Toc116405743"/>
      <w:r>
        <w:lastRenderedPageBreak/>
        <w:t>Appointment Scheduling</w:t>
      </w:r>
      <w:bookmarkEnd w:id="7"/>
    </w:p>
    <w:p w14:paraId="349CA93F" w14:textId="77777777" w:rsidR="00377DFC" w:rsidRDefault="00377DFC" w:rsidP="00377DFC">
      <w:pPr>
        <w:pStyle w:val="EABNormal"/>
      </w:pPr>
    </w:p>
    <w:p w14:paraId="3862EF37" w14:textId="7056E4B2" w:rsidR="00377DFC" w:rsidRPr="00C710F2" w:rsidRDefault="00081AB2" w:rsidP="00377DFC">
      <w:pPr>
        <w:pStyle w:val="EABNormal"/>
        <w:rPr>
          <w:b/>
          <w:bCs/>
          <w:color w:val="auto"/>
          <w:sz w:val="24"/>
          <w:szCs w:val="24"/>
        </w:rPr>
      </w:pPr>
      <w:r w:rsidRPr="00C710F2">
        <w:rPr>
          <w:b/>
          <w:bCs/>
          <w:color w:val="auto"/>
          <w:sz w:val="24"/>
          <w:szCs w:val="24"/>
        </w:rPr>
        <w:t xml:space="preserve">Introduction </w:t>
      </w:r>
    </w:p>
    <w:p w14:paraId="50907314" w14:textId="77777777" w:rsidR="00F81425" w:rsidRDefault="00F81425" w:rsidP="00377DFC">
      <w:pPr>
        <w:pStyle w:val="EABNormal"/>
        <w:rPr>
          <w:b/>
          <w:bCs/>
          <w:color w:val="A6A6A6" w:themeColor="background1" w:themeShade="A6"/>
          <w:sz w:val="24"/>
          <w:szCs w:val="24"/>
        </w:rPr>
      </w:pPr>
    </w:p>
    <w:p w14:paraId="455572E0" w14:textId="1DDC8343" w:rsidR="00F81425" w:rsidRPr="00F81425" w:rsidRDefault="00305941" w:rsidP="00377DFC">
      <w:pPr>
        <w:pStyle w:val="EABNormal"/>
        <w:rPr>
          <w:b/>
          <w:bCs/>
          <w:color w:val="A6A6A6" w:themeColor="background1" w:themeShade="A6"/>
          <w:sz w:val="24"/>
          <w:szCs w:val="24"/>
        </w:rPr>
      </w:pPr>
      <w:r>
        <w:t>Navigate’s Appointment Scheduling functionalities allow students to proactively find and book available time with staff members across offices in one platform</w:t>
      </w:r>
      <w:r w:rsidR="002F5A19">
        <w:t>.</w:t>
      </w:r>
    </w:p>
    <w:p w14:paraId="4E7975F6" w14:textId="77777777" w:rsidR="00377DFC" w:rsidRPr="00C710F2" w:rsidRDefault="00377DFC" w:rsidP="00377DFC">
      <w:pPr>
        <w:pStyle w:val="EABNormal"/>
        <w:rPr>
          <w:b/>
          <w:bCs/>
          <w:color w:val="auto"/>
          <w:sz w:val="24"/>
          <w:szCs w:val="24"/>
        </w:rPr>
      </w:pPr>
    </w:p>
    <w:p w14:paraId="3054C39B" w14:textId="7915A575" w:rsidR="00081AB2" w:rsidRPr="00377DFC" w:rsidRDefault="00081AB2" w:rsidP="00377DFC">
      <w:pPr>
        <w:pStyle w:val="EABNormal"/>
        <w:rPr>
          <w:b/>
          <w:bCs/>
          <w:color w:val="A6A6A6" w:themeColor="background1" w:themeShade="A6"/>
          <w:sz w:val="24"/>
          <w:szCs w:val="24"/>
        </w:rPr>
      </w:pPr>
      <w:r w:rsidRPr="00C710F2">
        <w:rPr>
          <w:b/>
          <w:bCs/>
          <w:color w:val="auto"/>
          <w:sz w:val="24"/>
          <w:szCs w:val="24"/>
        </w:rPr>
        <w:t>Decisions</w:t>
      </w:r>
    </w:p>
    <w:p w14:paraId="3EE0E95A" w14:textId="75149486" w:rsidR="00081AB2" w:rsidRDefault="00223115" w:rsidP="00081AB2">
      <w:pPr>
        <w:pStyle w:val="BodyText"/>
        <w:numPr>
          <w:ilvl w:val="0"/>
          <w:numId w:val="32"/>
        </w:numPr>
      </w:pPr>
      <w:r>
        <w:t>What offices are using Navigate for Appointment Scheduling? Who is your point of contact for each?</w:t>
      </w:r>
      <w:r w:rsidR="006A2899">
        <w:br/>
      </w:r>
      <w:sdt>
        <w:sdtPr>
          <w:id w:val="-1821177579"/>
          <w:placeholder>
            <w:docPart w:val="73E7D84FCAED42EF9ABD88E680921003"/>
          </w:placeholder>
          <w:showingPlcHdr/>
        </w:sdtPr>
        <w:sdtContent>
          <w:r w:rsidR="006A2899" w:rsidRPr="00AB6C51">
            <w:rPr>
              <w:rStyle w:val="PlaceholderText"/>
            </w:rPr>
            <w:t>Click or tap here to enter text.</w:t>
          </w:r>
        </w:sdtContent>
      </w:sdt>
    </w:p>
    <w:p w14:paraId="609E9162" w14:textId="7AE9113F" w:rsidR="00223115" w:rsidRDefault="00223115" w:rsidP="00081AB2">
      <w:pPr>
        <w:pStyle w:val="BodyText"/>
        <w:numPr>
          <w:ilvl w:val="0"/>
          <w:numId w:val="32"/>
        </w:numPr>
      </w:pPr>
      <w:r>
        <w:t xml:space="preserve">Do you support virtual appointments? If so, what is your process for managing these appointments? </w:t>
      </w:r>
      <w:r w:rsidR="006A2899">
        <w:br/>
      </w:r>
      <w:sdt>
        <w:sdtPr>
          <w:id w:val="687253728"/>
          <w:placeholder>
            <w:docPart w:val="799B395C567E4BF1BE0B4C21C69476F6"/>
          </w:placeholder>
          <w:showingPlcHdr/>
        </w:sdtPr>
        <w:sdtContent>
          <w:r w:rsidR="006A2899" w:rsidRPr="00AB6C51">
            <w:rPr>
              <w:rStyle w:val="PlaceholderText"/>
            </w:rPr>
            <w:t>Click or tap here to enter text.</w:t>
          </w:r>
        </w:sdtContent>
      </w:sdt>
    </w:p>
    <w:p w14:paraId="74DAA1CF" w14:textId="3192C57A" w:rsidR="00223115" w:rsidRDefault="00223115" w:rsidP="00081AB2">
      <w:pPr>
        <w:pStyle w:val="BodyText"/>
        <w:numPr>
          <w:ilvl w:val="0"/>
          <w:numId w:val="32"/>
        </w:numPr>
      </w:pPr>
      <w:r>
        <w:t xml:space="preserve">Do you use drop-in functionality? If so, how do you support drop-ins? </w:t>
      </w:r>
      <w:r w:rsidR="006A2899">
        <w:br/>
      </w:r>
      <w:sdt>
        <w:sdtPr>
          <w:id w:val="2138836105"/>
          <w:placeholder>
            <w:docPart w:val="6040939E73604B0F9C04946868C78072"/>
          </w:placeholder>
          <w:showingPlcHdr/>
        </w:sdtPr>
        <w:sdtContent>
          <w:r w:rsidR="006A2899" w:rsidRPr="00AB6C51">
            <w:rPr>
              <w:rStyle w:val="PlaceholderText"/>
            </w:rPr>
            <w:t>Click or tap here to enter text.</w:t>
          </w:r>
        </w:sdtContent>
      </w:sdt>
    </w:p>
    <w:p w14:paraId="294DEE2A" w14:textId="24BFA16B" w:rsidR="00223115" w:rsidRDefault="00223115" w:rsidP="00081AB2">
      <w:pPr>
        <w:pStyle w:val="BodyText"/>
        <w:numPr>
          <w:ilvl w:val="0"/>
          <w:numId w:val="32"/>
        </w:numPr>
      </w:pPr>
      <w:r>
        <w:t xml:space="preserve">Do you use Kiosk or Appointment Center functionalities? </w:t>
      </w:r>
      <w:r w:rsidR="006A2899">
        <w:br/>
      </w:r>
      <w:sdt>
        <w:sdtPr>
          <w:id w:val="445591963"/>
          <w:placeholder>
            <w:docPart w:val="FFB86357D7EA4F37952691C7419B686E"/>
          </w:placeholder>
          <w:showingPlcHdr/>
        </w:sdtPr>
        <w:sdtContent>
          <w:r w:rsidR="006A2899" w:rsidRPr="00AB6C51">
            <w:rPr>
              <w:rStyle w:val="PlaceholderText"/>
            </w:rPr>
            <w:t>Click or tap here to enter text.</w:t>
          </w:r>
        </w:sdtContent>
      </w:sdt>
    </w:p>
    <w:p w14:paraId="4D03D7AC" w14:textId="55B80099" w:rsidR="00223115" w:rsidRDefault="00223115" w:rsidP="00081AB2">
      <w:pPr>
        <w:pStyle w:val="BodyText"/>
        <w:numPr>
          <w:ilvl w:val="0"/>
          <w:numId w:val="32"/>
        </w:numPr>
      </w:pPr>
      <w:r>
        <w:t xml:space="preserve">What is your naming convention for Locations? </w:t>
      </w:r>
      <w:r w:rsidR="006A2899">
        <w:br/>
      </w:r>
      <w:sdt>
        <w:sdtPr>
          <w:id w:val="1356152716"/>
          <w:placeholder>
            <w:docPart w:val="6D2E039F9BA64F44BDCD09935CD95564"/>
          </w:placeholder>
          <w:showingPlcHdr/>
        </w:sdtPr>
        <w:sdtContent>
          <w:r w:rsidR="006A2899">
            <w:rPr>
              <w:rStyle w:val="PlaceholderText"/>
            </w:rPr>
            <w:t xml:space="preserve">For example, do you use physical location names such as ‘Whitehurst Hall’, Support Office Names such as ‘My faculty office’? </w:t>
          </w:r>
        </w:sdtContent>
      </w:sdt>
    </w:p>
    <w:p w14:paraId="0EFBE1E0" w14:textId="0B8CE380" w:rsidR="006A2899" w:rsidRDefault="006A2899" w:rsidP="00081AB2">
      <w:pPr>
        <w:pStyle w:val="BodyText"/>
        <w:numPr>
          <w:ilvl w:val="0"/>
          <w:numId w:val="32"/>
        </w:numPr>
      </w:pPr>
      <w:r>
        <w:t xml:space="preserve">What </w:t>
      </w:r>
      <w:r w:rsidR="00712050">
        <w:t>are the expectations around</w:t>
      </w:r>
      <w:r>
        <w:t xml:space="preserve"> reporting on </w:t>
      </w:r>
      <w:r w:rsidR="002F5A19">
        <w:t>a</w:t>
      </w:r>
      <w:r>
        <w:t>ppointments? Is this information used for proactive outreach?</w:t>
      </w:r>
      <w:r>
        <w:br/>
      </w:r>
      <w:sdt>
        <w:sdtPr>
          <w:id w:val="644929808"/>
          <w:placeholder>
            <w:docPart w:val="0CE2DA0DC5614C06B491A94A8E3C4D90"/>
          </w:placeholder>
          <w:showingPlcHdr/>
        </w:sdtPr>
        <w:sdtContent>
          <w:r w:rsidRPr="00AB6C51">
            <w:rPr>
              <w:rStyle w:val="PlaceholderText"/>
            </w:rPr>
            <w:t>Click or tap here to enter text.</w:t>
          </w:r>
        </w:sdtContent>
      </w:sdt>
    </w:p>
    <w:p w14:paraId="77A4DB3F" w14:textId="1A2BBA6A" w:rsidR="00081AB2" w:rsidRPr="00C710F2" w:rsidRDefault="00081AB2" w:rsidP="00081AB2">
      <w:pPr>
        <w:pStyle w:val="BodyText"/>
        <w:ind w:left="0"/>
        <w:rPr>
          <w:b/>
          <w:bCs/>
          <w:color w:val="auto"/>
          <w:sz w:val="24"/>
          <w:szCs w:val="24"/>
        </w:rPr>
      </w:pPr>
      <w:r w:rsidRPr="00C710F2">
        <w:rPr>
          <w:b/>
          <w:bCs/>
          <w:color w:val="auto"/>
          <w:sz w:val="24"/>
          <w:szCs w:val="24"/>
        </w:rPr>
        <w:t xml:space="preserve">Audit/Maintenance Recommendations </w:t>
      </w:r>
    </w:p>
    <w:p w14:paraId="0FD8C858" w14:textId="37159741" w:rsidR="00223115" w:rsidRPr="00223115" w:rsidRDefault="00712050" w:rsidP="00223115">
      <w:pPr>
        <w:pStyle w:val="BodyText"/>
        <w:numPr>
          <w:ilvl w:val="0"/>
          <w:numId w:val="36"/>
        </w:numPr>
        <w:rPr>
          <w:b/>
          <w:bCs/>
          <w:color w:val="A6A6A6" w:themeColor="background1" w:themeShade="A6"/>
          <w:sz w:val="24"/>
          <w:szCs w:val="24"/>
        </w:rPr>
      </w:pPr>
      <w:r>
        <w:t>Before each term, impersonate a sample of students and click through the student scheduling experience</w:t>
      </w:r>
      <w:r w:rsidR="00223115">
        <w:t xml:space="preserve">.  </w:t>
      </w:r>
      <w:r>
        <w:t xml:space="preserve">If you have trouble finding available times and need to </w:t>
      </w:r>
      <w:proofErr w:type="gramStart"/>
      <w:r w:rsidR="002F5A19">
        <w:t>make adjustments</w:t>
      </w:r>
      <w:proofErr w:type="gramEnd"/>
      <w:r>
        <w:t>, here are a few settings in Navigate to review:</w:t>
      </w:r>
      <w:r w:rsidR="001D58AF">
        <w:t xml:space="preserve"> </w:t>
      </w:r>
    </w:p>
    <w:p w14:paraId="0505387C" w14:textId="557B16C9" w:rsidR="00223115" w:rsidRPr="00223115" w:rsidRDefault="00223115" w:rsidP="00223115">
      <w:pPr>
        <w:pStyle w:val="BodyText"/>
        <w:numPr>
          <w:ilvl w:val="1"/>
          <w:numId w:val="36"/>
        </w:numPr>
        <w:rPr>
          <w:b/>
          <w:bCs/>
          <w:color w:val="A6A6A6" w:themeColor="background1" w:themeShade="A6"/>
          <w:sz w:val="24"/>
          <w:szCs w:val="24"/>
        </w:rPr>
      </w:pPr>
      <w:r>
        <w:t xml:space="preserve">Availabilities </w:t>
      </w:r>
      <w:r w:rsidR="00712050">
        <w:t>R</w:t>
      </w:r>
      <w:r>
        <w:t>eport</w:t>
      </w:r>
      <w:r w:rsidR="00712050">
        <w:t>: R</w:t>
      </w:r>
      <w:r>
        <w:t>un th</w:t>
      </w:r>
      <w:r w:rsidR="00712050">
        <w:t>e Availabilities Report</w:t>
      </w:r>
      <w:r>
        <w:t xml:space="preserve"> prior to each term </w:t>
      </w:r>
      <w:r w:rsidR="006A2899">
        <w:t>to make sure there is availability set up</w:t>
      </w:r>
      <w:r w:rsidR="00712050">
        <w:t xml:space="preserve"> for the Care Units and Services you expect students to be able to schedule for.</w:t>
      </w:r>
    </w:p>
    <w:p w14:paraId="13050D60" w14:textId="0A2105FF" w:rsidR="00223115" w:rsidRPr="00223115" w:rsidRDefault="00223115" w:rsidP="00223115">
      <w:pPr>
        <w:pStyle w:val="BodyText"/>
        <w:numPr>
          <w:ilvl w:val="1"/>
          <w:numId w:val="36"/>
        </w:numPr>
        <w:rPr>
          <w:b/>
          <w:bCs/>
          <w:color w:val="A6A6A6" w:themeColor="background1" w:themeShade="A6"/>
          <w:sz w:val="24"/>
          <w:szCs w:val="24"/>
        </w:rPr>
      </w:pPr>
      <w:r>
        <w:t>Location Restrictio</w:t>
      </w:r>
      <w:r w:rsidR="00712050">
        <w:t>ns: There are many scheduling restrictions that can be put into place within the Location configurations</w:t>
      </w:r>
      <w:r w:rsidR="002F5A19">
        <w:t>,</w:t>
      </w:r>
      <w:r w:rsidR="00712050">
        <w:t xml:space="preserve"> such as allowing students to meet </w:t>
      </w:r>
      <w:r w:rsidR="002F5A19">
        <w:t xml:space="preserve">only </w:t>
      </w:r>
      <w:r w:rsidR="00712050">
        <w:t xml:space="preserve">with their assigned staff member and limiting scheduling to a particular category of students or students in a specific major. </w:t>
      </w:r>
    </w:p>
    <w:p w14:paraId="17B84E7E" w14:textId="5D8A0963" w:rsidR="00223115" w:rsidRDefault="00223115" w:rsidP="00223115">
      <w:pPr>
        <w:pStyle w:val="BodyText"/>
        <w:numPr>
          <w:ilvl w:val="1"/>
          <w:numId w:val="36"/>
        </w:numPr>
        <w:rPr>
          <w:b/>
          <w:bCs/>
          <w:color w:val="A6A6A6" w:themeColor="background1" w:themeShade="A6"/>
          <w:sz w:val="24"/>
          <w:szCs w:val="24"/>
        </w:rPr>
      </w:pPr>
      <w:r>
        <w:t xml:space="preserve">Service Category </w:t>
      </w:r>
      <w:r w:rsidR="00712050">
        <w:t>C</w:t>
      </w:r>
      <w:r>
        <w:t>onfigurations</w:t>
      </w:r>
      <w:r w:rsidR="00712050">
        <w:t xml:space="preserve">: </w:t>
      </w:r>
      <w:r w:rsidR="009546CD">
        <w:t>F</w:t>
      </w:r>
      <w:r w:rsidR="00712050">
        <w:t>ound in the Care Unit configurations, you can restrict scheduling for a service</w:t>
      </w:r>
      <w:r w:rsidR="006B67EB">
        <w:t xml:space="preserve"> category</w:t>
      </w:r>
      <w:r w:rsidR="00712050">
        <w:t xml:space="preserve"> to a category of students or students in a specific major.</w:t>
      </w:r>
    </w:p>
    <w:p w14:paraId="6C5FD494" w14:textId="05F3667F" w:rsidR="00081AB2" w:rsidRPr="00223115" w:rsidRDefault="00223115" w:rsidP="00223115">
      <w:pPr>
        <w:pStyle w:val="BodyText"/>
        <w:numPr>
          <w:ilvl w:val="1"/>
          <w:numId w:val="36"/>
        </w:numPr>
        <w:rPr>
          <w:b/>
          <w:bCs/>
          <w:color w:val="A6A6A6" w:themeColor="background1" w:themeShade="A6"/>
          <w:sz w:val="24"/>
          <w:szCs w:val="24"/>
        </w:rPr>
      </w:pPr>
      <w:r>
        <w:t>No</w:t>
      </w:r>
      <w:r w:rsidR="002F5A19">
        <w:t>-</w:t>
      </w:r>
      <w:r>
        <w:t>Show Configurations</w:t>
      </w:r>
      <w:r w:rsidR="00712050">
        <w:t>: Found within the Care Unit configurations in the Appointment Scheduling tab, you can block students from scheduling an appointment after hitting a certain threshold of appointment no-shows within a specified time frame.</w:t>
      </w:r>
    </w:p>
    <w:p w14:paraId="336B315F" w14:textId="7676D445" w:rsidR="00081AB2" w:rsidRPr="00C710F2" w:rsidRDefault="00081AB2" w:rsidP="00081AB2">
      <w:pPr>
        <w:pStyle w:val="BodyText"/>
        <w:ind w:left="65"/>
        <w:rPr>
          <w:b/>
          <w:bCs/>
          <w:color w:val="auto"/>
          <w:sz w:val="24"/>
          <w:szCs w:val="24"/>
        </w:rPr>
      </w:pPr>
      <w:r w:rsidRPr="00C710F2">
        <w:rPr>
          <w:b/>
          <w:bCs/>
          <w:color w:val="auto"/>
          <w:sz w:val="24"/>
          <w:szCs w:val="24"/>
        </w:rPr>
        <w:t>Learn More</w:t>
      </w:r>
    </w:p>
    <w:p w14:paraId="52D93CFC" w14:textId="77777777" w:rsidR="00712050" w:rsidRDefault="00000000" w:rsidP="00712050">
      <w:pPr>
        <w:pStyle w:val="BodyText"/>
        <w:numPr>
          <w:ilvl w:val="0"/>
          <w:numId w:val="30"/>
        </w:numPr>
        <w:rPr>
          <w:b/>
          <w:bCs/>
          <w:sz w:val="24"/>
          <w:szCs w:val="24"/>
        </w:rPr>
      </w:pPr>
      <w:hyperlink r:id="rId26" w:history="1">
        <w:r w:rsidR="00712050" w:rsidRPr="0002034A">
          <w:rPr>
            <w:rStyle w:val="Hyperlink"/>
          </w:rPr>
          <w:t>Help Center: Care Unit Resources Center</w:t>
        </w:r>
      </w:hyperlink>
      <w:r w:rsidR="00712050" w:rsidRPr="0002034A">
        <w:t xml:space="preserve"> </w:t>
      </w:r>
    </w:p>
    <w:p w14:paraId="73057B4A" w14:textId="3A8A9DA0" w:rsidR="00712050" w:rsidRDefault="00000000" w:rsidP="00712050">
      <w:pPr>
        <w:pStyle w:val="BodyText"/>
        <w:numPr>
          <w:ilvl w:val="0"/>
          <w:numId w:val="30"/>
        </w:numPr>
        <w:rPr>
          <w:b/>
          <w:bCs/>
          <w:sz w:val="24"/>
          <w:szCs w:val="24"/>
        </w:rPr>
      </w:pPr>
      <w:hyperlink r:id="rId27" w:history="1">
        <w:r w:rsidR="00712050" w:rsidRPr="0002034A">
          <w:rPr>
            <w:rStyle w:val="Hyperlink"/>
          </w:rPr>
          <w:t xml:space="preserve">Help Center: </w:t>
        </w:r>
        <w:r w:rsidR="00A277F1">
          <w:rPr>
            <w:rStyle w:val="Hyperlink"/>
          </w:rPr>
          <w:t xml:space="preserve">Appointment Scheduling </w:t>
        </w:r>
        <w:r w:rsidR="00712050" w:rsidRPr="0002034A">
          <w:rPr>
            <w:rStyle w:val="Hyperlink"/>
          </w:rPr>
          <w:t>Configuration Webinars</w:t>
        </w:r>
        <w:r w:rsidR="00712050">
          <w:rPr>
            <w:rStyle w:val="Hyperlink"/>
          </w:rPr>
          <w:t xml:space="preserve"> </w:t>
        </w:r>
      </w:hyperlink>
    </w:p>
    <w:p w14:paraId="3457CDBB" w14:textId="65AFD1ED" w:rsidR="00712050" w:rsidRPr="00377DFC" w:rsidRDefault="00712050" w:rsidP="00712050">
      <w:pPr>
        <w:pStyle w:val="BodyText"/>
        <w:numPr>
          <w:ilvl w:val="0"/>
          <w:numId w:val="30"/>
        </w:numPr>
        <w:rPr>
          <w:rStyle w:val="Hyperlink"/>
          <w:b/>
          <w:bCs/>
          <w:color w:val="A6A6A6" w:themeColor="background1" w:themeShade="A6"/>
          <w:sz w:val="24"/>
          <w:szCs w:val="24"/>
          <w:u w:val="none"/>
        </w:rPr>
      </w:pPr>
      <w:r>
        <w:t xml:space="preserve">Get in Touch with Navigate Partner Support: </w:t>
      </w:r>
      <w:r w:rsidR="00893420">
        <w:t xml:space="preserve">Click the Support button on the bottom of your Navigate </w:t>
      </w:r>
      <w:r>
        <w:t>Site</w:t>
      </w:r>
      <w:r w:rsidR="002F5A19">
        <w:t>,</w:t>
      </w:r>
      <w:r>
        <w:t xml:space="preserve"> or email </w:t>
      </w:r>
      <w:hyperlink r:id="rId28" w:history="1">
        <w:r w:rsidRPr="00AB6C51">
          <w:rPr>
            <w:rStyle w:val="Hyperlink"/>
          </w:rPr>
          <w:t>NavigateTechSupport@eab.com</w:t>
        </w:r>
      </w:hyperlink>
      <w:r w:rsidRPr="00DB77AA">
        <w:t xml:space="preserve"> </w:t>
      </w:r>
      <w:r>
        <w:t>to submit a ticket.</w:t>
      </w:r>
    </w:p>
    <w:p w14:paraId="47FE6F4C" w14:textId="5DB4DC2A" w:rsidR="00081AB2" w:rsidRDefault="00081AB2" w:rsidP="00081AB2">
      <w:pPr>
        <w:pStyle w:val="Heading1"/>
      </w:pPr>
      <w:bookmarkStart w:id="8" w:name="_Toc116405744"/>
      <w:r>
        <w:lastRenderedPageBreak/>
        <w:t xml:space="preserve">Alerts, </w:t>
      </w:r>
      <w:r w:rsidR="00B24621">
        <w:t>Cases,</w:t>
      </w:r>
      <w:r>
        <w:t xml:space="preserve"> and Intervention Pathways</w:t>
      </w:r>
      <w:bookmarkEnd w:id="8"/>
    </w:p>
    <w:p w14:paraId="57760DC9" w14:textId="77777777" w:rsidR="00377DFC" w:rsidRDefault="00377DFC" w:rsidP="00377DFC">
      <w:pPr>
        <w:pStyle w:val="EABNormal"/>
      </w:pPr>
    </w:p>
    <w:p w14:paraId="2F39DA19" w14:textId="5F445F50" w:rsidR="00377DFC" w:rsidRPr="00C710F2" w:rsidRDefault="00081AB2" w:rsidP="00377DFC">
      <w:pPr>
        <w:pStyle w:val="EABNormal"/>
        <w:rPr>
          <w:b/>
          <w:bCs/>
          <w:color w:val="auto"/>
          <w:sz w:val="24"/>
          <w:szCs w:val="24"/>
        </w:rPr>
      </w:pPr>
      <w:r w:rsidRPr="00C710F2">
        <w:rPr>
          <w:b/>
          <w:bCs/>
          <w:color w:val="auto"/>
          <w:sz w:val="24"/>
          <w:szCs w:val="24"/>
        </w:rPr>
        <w:t xml:space="preserve">Introduction </w:t>
      </w:r>
    </w:p>
    <w:p w14:paraId="5D0973D3" w14:textId="77777777" w:rsidR="004750C8" w:rsidRPr="004750C8" w:rsidRDefault="004750C8" w:rsidP="00377DFC">
      <w:pPr>
        <w:pStyle w:val="EABNormal"/>
        <w:rPr>
          <w:b/>
          <w:bCs/>
          <w:color w:val="A6A6A6" w:themeColor="background1" w:themeShade="A6"/>
          <w:sz w:val="24"/>
          <w:szCs w:val="24"/>
        </w:rPr>
      </w:pPr>
    </w:p>
    <w:p w14:paraId="00DF7F4E" w14:textId="425DAC02" w:rsidR="004750C8" w:rsidRPr="004750C8" w:rsidRDefault="004750C8" w:rsidP="00377DFC">
      <w:pPr>
        <w:pStyle w:val="EABNormal"/>
        <w:rPr>
          <w:color w:val="auto"/>
        </w:rPr>
      </w:pPr>
      <w:r w:rsidRPr="004750C8">
        <w:rPr>
          <w:color w:val="auto"/>
        </w:rPr>
        <w:t xml:space="preserve">Navigate allows student support staff to </w:t>
      </w:r>
      <w:r w:rsidR="00A51BF6">
        <w:rPr>
          <w:color w:val="auto"/>
        </w:rPr>
        <w:t>submit feedback about students via Alerts. An issued Alert then kicks of</w:t>
      </w:r>
      <w:r w:rsidR="002F5A19">
        <w:rPr>
          <w:color w:val="auto"/>
        </w:rPr>
        <w:t>f</w:t>
      </w:r>
      <w:r w:rsidR="00A51BF6">
        <w:rPr>
          <w:color w:val="auto"/>
        </w:rPr>
        <w:t xml:space="preserve"> a downstream </w:t>
      </w:r>
      <w:r w:rsidR="006B67EB">
        <w:rPr>
          <w:color w:val="auto"/>
        </w:rPr>
        <w:t xml:space="preserve">follow-up </w:t>
      </w:r>
      <w:r w:rsidR="00A51BF6">
        <w:rPr>
          <w:color w:val="auto"/>
        </w:rPr>
        <w:t>process, called an Intervention Pathway. Intervention Pathways are designed by you so that the appropriate actions or next steps are taken based on the nature of the feedback submitted in Navigate.</w:t>
      </w:r>
    </w:p>
    <w:p w14:paraId="60C657E3" w14:textId="77777777" w:rsidR="00377DFC" w:rsidRPr="004750C8" w:rsidRDefault="00377DFC" w:rsidP="00377DFC">
      <w:pPr>
        <w:pStyle w:val="EABNormal"/>
        <w:rPr>
          <w:color w:val="auto"/>
        </w:rPr>
      </w:pPr>
    </w:p>
    <w:p w14:paraId="3AF785DB" w14:textId="66FBB11B" w:rsidR="00081AB2" w:rsidRPr="00C710F2" w:rsidRDefault="00081AB2" w:rsidP="00377DFC">
      <w:pPr>
        <w:pStyle w:val="EABNormal"/>
        <w:rPr>
          <w:b/>
          <w:bCs/>
          <w:color w:val="auto"/>
          <w:sz w:val="24"/>
          <w:szCs w:val="24"/>
        </w:rPr>
      </w:pPr>
      <w:r w:rsidRPr="00C710F2">
        <w:rPr>
          <w:b/>
          <w:bCs/>
          <w:color w:val="auto"/>
          <w:sz w:val="24"/>
          <w:szCs w:val="24"/>
        </w:rPr>
        <w:t>Decisions</w:t>
      </w:r>
    </w:p>
    <w:p w14:paraId="44D6FB46" w14:textId="6335E9F7" w:rsidR="00081AB2" w:rsidRDefault="000B39AF" w:rsidP="00081AB2">
      <w:pPr>
        <w:pStyle w:val="BodyText"/>
        <w:numPr>
          <w:ilvl w:val="0"/>
          <w:numId w:val="33"/>
        </w:numPr>
      </w:pPr>
      <w:r>
        <w:t>What is the Intervention Pathway for each of your Alert Reasons? Specifically, document which Alerts send automatic emails to students/staff</w:t>
      </w:r>
      <w:r w:rsidR="00A51BF6">
        <w:t xml:space="preserve"> and</w:t>
      </w:r>
      <w:r>
        <w:t xml:space="preserve"> which Alerts open Cases</w:t>
      </w:r>
      <w:r w:rsidR="00A51BF6">
        <w:t>.</w:t>
      </w:r>
      <w:r w:rsidR="0039010C">
        <w:br/>
      </w:r>
      <w:sdt>
        <w:sdtPr>
          <w:id w:val="1098290960"/>
          <w:placeholder>
            <w:docPart w:val="8C2366C91CAE4AB3BC7EBE5D967BE46D"/>
          </w:placeholder>
          <w:showingPlcHdr/>
        </w:sdtPr>
        <w:sdtContent>
          <w:r w:rsidR="0039010C" w:rsidRPr="00AB6C51">
            <w:rPr>
              <w:rStyle w:val="PlaceholderText"/>
            </w:rPr>
            <w:t>Click or tap here to enter text.</w:t>
          </w:r>
        </w:sdtContent>
      </w:sdt>
      <w:r w:rsidR="00A51BF6">
        <w:br/>
      </w:r>
    </w:p>
    <w:p w14:paraId="378552E8" w14:textId="6BC2D4CD" w:rsidR="001D58AF" w:rsidRDefault="00A51BF6" w:rsidP="00A51BF6">
      <w:pPr>
        <w:pStyle w:val="BodyText"/>
        <w:numPr>
          <w:ilvl w:val="0"/>
          <w:numId w:val="33"/>
        </w:numPr>
      </w:pPr>
      <w:r>
        <w:t xml:space="preserve">What are the business process and expectations around </w:t>
      </w:r>
      <w:r w:rsidR="002F5A19">
        <w:t>C</w:t>
      </w:r>
      <w:r>
        <w:t xml:space="preserve">ase </w:t>
      </w:r>
      <w:r w:rsidR="002F5A19">
        <w:t>m</w:t>
      </w:r>
      <w:r>
        <w:t xml:space="preserve">anagement? </w:t>
      </w:r>
      <w:r>
        <w:br/>
      </w:r>
      <w:sdt>
        <w:sdtPr>
          <w:id w:val="-1337376079"/>
          <w:placeholder>
            <w:docPart w:val="DefaultPlaceholder_-1854013440"/>
          </w:placeholder>
          <w:showingPlcHdr/>
        </w:sdtPr>
        <w:sdtContent>
          <w:r w:rsidRPr="006E49F2">
            <w:rPr>
              <w:rStyle w:val="PlaceholderText"/>
            </w:rPr>
            <w:t>Click or tap here to enter text.</w:t>
          </w:r>
        </w:sdtContent>
      </w:sdt>
    </w:p>
    <w:p w14:paraId="3D5A3DD8" w14:textId="77777777" w:rsidR="001D58AF" w:rsidRDefault="001D58AF" w:rsidP="001D58AF">
      <w:pPr>
        <w:pStyle w:val="BodyText"/>
      </w:pPr>
    </w:p>
    <w:p w14:paraId="7CC79BBE" w14:textId="761DE916" w:rsidR="001D58AF" w:rsidRDefault="000B39AF" w:rsidP="004571DF">
      <w:pPr>
        <w:pStyle w:val="BodyText"/>
        <w:numPr>
          <w:ilvl w:val="0"/>
          <w:numId w:val="33"/>
        </w:numPr>
      </w:pPr>
      <w:r>
        <w:t>Who is the point of contact for over</w:t>
      </w:r>
      <w:r w:rsidR="002F5A19">
        <w:t>sight</w:t>
      </w:r>
      <w:r>
        <w:t xml:space="preserve"> of Case </w:t>
      </w:r>
      <w:r w:rsidR="002F5A19">
        <w:t>m</w:t>
      </w:r>
      <w:r>
        <w:t>anagement processes</w:t>
      </w:r>
      <w:r w:rsidR="002F5A19">
        <w:t xml:space="preserve">, such as </w:t>
      </w:r>
      <w:r w:rsidR="0039010C">
        <w:t xml:space="preserve">ensuring </w:t>
      </w:r>
      <w:r w:rsidR="002F5A19">
        <w:t>C</w:t>
      </w:r>
      <w:r w:rsidR="0039010C">
        <w:t>ases are closed in a timely manner</w:t>
      </w:r>
      <w:r w:rsidR="002F5A19">
        <w:t xml:space="preserve"> and </w:t>
      </w:r>
      <w:r w:rsidR="0039010C">
        <w:t xml:space="preserve">reassigning </w:t>
      </w:r>
      <w:r w:rsidR="002F5A19">
        <w:t>C</w:t>
      </w:r>
      <w:r w:rsidR="0039010C">
        <w:t>ases as needed</w:t>
      </w:r>
      <w:r w:rsidR="002F5A19">
        <w:t>?</w:t>
      </w:r>
      <w:r w:rsidR="0039010C">
        <w:br/>
      </w:r>
      <w:sdt>
        <w:sdtPr>
          <w:id w:val="-801383071"/>
          <w:placeholder>
            <w:docPart w:val="BA832F94E6EF4CF79CFC8E664C3C9136"/>
          </w:placeholder>
          <w:showingPlcHdr/>
        </w:sdtPr>
        <w:sdtContent>
          <w:r w:rsidR="0039010C" w:rsidRPr="00AB6C51">
            <w:rPr>
              <w:rStyle w:val="PlaceholderText"/>
            </w:rPr>
            <w:t>Click or tap here to enter text.</w:t>
          </w:r>
        </w:sdtContent>
      </w:sdt>
    </w:p>
    <w:p w14:paraId="41E00630" w14:textId="77777777" w:rsidR="004571DF" w:rsidRDefault="004571DF" w:rsidP="004571DF">
      <w:pPr>
        <w:pStyle w:val="ListParagraph"/>
      </w:pPr>
    </w:p>
    <w:p w14:paraId="27429F25" w14:textId="77777777" w:rsidR="004571DF" w:rsidRDefault="004571DF" w:rsidP="004571DF">
      <w:pPr>
        <w:pStyle w:val="BodyText"/>
        <w:ind w:left="425"/>
      </w:pPr>
    </w:p>
    <w:p w14:paraId="72F1D299" w14:textId="77777777" w:rsidR="00081AB2" w:rsidRPr="00C710F2" w:rsidRDefault="00081AB2" w:rsidP="00081AB2">
      <w:pPr>
        <w:pStyle w:val="BodyText"/>
        <w:ind w:left="0"/>
        <w:rPr>
          <w:b/>
          <w:bCs/>
          <w:color w:val="auto"/>
          <w:sz w:val="24"/>
          <w:szCs w:val="24"/>
        </w:rPr>
      </w:pPr>
      <w:r w:rsidRPr="00C710F2">
        <w:rPr>
          <w:b/>
          <w:bCs/>
          <w:color w:val="auto"/>
          <w:sz w:val="24"/>
          <w:szCs w:val="24"/>
        </w:rPr>
        <w:t xml:space="preserve">Audit/Maintenance Recommendations </w:t>
      </w:r>
    </w:p>
    <w:p w14:paraId="02BF62A6" w14:textId="5B93C300" w:rsidR="00262A8F" w:rsidRDefault="000A5C0E" w:rsidP="00262A8F">
      <w:pPr>
        <w:pStyle w:val="BodyText"/>
        <w:numPr>
          <w:ilvl w:val="0"/>
          <w:numId w:val="36"/>
        </w:numPr>
      </w:pPr>
      <w:r>
        <w:t xml:space="preserve">It is best practice to close the loop and thus close each </w:t>
      </w:r>
      <w:r w:rsidR="002F5A19">
        <w:t>C</w:t>
      </w:r>
      <w:r>
        <w:t xml:space="preserve">ase that is opened in Navigate. At the end of each term, administratively close all remaining open </w:t>
      </w:r>
      <w:r w:rsidR="002F5A19">
        <w:t>C</w:t>
      </w:r>
      <w:r>
        <w:t xml:space="preserve">ases </w:t>
      </w:r>
      <w:proofErr w:type="spellStart"/>
      <w:r w:rsidR="002F5A19">
        <w:t>en</w:t>
      </w:r>
      <w:proofErr w:type="spellEnd"/>
      <w:r w:rsidR="002F5A19">
        <w:t xml:space="preserve"> masse</w:t>
      </w:r>
      <w:r>
        <w:t xml:space="preserve">. Do so by clicking on the Cases icon on the left side toolbar, filtering only </w:t>
      </w:r>
      <w:r w:rsidR="002F5A19">
        <w:t xml:space="preserve">to </w:t>
      </w:r>
      <w:r>
        <w:t xml:space="preserve">cases with status: open, select all, and under the Actions drop-down menu, click Close. Use a </w:t>
      </w:r>
      <w:r w:rsidR="002F5A19">
        <w:t>C</w:t>
      </w:r>
      <w:r>
        <w:t xml:space="preserve">ase outcome such as </w:t>
      </w:r>
      <w:r w:rsidR="002F5A19">
        <w:t>“</w:t>
      </w:r>
      <w:r>
        <w:t>End of Term Administrative Close</w:t>
      </w:r>
      <w:r w:rsidR="002F5A19">
        <w:t>”</w:t>
      </w:r>
      <w:r>
        <w:t xml:space="preserve"> to track </w:t>
      </w:r>
      <w:r w:rsidR="002F5A19">
        <w:t>C</w:t>
      </w:r>
      <w:r>
        <w:t>ases close</w:t>
      </w:r>
      <w:r w:rsidR="002F5A19">
        <w:t>d</w:t>
      </w:r>
      <w:r>
        <w:t xml:space="preserve"> in this manner.</w:t>
      </w:r>
    </w:p>
    <w:p w14:paraId="6296E826" w14:textId="5F4C95E0" w:rsidR="0039010C" w:rsidRDefault="000A5C0E" w:rsidP="000B39AF">
      <w:pPr>
        <w:pStyle w:val="BodyText"/>
        <w:numPr>
          <w:ilvl w:val="0"/>
          <w:numId w:val="36"/>
        </w:numPr>
      </w:pPr>
      <w:r>
        <w:t xml:space="preserve">If two Alert </w:t>
      </w:r>
      <w:r w:rsidR="002F5A19">
        <w:t>R</w:t>
      </w:r>
      <w:r>
        <w:t xml:space="preserve">easons are similar in nature and have similar </w:t>
      </w:r>
      <w:r w:rsidR="002F5A19">
        <w:t>I</w:t>
      </w:r>
      <w:r>
        <w:t xml:space="preserve">ntervention </w:t>
      </w:r>
      <w:r w:rsidR="002F5A19">
        <w:t>P</w:t>
      </w:r>
      <w:r>
        <w:t xml:space="preserve">athways (for example, they both send an email to a student’s assigned advisor), consider combining those Alert </w:t>
      </w:r>
      <w:r w:rsidR="002F5A19">
        <w:t>R</w:t>
      </w:r>
      <w:r>
        <w:t xml:space="preserve">easons into </w:t>
      </w:r>
      <w:r w:rsidR="002F5A19">
        <w:t>a single entry</w:t>
      </w:r>
      <w:r>
        <w:t xml:space="preserve">. This means </w:t>
      </w:r>
      <w:r w:rsidR="002F5A19">
        <w:t>fewer</w:t>
      </w:r>
      <w:r>
        <w:t xml:space="preserve"> Alert </w:t>
      </w:r>
      <w:r w:rsidR="002F5A19">
        <w:t>R</w:t>
      </w:r>
      <w:r>
        <w:t xml:space="preserve">easons in the drop-down menu for staff to </w:t>
      </w:r>
      <w:r w:rsidR="006B67EB">
        <w:t>choose</w:t>
      </w:r>
      <w:r>
        <w:t xml:space="preserve"> from and </w:t>
      </w:r>
      <w:r w:rsidR="002F5A19">
        <w:t>fewer</w:t>
      </w:r>
      <w:r>
        <w:t xml:space="preserve"> configurations for you to create and maintain as Application Administrator. It is a win-win!</w:t>
      </w:r>
    </w:p>
    <w:p w14:paraId="3072D14D" w14:textId="47777CA8" w:rsidR="000A5C0E" w:rsidRDefault="000A5C0E" w:rsidP="003F7196">
      <w:pPr>
        <w:pStyle w:val="BodyText"/>
        <w:numPr>
          <w:ilvl w:val="0"/>
          <w:numId w:val="36"/>
        </w:numPr>
      </w:pPr>
      <w:r>
        <w:t xml:space="preserve">Role Permissions: </w:t>
      </w:r>
      <w:r w:rsidR="003F7196">
        <w:t xml:space="preserve">Use the Export Role Permissions Report to view which roles have each of the Alert and Case permissions enabled. </w:t>
      </w:r>
      <w:r w:rsidR="006B67EB">
        <w:t>Adjust</w:t>
      </w:r>
      <w:r w:rsidR="003F7196">
        <w:t xml:space="preserve"> as needed.</w:t>
      </w:r>
    </w:p>
    <w:p w14:paraId="0FF3D63D" w14:textId="77777777" w:rsidR="0039010C" w:rsidRDefault="0039010C" w:rsidP="000A5C0E">
      <w:pPr>
        <w:pStyle w:val="BodyText"/>
        <w:ind w:left="0"/>
        <w:rPr>
          <w:b/>
          <w:bCs/>
          <w:color w:val="A6A6A6" w:themeColor="background1" w:themeShade="A6"/>
          <w:sz w:val="24"/>
          <w:szCs w:val="24"/>
        </w:rPr>
      </w:pPr>
    </w:p>
    <w:p w14:paraId="3FB8C983" w14:textId="7E7F1EAC" w:rsidR="00081AB2" w:rsidRPr="00C710F2" w:rsidRDefault="00081AB2" w:rsidP="00081AB2">
      <w:pPr>
        <w:pStyle w:val="BodyText"/>
        <w:ind w:left="65"/>
        <w:rPr>
          <w:b/>
          <w:bCs/>
          <w:color w:val="auto"/>
          <w:sz w:val="24"/>
          <w:szCs w:val="24"/>
        </w:rPr>
      </w:pPr>
      <w:r w:rsidRPr="00C710F2">
        <w:rPr>
          <w:b/>
          <w:bCs/>
          <w:color w:val="auto"/>
          <w:sz w:val="24"/>
          <w:szCs w:val="24"/>
        </w:rPr>
        <w:t>Learn More</w:t>
      </w:r>
    </w:p>
    <w:p w14:paraId="7951791C" w14:textId="1CC25164" w:rsidR="00262A8F" w:rsidRPr="00760EE4" w:rsidRDefault="00760EE4" w:rsidP="00262A8F">
      <w:pPr>
        <w:pStyle w:val="BodyText"/>
        <w:numPr>
          <w:ilvl w:val="0"/>
          <w:numId w:val="41"/>
        </w:numPr>
        <w:rPr>
          <w:rStyle w:val="Hyperlink"/>
          <w:b/>
          <w:bCs/>
          <w:sz w:val="24"/>
          <w:szCs w:val="24"/>
        </w:rPr>
      </w:pPr>
      <w:r>
        <w:fldChar w:fldCharType="begin"/>
      </w:r>
      <w:r>
        <w:instrText xml:space="preserve"> HYPERLINK "https://helpcenter.eab.com/hc/en-us/articles/360014218673-Coordinating-End-to-End-Early-Alerts" </w:instrText>
      </w:r>
      <w:r>
        <w:fldChar w:fldCharType="separate"/>
      </w:r>
      <w:r w:rsidR="00262A8F" w:rsidRPr="00760EE4">
        <w:rPr>
          <w:rStyle w:val="Hyperlink"/>
        </w:rPr>
        <w:t xml:space="preserve">Help Center: Coordinating End-to-End Early Alerts Article </w:t>
      </w:r>
    </w:p>
    <w:p w14:paraId="4608095E" w14:textId="32588DE5" w:rsidR="00262A8F" w:rsidRPr="00211406" w:rsidRDefault="00760EE4" w:rsidP="00262A8F">
      <w:pPr>
        <w:pStyle w:val="BodyText"/>
        <w:numPr>
          <w:ilvl w:val="0"/>
          <w:numId w:val="41"/>
        </w:numPr>
        <w:rPr>
          <w:b/>
          <w:bCs/>
          <w:color w:val="0072CE" w:themeColor="accent4"/>
          <w:sz w:val="24"/>
          <w:szCs w:val="24"/>
        </w:rPr>
      </w:pPr>
      <w:r>
        <w:fldChar w:fldCharType="end"/>
      </w:r>
      <w:hyperlink r:id="rId29" w:history="1">
        <w:r w:rsidR="00262A8F" w:rsidRPr="00211406">
          <w:rPr>
            <w:rStyle w:val="Hyperlink"/>
            <w:color w:val="0072CE" w:themeColor="accent4"/>
          </w:rPr>
          <w:t>Help Center: Alerts &amp; Cases Configurations Quick Start Guide</w:t>
        </w:r>
      </w:hyperlink>
    </w:p>
    <w:p w14:paraId="2DC9F5D0" w14:textId="200038C8" w:rsidR="00262A8F" w:rsidRPr="00760EE4" w:rsidRDefault="00760EE4" w:rsidP="00262A8F">
      <w:pPr>
        <w:pStyle w:val="BodyText"/>
        <w:numPr>
          <w:ilvl w:val="0"/>
          <w:numId w:val="41"/>
        </w:numPr>
        <w:rPr>
          <w:rStyle w:val="Hyperlink"/>
          <w:b/>
          <w:bCs/>
          <w:sz w:val="24"/>
          <w:szCs w:val="24"/>
        </w:rPr>
      </w:pPr>
      <w:r>
        <w:fldChar w:fldCharType="begin"/>
      </w:r>
      <w:r>
        <w:instrText xml:space="preserve"> HYPERLINK "https://helpcenter.eab.com/hc/en-us/articles/4418007967383-Alerts-Cases-" </w:instrText>
      </w:r>
      <w:r>
        <w:fldChar w:fldCharType="separate"/>
      </w:r>
      <w:r w:rsidR="00262A8F" w:rsidRPr="00760EE4">
        <w:rPr>
          <w:rStyle w:val="Hyperlink"/>
        </w:rPr>
        <w:t xml:space="preserve">Help Center: Alerts and Cases Configurations Webinar </w:t>
      </w:r>
    </w:p>
    <w:p w14:paraId="6DC8AE08" w14:textId="181E9848" w:rsidR="002025AC" w:rsidRPr="00262A8F" w:rsidRDefault="00760EE4" w:rsidP="00262A8F">
      <w:pPr>
        <w:pStyle w:val="BodyText"/>
        <w:numPr>
          <w:ilvl w:val="0"/>
          <w:numId w:val="41"/>
        </w:numPr>
        <w:rPr>
          <w:b/>
          <w:bCs/>
          <w:color w:val="A6A6A6" w:themeColor="background1" w:themeShade="A6"/>
          <w:sz w:val="24"/>
          <w:szCs w:val="24"/>
        </w:rPr>
      </w:pPr>
      <w:r>
        <w:fldChar w:fldCharType="end"/>
      </w:r>
      <w:r w:rsidR="00262A8F">
        <w:t xml:space="preserve">Get in Touch with Navigate Partner Support: </w:t>
      </w:r>
      <w:r w:rsidR="00893420">
        <w:t xml:space="preserve">Click the Support button on the bottom of your Navigate </w:t>
      </w:r>
      <w:r w:rsidR="00262A8F">
        <w:t>Site</w:t>
      </w:r>
      <w:r w:rsidR="002F5A19">
        <w:t>,</w:t>
      </w:r>
      <w:r w:rsidR="00262A8F">
        <w:t xml:space="preserve"> or email </w:t>
      </w:r>
      <w:hyperlink r:id="rId30" w:history="1">
        <w:r w:rsidR="00262A8F" w:rsidRPr="00AB6C51">
          <w:rPr>
            <w:rStyle w:val="Hyperlink"/>
          </w:rPr>
          <w:t>NavigateTechSupport@eab.com</w:t>
        </w:r>
      </w:hyperlink>
      <w:r w:rsidR="00262A8F" w:rsidRPr="00DB77AA">
        <w:t xml:space="preserve"> </w:t>
      </w:r>
      <w:r w:rsidR="00262A8F">
        <w:t>to submit a ticket.</w:t>
      </w:r>
    </w:p>
    <w:p w14:paraId="748C39B6" w14:textId="1AB82130" w:rsidR="00081AB2" w:rsidRDefault="00262A8F" w:rsidP="00081AB2">
      <w:pPr>
        <w:pStyle w:val="Heading1"/>
      </w:pPr>
      <w:bookmarkStart w:id="9" w:name="_Toc116405745"/>
      <w:r>
        <w:lastRenderedPageBreak/>
        <w:t>P</w:t>
      </w:r>
      <w:r w:rsidR="00081AB2">
        <w:t>rogress Reports</w:t>
      </w:r>
      <w:bookmarkEnd w:id="9"/>
      <w:r w:rsidR="00081AB2">
        <w:t xml:space="preserve"> </w:t>
      </w:r>
    </w:p>
    <w:p w14:paraId="73FCACAE" w14:textId="3F7995EF" w:rsidR="00081AB2" w:rsidRDefault="00081AB2" w:rsidP="00CC7179">
      <w:pPr>
        <w:pStyle w:val="BodyText"/>
        <w:ind w:left="0"/>
        <w:rPr>
          <w:b/>
          <w:bCs/>
          <w:color w:val="A6A6A6" w:themeColor="background1" w:themeShade="A6"/>
          <w:sz w:val="24"/>
          <w:szCs w:val="24"/>
        </w:rPr>
      </w:pPr>
    </w:p>
    <w:p w14:paraId="7F6B4C05" w14:textId="3DFC747C" w:rsidR="00CC7179" w:rsidRPr="00C710F2" w:rsidRDefault="00CC7179" w:rsidP="00CC7179">
      <w:pPr>
        <w:pStyle w:val="EABNormal"/>
        <w:rPr>
          <w:b/>
          <w:bCs/>
          <w:color w:val="auto"/>
          <w:sz w:val="24"/>
          <w:szCs w:val="24"/>
        </w:rPr>
      </w:pPr>
      <w:r w:rsidRPr="00C710F2">
        <w:rPr>
          <w:b/>
          <w:bCs/>
          <w:color w:val="auto"/>
          <w:sz w:val="24"/>
          <w:szCs w:val="24"/>
        </w:rPr>
        <w:t xml:space="preserve">Introduction </w:t>
      </w:r>
    </w:p>
    <w:p w14:paraId="190D90B7" w14:textId="77777777" w:rsidR="00A80187" w:rsidRDefault="00A80187" w:rsidP="00CC7179">
      <w:pPr>
        <w:pStyle w:val="EABNormal"/>
        <w:rPr>
          <w:b/>
          <w:bCs/>
          <w:color w:val="A6A6A6" w:themeColor="background1" w:themeShade="A6"/>
          <w:sz w:val="24"/>
          <w:szCs w:val="24"/>
        </w:rPr>
      </w:pPr>
    </w:p>
    <w:p w14:paraId="4F37E8ED" w14:textId="5A8C4CE0" w:rsidR="00A80187" w:rsidRPr="00377DFC" w:rsidRDefault="00A80187" w:rsidP="00CC7179">
      <w:pPr>
        <w:pStyle w:val="EABNormal"/>
        <w:rPr>
          <w:b/>
          <w:bCs/>
          <w:color w:val="A6A6A6" w:themeColor="background1" w:themeShade="A6"/>
          <w:sz w:val="24"/>
          <w:szCs w:val="24"/>
        </w:rPr>
      </w:pPr>
      <w:r>
        <w:t xml:space="preserve">Progress Reports are one method </w:t>
      </w:r>
      <w:r w:rsidR="002F5A19">
        <w:t>for staff to submit</w:t>
      </w:r>
      <w:r>
        <w:t xml:space="preserve"> Alert</w:t>
      </w:r>
      <w:r w:rsidR="002F5A19">
        <w:t>s</w:t>
      </w:r>
      <w:r>
        <w:t xml:space="preserve"> in Navigate. Specifically, Progress Reports are used by faculty to issue </w:t>
      </w:r>
      <w:r w:rsidR="002F5A19">
        <w:t>Alerts</w:t>
      </w:r>
      <w:r>
        <w:t xml:space="preserve"> or </w:t>
      </w:r>
      <w:r w:rsidR="002F5A19">
        <w:t xml:space="preserve">to </w:t>
      </w:r>
      <w:r>
        <w:t>submit feedback on students on their class roster.</w:t>
      </w:r>
    </w:p>
    <w:p w14:paraId="52506695" w14:textId="77777777" w:rsidR="00CC7179" w:rsidRPr="00377DFC" w:rsidRDefault="00CC7179" w:rsidP="00CC7179">
      <w:pPr>
        <w:pStyle w:val="EABNormal"/>
        <w:rPr>
          <w:b/>
          <w:bCs/>
          <w:color w:val="A6A6A6" w:themeColor="background1" w:themeShade="A6"/>
          <w:sz w:val="24"/>
          <w:szCs w:val="24"/>
        </w:rPr>
      </w:pPr>
    </w:p>
    <w:p w14:paraId="717C4B40" w14:textId="77777777" w:rsidR="00CC7179" w:rsidRPr="00C710F2" w:rsidRDefault="00CC7179" w:rsidP="00CC7179">
      <w:pPr>
        <w:pStyle w:val="EABNormal"/>
        <w:rPr>
          <w:b/>
          <w:bCs/>
          <w:color w:val="auto"/>
          <w:sz w:val="24"/>
          <w:szCs w:val="24"/>
        </w:rPr>
      </w:pPr>
      <w:r w:rsidRPr="00C710F2">
        <w:rPr>
          <w:b/>
          <w:bCs/>
          <w:color w:val="auto"/>
          <w:sz w:val="24"/>
          <w:szCs w:val="24"/>
        </w:rPr>
        <w:t>Decisions</w:t>
      </w:r>
    </w:p>
    <w:p w14:paraId="5ADB6B6C" w14:textId="0D825CAD" w:rsidR="001D58AF" w:rsidRDefault="001D58AF" w:rsidP="001D58AF">
      <w:pPr>
        <w:pStyle w:val="BodyText"/>
        <w:numPr>
          <w:ilvl w:val="0"/>
          <w:numId w:val="37"/>
        </w:numPr>
      </w:pPr>
      <w:r>
        <w:t>At what point in each term do you send Progress Report Campaign</w:t>
      </w:r>
      <w:r w:rsidR="002F5A19">
        <w:t xml:space="preserve">s, i.e., </w:t>
      </w:r>
      <w:r>
        <w:t xml:space="preserve">proactive requests to faculty to submit feedback on their students? </w:t>
      </w:r>
      <w:r>
        <w:br/>
      </w:r>
      <w:sdt>
        <w:sdtPr>
          <w:id w:val="-726527915"/>
          <w:placeholder>
            <w:docPart w:val="ED0015F3A8714036917D110FC1AC7F45"/>
          </w:placeholder>
          <w:showingPlcHdr/>
        </w:sdtPr>
        <w:sdtContent>
          <w:r w:rsidRPr="00AB6C51">
            <w:rPr>
              <w:rStyle w:val="PlaceholderText"/>
            </w:rPr>
            <w:t>Click or tap here to enter text.</w:t>
          </w:r>
        </w:sdtContent>
      </w:sdt>
    </w:p>
    <w:p w14:paraId="4C0EC4D4" w14:textId="48C8F345" w:rsidR="001D58AF" w:rsidRDefault="001D58AF" w:rsidP="001D58AF">
      <w:pPr>
        <w:pStyle w:val="BodyText"/>
        <w:numPr>
          <w:ilvl w:val="0"/>
          <w:numId w:val="37"/>
        </w:numPr>
      </w:pPr>
      <w:r>
        <w:t xml:space="preserve">Which students or courses are included in each Progress Report campaign (and why)? </w:t>
      </w:r>
      <w:r>
        <w:br/>
      </w:r>
      <w:sdt>
        <w:sdtPr>
          <w:id w:val="1090581881"/>
          <w:placeholder>
            <w:docPart w:val="F58F5183657F40379D4F7711477A1CC8"/>
          </w:placeholder>
          <w:showingPlcHdr/>
        </w:sdtPr>
        <w:sdtContent>
          <w:r w:rsidRPr="00AB6C51">
            <w:rPr>
              <w:rStyle w:val="PlaceholderText"/>
            </w:rPr>
            <w:t>Click or tap here to enter text.</w:t>
          </w:r>
        </w:sdtContent>
      </w:sdt>
    </w:p>
    <w:p w14:paraId="317503F5" w14:textId="66805B33" w:rsidR="001D58AF" w:rsidRDefault="001D58AF" w:rsidP="001D58AF">
      <w:pPr>
        <w:pStyle w:val="BodyText"/>
        <w:numPr>
          <w:ilvl w:val="0"/>
          <w:numId w:val="37"/>
        </w:numPr>
      </w:pPr>
      <w:r>
        <w:t xml:space="preserve">Who creates and sends Progress Report Campaigns? </w:t>
      </w:r>
      <w:r>
        <w:br/>
      </w:r>
      <w:sdt>
        <w:sdtPr>
          <w:id w:val="572245721"/>
          <w:placeholder>
            <w:docPart w:val="A382C9E9E47E4627A276E3E0EA05F59A"/>
          </w:placeholder>
          <w:showingPlcHdr/>
        </w:sdtPr>
        <w:sdtContent>
          <w:r w:rsidRPr="00AB6C51">
            <w:rPr>
              <w:rStyle w:val="PlaceholderText"/>
            </w:rPr>
            <w:t>Click or tap here to enter text.</w:t>
          </w:r>
        </w:sdtContent>
      </w:sdt>
    </w:p>
    <w:p w14:paraId="6D3C4D84" w14:textId="6259E741" w:rsidR="001D58AF" w:rsidRDefault="001D58AF" w:rsidP="001D58AF">
      <w:pPr>
        <w:pStyle w:val="BodyText"/>
        <w:numPr>
          <w:ilvl w:val="0"/>
          <w:numId w:val="37"/>
        </w:numPr>
      </w:pPr>
      <w:r>
        <w:t xml:space="preserve">What is the naming convention you use for your Progress Report Campaigns? </w:t>
      </w:r>
      <w:r>
        <w:br/>
      </w:r>
      <w:sdt>
        <w:sdtPr>
          <w:id w:val="716859330"/>
          <w:placeholder>
            <w:docPart w:val="7CB1A731BCF447329830AB26482D1D76"/>
          </w:placeholder>
          <w:showingPlcHdr/>
        </w:sdtPr>
        <w:sdtContent>
          <w:r w:rsidRPr="00AB6C51">
            <w:rPr>
              <w:rStyle w:val="PlaceholderText"/>
            </w:rPr>
            <w:t>Click or tap here to enter text.</w:t>
          </w:r>
        </w:sdtContent>
      </w:sdt>
    </w:p>
    <w:p w14:paraId="5B09C6E2" w14:textId="72E2F93A" w:rsidR="001D58AF" w:rsidRDefault="002F5A19" w:rsidP="001D58AF">
      <w:pPr>
        <w:pStyle w:val="BodyText"/>
        <w:numPr>
          <w:ilvl w:val="0"/>
          <w:numId w:val="37"/>
        </w:numPr>
      </w:pPr>
      <w:r>
        <w:t xml:space="preserve">Below, </w:t>
      </w:r>
      <w:proofErr w:type="gramStart"/>
      <w:r>
        <w:t>i</w:t>
      </w:r>
      <w:r w:rsidR="001D58AF">
        <w:t>nclude</w:t>
      </w:r>
      <w:proofErr w:type="gramEnd"/>
      <w:r w:rsidR="001D58AF">
        <w:t xml:space="preserve"> sample text for the Email Subject and Email Message of your Progress Report Campaigns. </w:t>
      </w:r>
      <w:r w:rsidR="001D58AF">
        <w:br/>
      </w:r>
      <w:sdt>
        <w:sdtPr>
          <w:id w:val="-566796369"/>
          <w:placeholder>
            <w:docPart w:val="D1ED481D357A45339FF504C57AA63FA3"/>
          </w:placeholder>
          <w:showingPlcHdr/>
        </w:sdtPr>
        <w:sdtContent>
          <w:r w:rsidR="001D58AF" w:rsidRPr="00AB6C51">
            <w:rPr>
              <w:rStyle w:val="PlaceholderText"/>
            </w:rPr>
            <w:t>Click or tap here to enter text.</w:t>
          </w:r>
        </w:sdtContent>
      </w:sdt>
    </w:p>
    <w:p w14:paraId="32A978D3" w14:textId="5F416813" w:rsidR="001D58AF" w:rsidRDefault="001D58AF" w:rsidP="001D58AF">
      <w:pPr>
        <w:pStyle w:val="BodyText"/>
        <w:numPr>
          <w:ilvl w:val="0"/>
          <w:numId w:val="37"/>
        </w:numPr>
      </w:pPr>
      <w:r>
        <w:t xml:space="preserve">What is the process for communicating </w:t>
      </w:r>
      <w:r w:rsidR="002F5A19">
        <w:t>P</w:t>
      </w:r>
      <w:r>
        <w:t xml:space="preserve">rogress </w:t>
      </w:r>
      <w:r w:rsidR="002F5A19">
        <w:t>Re</w:t>
      </w:r>
      <w:r>
        <w:t xml:space="preserve">port completion expectations with professors? </w:t>
      </w:r>
      <w:r>
        <w:br/>
      </w:r>
      <w:sdt>
        <w:sdtPr>
          <w:id w:val="1832246983"/>
          <w:placeholder>
            <w:docPart w:val="DF61D860FCF7477E98BD290B854B28D0"/>
          </w:placeholder>
          <w:showingPlcHdr/>
        </w:sdtPr>
        <w:sdtContent>
          <w:r w:rsidRPr="00AB6C51">
            <w:rPr>
              <w:rStyle w:val="PlaceholderText"/>
            </w:rPr>
            <w:t>Click or tap here to enter text.</w:t>
          </w:r>
        </w:sdtContent>
      </w:sdt>
      <w:r>
        <w:br/>
      </w:r>
    </w:p>
    <w:p w14:paraId="612E5A75" w14:textId="77777777" w:rsidR="00CC7179" w:rsidRDefault="00CC7179" w:rsidP="00CC7179">
      <w:pPr>
        <w:pStyle w:val="BodyText"/>
        <w:ind w:left="65"/>
        <w:rPr>
          <w:b/>
          <w:bCs/>
          <w:color w:val="A6A6A6" w:themeColor="background1" w:themeShade="A6"/>
          <w:sz w:val="24"/>
          <w:szCs w:val="24"/>
        </w:rPr>
      </w:pPr>
    </w:p>
    <w:p w14:paraId="4A512799" w14:textId="1B0C1836" w:rsidR="00CC7179" w:rsidRPr="00C710F2" w:rsidRDefault="00CC7179" w:rsidP="00CC7179">
      <w:pPr>
        <w:pStyle w:val="BodyText"/>
        <w:ind w:left="65"/>
        <w:rPr>
          <w:b/>
          <w:bCs/>
          <w:color w:val="auto"/>
          <w:sz w:val="24"/>
          <w:szCs w:val="24"/>
        </w:rPr>
      </w:pPr>
      <w:r w:rsidRPr="00C710F2">
        <w:rPr>
          <w:b/>
          <w:bCs/>
          <w:color w:val="auto"/>
          <w:sz w:val="24"/>
          <w:szCs w:val="24"/>
        </w:rPr>
        <w:t>Learn More</w:t>
      </w:r>
    </w:p>
    <w:p w14:paraId="7A1F7723" w14:textId="6C7DBBDF" w:rsidR="00A80187" w:rsidRPr="00211406" w:rsidRDefault="00A80187" w:rsidP="002025AC">
      <w:pPr>
        <w:pStyle w:val="BodyText"/>
        <w:numPr>
          <w:ilvl w:val="0"/>
          <w:numId w:val="41"/>
        </w:numPr>
        <w:rPr>
          <w:rStyle w:val="Hyperlink"/>
          <w:b/>
          <w:bCs/>
          <w:color w:val="0072CE" w:themeColor="accent4"/>
          <w:sz w:val="24"/>
          <w:szCs w:val="24"/>
        </w:rPr>
      </w:pPr>
      <w:r w:rsidRPr="00211406">
        <w:rPr>
          <w:color w:val="0072CE" w:themeColor="accent4"/>
        </w:rPr>
        <w:fldChar w:fldCharType="begin"/>
      </w:r>
      <w:r w:rsidRPr="00211406">
        <w:rPr>
          <w:color w:val="0072CE" w:themeColor="accent4"/>
        </w:rPr>
        <w:instrText xml:space="preserve"> HYPERLINK "https://helpcenter.eab.com/hc/en-us/articles/360011460434-Campaigns-Progress-Report-Campaigns" </w:instrText>
      </w:r>
      <w:r w:rsidRPr="00211406">
        <w:rPr>
          <w:color w:val="0072CE" w:themeColor="accent4"/>
        </w:rPr>
      </w:r>
      <w:r w:rsidRPr="00211406">
        <w:rPr>
          <w:color w:val="0072CE" w:themeColor="accent4"/>
        </w:rPr>
        <w:fldChar w:fldCharType="separate"/>
      </w:r>
      <w:r w:rsidRPr="00211406">
        <w:rPr>
          <w:rStyle w:val="Hyperlink"/>
          <w:color w:val="0072CE" w:themeColor="accent4"/>
        </w:rPr>
        <w:t>Help Center: Progress Report Campaigns Overview Article</w:t>
      </w:r>
    </w:p>
    <w:p w14:paraId="3A791388" w14:textId="24C59B69" w:rsidR="002025AC" w:rsidRPr="00211406" w:rsidRDefault="00A80187" w:rsidP="002025AC">
      <w:pPr>
        <w:pStyle w:val="BodyText"/>
        <w:numPr>
          <w:ilvl w:val="0"/>
          <w:numId w:val="41"/>
        </w:numPr>
        <w:rPr>
          <w:b/>
          <w:bCs/>
          <w:color w:val="0072CE" w:themeColor="accent4"/>
          <w:sz w:val="24"/>
          <w:szCs w:val="24"/>
        </w:rPr>
      </w:pPr>
      <w:r w:rsidRPr="00211406">
        <w:rPr>
          <w:color w:val="0072CE" w:themeColor="accent4"/>
        </w:rPr>
        <w:fldChar w:fldCharType="end"/>
      </w:r>
      <w:hyperlink r:id="rId31" w:history="1">
        <w:r w:rsidR="002025AC" w:rsidRPr="00211406">
          <w:rPr>
            <w:rStyle w:val="Hyperlink"/>
            <w:color w:val="0072CE" w:themeColor="accent4"/>
          </w:rPr>
          <w:t>Help Center: Launching a Progress Report Campaign</w:t>
        </w:r>
      </w:hyperlink>
      <w:r w:rsidRPr="00211406">
        <w:rPr>
          <w:rStyle w:val="Hyperlink"/>
          <w:color w:val="0072CE" w:themeColor="accent4"/>
        </w:rPr>
        <w:t xml:space="preserve"> Article</w:t>
      </w:r>
      <w:r w:rsidR="002025AC" w:rsidRPr="00211406">
        <w:rPr>
          <w:color w:val="0072CE" w:themeColor="accent4"/>
        </w:rPr>
        <w:t xml:space="preserve"> </w:t>
      </w:r>
    </w:p>
    <w:p w14:paraId="3A099813" w14:textId="6B4297BC" w:rsidR="002025AC" w:rsidRPr="00A80187" w:rsidRDefault="00A80187" w:rsidP="00A80187">
      <w:pPr>
        <w:pStyle w:val="BodyText"/>
        <w:numPr>
          <w:ilvl w:val="0"/>
          <w:numId w:val="41"/>
        </w:numPr>
        <w:rPr>
          <w:b/>
          <w:bCs/>
          <w:color w:val="A6A6A6" w:themeColor="background1" w:themeShade="A6"/>
          <w:sz w:val="24"/>
          <w:szCs w:val="24"/>
        </w:rPr>
      </w:pPr>
      <w:r>
        <w:t xml:space="preserve">Get in Touch with Navigate Partner Support: </w:t>
      </w:r>
      <w:r w:rsidR="00893420">
        <w:t xml:space="preserve">Click the Support button on the bottom of your Navigate </w:t>
      </w:r>
      <w:r>
        <w:t>Site</w:t>
      </w:r>
      <w:r w:rsidR="002F5A19">
        <w:t>,</w:t>
      </w:r>
      <w:r>
        <w:t xml:space="preserve"> or email </w:t>
      </w:r>
      <w:hyperlink r:id="rId32" w:history="1">
        <w:r w:rsidRPr="00AB6C51">
          <w:rPr>
            <w:rStyle w:val="Hyperlink"/>
          </w:rPr>
          <w:t>NavigateTechSupport@eab.com</w:t>
        </w:r>
      </w:hyperlink>
      <w:r w:rsidRPr="00DB77AA">
        <w:t xml:space="preserve"> </w:t>
      </w:r>
      <w:r>
        <w:t>to submit a ticket.</w:t>
      </w:r>
    </w:p>
    <w:p w14:paraId="3679BC14" w14:textId="77312554" w:rsidR="00081AB2" w:rsidRDefault="00081AB2" w:rsidP="00081AB2">
      <w:pPr>
        <w:pStyle w:val="BodyText"/>
        <w:ind w:left="65"/>
        <w:rPr>
          <w:b/>
          <w:bCs/>
          <w:color w:val="A6A6A6" w:themeColor="background1" w:themeShade="A6"/>
          <w:sz w:val="24"/>
          <w:szCs w:val="24"/>
        </w:rPr>
      </w:pPr>
    </w:p>
    <w:p w14:paraId="3371EE18" w14:textId="34C7DBD2" w:rsidR="00081AB2" w:rsidRDefault="00081AB2" w:rsidP="00081AB2">
      <w:pPr>
        <w:pStyle w:val="BodyText"/>
        <w:ind w:left="65"/>
        <w:rPr>
          <w:b/>
          <w:bCs/>
          <w:color w:val="A6A6A6" w:themeColor="background1" w:themeShade="A6"/>
          <w:sz w:val="24"/>
          <w:szCs w:val="24"/>
        </w:rPr>
      </w:pPr>
    </w:p>
    <w:p w14:paraId="7248DD9B" w14:textId="706A66BC" w:rsidR="00081AB2" w:rsidRDefault="00081AB2" w:rsidP="00081AB2">
      <w:pPr>
        <w:pStyle w:val="BodyText"/>
        <w:ind w:left="65"/>
        <w:rPr>
          <w:b/>
          <w:bCs/>
          <w:color w:val="A6A6A6" w:themeColor="background1" w:themeShade="A6"/>
          <w:sz w:val="24"/>
          <w:szCs w:val="24"/>
        </w:rPr>
      </w:pPr>
    </w:p>
    <w:p w14:paraId="3CF43C00" w14:textId="00AE8FAA" w:rsidR="00081AB2" w:rsidRDefault="00081AB2" w:rsidP="00081AB2">
      <w:pPr>
        <w:pStyle w:val="BodyText"/>
        <w:ind w:left="65"/>
        <w:rPr>
          <w:b/>
          <w:bCs/>
          <w:color w:val="A6A6A6" w:themeColor="background1" w:themeShade="A6"/>
          <w:sz w:val="24"/>
          <w:szCs w:val="24"/>
        </w:rPr>
      </w:pPr>
    </w:p>
    <w:p w14:paraId="4D7DB895" w14:textId="6B1F1B8C" w:rsidR="00081AB2" w:rsidRDefault="00081AB2" w:rsidP="00081AB2">
      <w:pPr>
        <w:pStyle w:val="BodyText"/>
        <w:ind w:left="65"/>
        <w:rPr>
          <w:b/>
          <w:bCs/>
          <w:color w:val="A6A6A6" w:themeColor="background1" w:themeShade="A6"/>
          <w:sz w:val="24"/>
          <w:szCs w:val="24"/>
        </w:rPr>
      </w:pPr>
    </w:p>
    <w:p w14:paraId="7C2057B8" w14:textId="77777777" w:rsidR="001D58AF" w:rsidRDefault="001D58AF" w:rsidP="00081AB2">
      <w:pPr>
        <w:pStyle w:val="Heading1"/>
      </w:pPr>
      <w:r>
        <w:br w:type="page"/>
      </w:r>
    </w:p>
    <w:p w14:paraId="5FC73901" w14:textId="1FD945D1" w:rsidR="00081AB2" w:rsidRDefault="001D58AF" w:rsidP="00081AB2">
      <w:pPr>
        <w:pStyle w:val="Heading1"/>
      </w:pPr>
      <w:bookmarkStart w:id="10" w:name="_Toc116405746"/>
      <w:r>
        <w:lastRenderedPageBreak/>
        <w:t>En</w:t>
      </w:r>
      <w:r w:rsidR="00081AB2">
        <w:t>d</w:t>
      </w:r>
      <w:r w:rsidR="002F5A19">
        <w:t>-</w:t>
      </w:r>
      <w:r w:rsidR="00081AB2">
        <w:t>User Support and Training</w:t>
      </w:r>
      <w:bookmarkEnd w:id="10"/>
    </w:p>
    <w:p w14:paraId="03033D18" w14:textId="77777777" w:rsidR="00CC7179" w:rsidRPr="00C710F2" w:rsidRDefault="00CC7179" w:rsidP="00CC7179">
      <w:pPr>
        <w:pStyle w:val="EABNormal"/>
        <w:rPr>
          <w:b/>
          <w:bCs/>
          <w:color w:val="auto"/>
          <w:sz w:val="24"/>
          <w:szCs w:val="24"/>
        </w:rPr>
      </w:pPr>
    </w:p>
    <w:p w14:paraId="25008583" w14:textId="5BF39722" w:rsidR="00CC7179" w:rsidRDefault="00CC7179" w:rsidP="00CC7179">
      <w:pPr>
        <w:pStyle w:val="EABNormal"/>
        <w:rPr>
          <w:b/>
          <w:bCs/>
          <w:color w:val="A6A6A6" w:themeColor="background1" w:themeShade="A6"/>
          <w:sz w:val="24"/>
          <w:szCs w:val="24"/>
        </w:rPr>
      </w:pPr>
      <w:r w:rsidRPr="00C710F2">
        <w:rPr>
          <w:b/>
          <w:bCs/>
          <w:color w:val="auto"/>
          <w:sz w:val="24"/>
          <w:szCs w:val="24"/>
        </w:rPr>
        <w:t xml:space="preserve">Introduction </w:t>
      </w:r>
    </w:p>
    <w:p w14:paraId="2AF9DB47" w14:textId="472EE171" w:rsidR="003749CF" w:rsidRDefault="003749CF" w:rsidP="00CC7179">
      <w:pPr>
        <w:pStyle w:val="EABNormal"/>
        <w:rPr>
          <w:b/>
          <w:bCs/>
          <w:color w:val="A6A6A6" w:themeColor="background1" w:themeShade="A6"/>
          <w:sz w:val="24"/>
          <w:szCs w:val="24"/>
        </w:rPr>
      </w:pPr>
    </w:p>
    <w:p w14:paraId="6C8B892F" w14:textId="27DBAC75" w:rsidR="00AE1CC4" w:rsidRPr="00377DFC" w:rsidRDefault="00756F8A" w:rsidP="00CC7179">
      <w:pPr>
        <w:pStyle w:val="EABNormal"/>
        <w:rPr>
          <w:b/>
          <w:bCs/>
          <w:color w:val="A6A6A6" w:themeColor="background1" w:themeShade="A6"/>
          <w:sz w:val="24"/>
          <w:szCs w:val="24"/>
        </w:rPr>
      </w:pPr>
      <w:r>
        <w:t xml:space="preserve">Navigate is a complex platform with a </w:t>
      </w:r>
      <w:r w:rsidR="00C710F2">
        <w:t>multitude of functionalities</w:t>
      </w:r>
      <w:r>
        <w:t>. It is thus essential to outline a process for training end-users on how to click through Navigate to accomplish their goal</w:t>
      </w:r>
      <w:r w:rsidR="006B67EB">
        <w:t>s</w:t>
      </w:r>
      <w:r>
        <w:t xml:space="preserve"> and </w:t>
      </w:r>
      <w:r w:rsidR="002F5A19">
        <w:t xml:space="preserve">to </w:t>
      </w:r>
      <w:r>
        <w:t xml:space="preserve">share expectations around Navigate usage. </w:t>
      </w:r>
    </w:p>
    <w:p w14:paraId="200EAE9C" w14:textId="77777777" w:rsidR="00CC7179" w:rsidRPr="00377DFC" w:rsidRDefault="00CC7179" w:rsidP="00CC7179">
      <w:pPr>
        <w:pStyle w:val="EABNormal"/>
        <w:rPr>
          <w:b/>
          <w:bCs/>
          <w:color w:val="A6A6A6" w:themeColor="background1" w:themeShade="A6"/>
          <w:sz w:val="24"/>
          <w:szCs w:val="24"/>
        </w:rPr>
      </w:pPr>
    </w:p>
    <w:p w14:paraId="6E4D5D1A" w14:textId="77777777" w:rsidR="00CC7179" w:rsidRPr="00C710F2" w:rsidRDefault="00CC7179" w:rsidP="00CC7179">
      <w:pPr>
        <w:pStyle w:val="EABNormal"/>
        <w:rPr>
          <w:b/>
          <w:bCs/>
          <w:color w:val="auto"/>
          <w:sz w:val="24"/>
          <w:szCs w:val="24"/>
        </w:rPr>
      </w:pPr>
      <w:r w:rsidRPr="00C710F2">
        <w:rPr>
          <w:b/>
          <w:bCs/>
          <w:color w:val="auto"/>
          <w:sz w:val="24"/>
          <w:szCs w:val="24"/>
        </w:rPr>
        <w:t>Decisions</w:t>
      </w:r>
    </w:p>
    <w:p w14:paraId="0C0AB40B" w14:textId="72A5D48C" w:rsidR="002A5D9D" w:rsidRDefault="002A5D9D" w:rsidP="002A5D9D">
      <w:pPr>
        <w:pStyle w:val="BodyText"/>
        <w:numPr>
          <w:ilvl w:val="0"/>
          <w:numId w:val="40"/>
        </w:numPr>
      </w:pPr>
      <w:r>
        <w:t>What is your process for training end-users on Navigate? Consider the following</w:t>
      </w:r>
      <w:r w:rsidR="002F5A19">
        <w:t>.</w:t>
      </w:r>
    </w:p>
    <w:p w14:paraId="11A9D3A7" w14:textId="700D0838" w:rsidR="002A5D9D" w:rsidRDefault="002A5D9D" w:rsidP="002A5D9D">
      <w:pPr>
        <w:pStyle w:val="BodyText"/>
        <w:numPr>
          <w:ilvl w:val="1"/>
          <w:numId w:val="40"/>
        </w:numPr>
      </w:pPr>
      <w:r>
        <w:t>Who are your trainers?</w:t>
      </w:r>
    </w:p>
    <w:p w14:paraId="3B297659" w14:textId="4B15FF9D" w:rsidR="002A5D9D" w:rsidRDefault="002A5D9D" w:rsidP="002A5D9D">
      <w:pPr>
        <w:pStyle w:val="BodyText"/>
        <w:numPr>
          <w:ilvl w:val="1"/>
          <w:numId w:val="40"/>
        </w:numPr>
      </w:pPr>
      <w:r>
        <w:t xml:space="preserve">What trainings do you offer live vs. </w:t>
      </w:r>
      <w:r w:rsidR="002F5A19">
        <w:t>trainings that</w:t>
      </w:r>
      <w:r>
        <w:t xml:space="preserve"> are self-study on</w:t>
      </w:r>
      <w:r w:rsidR="002F5A19">
        <w:t xml:space="preserve"> </w:t>
      </w:r>
      <w:r>
        <w:t xml:space="preserve">demand? </w:t>
      </w:r>
    </w:p>
    <w:p w14:paraId="0EDDF94D" w14:textId="6C6D2C43" w:rsidR="002A5D9D" w:rsidRDefault="002A5D9D" w:rsidP="002A5D9D">
      <w:pPr>
        <w:pStyle w:val="BodyText"/>
        <w:numPr>
          <w:ilvl w:val="1"/>
          <w:numId w:val="40"/>
        </w:numPr>
      </w:pPr>
      <w:r>
        <w:t xml:space="preserve">How often do you offer live training sessions? </w:t>
      </w:r>
    </w:p>
    <w:p w14:paraId="3347F024" w14:textId="715088D9" w:rsidR="002A5D9D" w:rsidRDefault="00000000" w:rsidP="002A5D9D">
      <w:pPr>
        <w:pStyle w:val="BodyText"/>
        <w:ind w:left="785"/>
      </w:pPr>
      <w:sdt>
        <w:sdtPr>
          <w:id w:val="1413657487"/>
          <w:placeholder>
            <w:docPart w:val="276F972359CD498CA2EC9C6E77735242"/>
          </w:placeholder>
          <w:showingPlcHdr/>
        </w:sdtPr>
        <w:sdtContent>
          <w:r w:rsidR="002A5D9D" w:rsidRPr="00AB6C51">
            <w:rPr>
              <w:rStyle w:val="PlaceholderText"/>
            </w:rPr>
            <w:t>Click or tap here to enter text.</w:t>
          </w:r>
        </w:sdtContent>
      </w:sdt>
      <w:r w:rsidR="002A5D9D">
        <w:br/>
      </w:r>
    </w:p>
    <w:p w14:paraId="717C32FB" w14:textId="290F0676" w:rsidR="002A5D9D" w:rsidRDefault="002F5A19" w:rsidP="002A5D9D">
      <w:pPr>
        <w:pStyle w:val="BodyText"/>
        <w:numPr>
          <w:ilvl w:val="0"/>
          <w:numId w:val="40"/>
        </w:numPr>
      </w:pPr>
      <w:r>
        <w:t>Below, i</w:t>
      </w:r>
      <w:r w:rsidR="002A5D9D">
        <w:t>nclude links to any supplemental training documentation that you have created</w:t>
      </w:r>
      <w:r>
        <w:t>.</w:t>
      </w:r>
      <w:r w:rsidR="002A5D9D">
        <w:br/>
      </w:r>
      <w:sdt>
        <w:sdtPr>
          <w:id w:val="1186099961"/>
          <w:placeholder>
            <w:docPart w:val="43C87F2A2B894744B2A46C7696678AF4"/>
          </w:placeholder>
          <w:showingPlcHdr/>
        </w:sdtPr>
        <w:sdtContent>
          <w:r w:rsidR="002A5D9D" w:rsidRPr="001E3389">
            <w:rPr>
              <w:rStyle w:val="PlaceholderText"/>
            </w:rPr>
            <w:t>Click or tap here to enter text.</w:t>
          </w:r>
        </w:sdtContent>
      </w:sdt>
      <w:r w:rsidR="002A5D9D">
        <w:br/>
      </w:r>
    </w:p>
    <w:p w14:paraId="6B4CDA6E" w14:textId="769E11F1" w:rsidR="00CC7179" w:rsidRPr="00C710F2" w:rsidRDefault="00CC7179" w:rsidP="00CC7179">
      <w:pPr>
        <w:pStyle w:val="BodyText"/>
        <w:ind w:left="65"/>
        <w:rPr>
          <w:b/>
          <w:bCs/>
          <w:color w:val="auto"/>
          <w:sz w:val="24"/>
          <w:szCs w:val="24"/>
        </w:rPr>
      </w:pPr>
      <w:r w:rsidRPr="00C710F2">
        <w:rPr>
          <w:b/>
          <w:bCs/>
          <w:color w:val="auto"/>
          <w:sz w:val="24"/>
          <w:szCs w:val="24"/>
        </w:rPr>
        <w:t>Learn More</w:t>
      </w:r>
    </w:p>
    <w:p w14:paraId="4A08DF15" w14:textId="367CA954" w:rsidR="002A5D9D" w:rsidRPr="00F62EB1" w:rsidRDefault="00F62EB1" w:rsidP="002A5D9D">
      <w:pPr>
        <w:pStyle w:val="BodyText"/>
        <w:numPr>
          <w:ilvl w:val="0"/>
          <w:numId w:val="30"/>
        </w:numPr>
        <w:rPr>
          <w:rStyle w:val="Hyperlink"/>
          <w:b/>
          <w:bCs/>
          <w:sz w:val="24"/>
          <w:szCs w:val="24"/>
        </w:rPr>
      </w:pPr>
      <w:r>
        <w:fldChar w:fldCharType="begin"/>
      </w:r>
      <w:r>
        <w:instrText xml:space="preserve"> HYPERLINK "https://helpcenter.eab.com/hc/en-us/articles/7819568631831-Office-Hours-Topic-Based-Special-Sessions" \l "h_01G96459SZDPJ8T3ES6MYJPJNM" </w:instrText>
      </w:r>
      <w:r>
        <w:fldChar w:fldCharType="separate"/>
      </w:r>
      <w:r w:rsidR="003749CF" w:rsidRPr="00F62EB1">
        <w:rPr>
          <w:rStyle w:val="Hyperlink"/>
        </w:rPr>
        <w:t xml:space="preserve">Help Center: </w:t>
      </w:r>
      <w:r w:rsidR="002A5D9D" w:rsidRPr="00F62EB1">
        <w:rPr>
          <w:rStyle w:val="Hyperlink"/>
        </w:rPr>
        <w:t>Training End Users Office Hours</w:t>
      </w:r>
      <w:r w:rsidR="003749CF" w:rsidRPr="00F62EB1">
        <w:rPr>
          <w:rStyle w:val="Hyperlink"/>
        </w:rPr>
        <w:t xml:space="preserve"> Webinar</w:t>
      </w:r>
      <w:r w:rsidR="002A5D9D" w:rsidRPr="00F62EB1">
        <w:rPr>
          <w:rStyle w:val="Hyperlink"/>
        </w:rPr>
        <w:t xml:space="preserve">  </w:t>
      </w:r>
    </w:p>
    <w:p w14:paraId="29234B34" w14:textId="534C9E59" w:rsidR="002A5D9D" w:rsidRPr="00F62EB1" w:rsidRDefault="00F62EB1" w:rsidP="002A5D9D">
      <w:pPr>
        <w:pStyle w:val="BodyText"/>
        <w:numPr>
          <w:ilvl w:val="0"/>
          <w:numId w:val="30"/>
        </w:numPr>
        <w:rPr>
          <w:rStyle w:val="Hyperlink"/>
          <w:b/>
          <w:bCs/>
          <w:sz w:val="24"/>
          <w:szCs w:val="24"/>
        </w:rPr>
      </w:pPr>
      <w:r>
        <w:fldChar w:fldCharType="end"/>
      </w:r>
      <w:r>
        <w:fldChar w:fldCharType="begin"/>
      </w:r>
      <w:r>
        <w:instrText xml:space="preserve"> HYPERLINK "https://helpcenter.eab.com/hc/en-us/articles/360014219053-Quick-Start-Guide" </w:instrText>
      </w:r>
      <w:r>
        <w:fldChar w:fldCharType="separate"/>
      </w:r>
      <w:r w:rsidR="003749CF" w:rsidRPr="00F62EB1">
        <w:rPr>
          <w:rStyle w:val="Hyperlink"/>
        </w:rPr>
        <w:t xml:space="preserve">Help Center: Navigate </w:t>
      </w:r>
      <w:r w:rsidR="002A5D9D" w:rsidRPr="00F62EB1">
        <w:rPr>
          <w:rStyle w:val="Hyperlink"/>
        </w:rPr>
        <w:t xml:space="preserve">Quick Start Guide </w:t>
      </w:r>
      <w:r w:rsidR="003749CF" w:rsidRPr="00F62EB1">
        <w:rPr>
          <w:rStyle w:val="Hyperlink"/>
        </w:rPr>
        <w:t>for End Users</w:t>
      </w:r>
    </w:p>
    <w:p w14:paraId="1CA220F2" w14:textId="1F5C1CB1" w:rsidR="003749CF" w:rsidRPr="002A5D9D" w:rsidRDefault="00F62EB1" w:rsidP="002A5D9D">
      <w:pPr>
        <w:pStyle w:val="BodyText"/>
        <w:numPr>
          <w:ilvl w:val="0"/>
          <w:numId w:val="30"/>
        </w:numPr>
        <w:rPr>
          <w:b/>
          <w:bCs/>
          <w:sz w:val="24"/>
          <w:szCs w:val="24"/>
        </w:rPr>
      </w:pPr>
      <w:r>
        <w:fldChar w:fldCharType="end"/>
      </w:r>
      <w:hyperlink r:id="rId33" w:history="1">
        <w:r w:rsidR="003749CF" w:rsidRPr="003749CF">
          <w:rPr>
            <w:rStyle w:val="Hyperlink"/>
          </w:rPr>
          <w:t xml:space="preserve">Help Center: </w:t>
        </w:r>
        <w:r w:rsidR="00760EE4">
          <w:rPr>
            <w:rStyle w:val="Hyperlink"/>
          </w:rPr>
          <w:t xml:space="preserve">Navigate </w:t>
        </w:r>
        <w:r w:rsidR="003749CF" w:rsidRPr="003749CF">
          <w:rPr>
            <w:rStyle w:val="Hyperlink"/>
          </w:rPr>
          <w:t>Training Lesson Plans</w:t>
        </w:r>
      </w:hyperlink>
    </w:p>
    <w:p w14:paraId="24D534CD" w14:textId="77777777" w:rsidR="002A5D9D" w:rsidRDefault="002A5D9D" w:rsidP="00CC7179">
      <w:pPr>
        <w:pStyle w:val="BodyText"/>
        <w:ind w:left="65"/>
        <w:rPr>
          <w:b/>
          <w:bCs/>
          <w:color w:val="A6A6A6" w:themeColor="background1" w:themeShade="A6"/>
          <w:sz w:val="24"/>
          <w:szCs w:val="24"/>
        </w:rPr>
      </w:pPr>
    </w:p>
    <w:p w14:paraId="0C25C1DE" w14:textId="77777777" w:rsidR="00081AB2" w:rsidRDefault="00081AB2" w:rsidP="00081AB2">
      <w:pPr>
        <w:pStyle w:val="BodyText"/>
        <w:ind w:left="65"/>
        <w:rPr>
          <w:b/>
          <w:bCs/>
          <w:color w:val="A6A6A6" w:themeColor="background1" w:themeShade="A6"/>
          <w:sz w:val="24"/>
          <w:szCs w:val="24"/>
        </w:rPr>
      </w:pPr>
    </w:p>
    <w:p w14:paraId="69B67A50" w14:textId="77777777" w:rsidR="00081AB2" w:rsidRDefault="00081AB2" w:rsidP="00081AB2">
      <w:pPr>
        <w:pStyle w:val="BodyText"/>
        <w:ind w:left="65"/>
        <w:rPr>
          <w:b/>
          <w:bCs/>
          <w:color w:val="A6A6A6" w:themeColor="background1" w:themeShade="A6"/>
          <w:sz w:val="24"/>
          <w:szCs w:val="24"/>
        </w:rPr>
      </w:pPr>
    </w:p>
    <w:p w14:paraId="25078E1D" w14:textId="77777777" w:rsidR="00081AB2" w:rsidRPr="0002034A" w:rsidRDefault="00081AB2" w:rsidP="00081AB2">
      <w:pPr>
        <w:pStyle w:val="BodyText"/>
        <w:rPr>
          <w:b/>
          <w:bCs/>
          <w:sz w:val="24"/>
          <w:szCs w:val="24"/>
        </w:rPr>
      </w:pPr>
    </w:p>
    <w:p w14:paraId="0F26B35A" w14:textId="5ABB3AEB" w:rsidR="00E551F2" w:rsidRDefault="00E551F2" w:rsidP="00E551F2">
      <w:pPr>
        <w:pStyle w:val="BodyText"/>
      </w:pPr>
    </w:p>
    <w:p w14:paraId="5BD01E30" w14:textId="5A2308F4" w:rsidR="00E551F2" w:rsidRDefault="00E551F2" w:rsidP="00E551F2">
      <w:pPr>
        <w:pStyle w:val="BodyText"/>
      </w:pPr>
    </w:p>
    <w:p w14:paraId="0D1B599A" w14:textId="6D491E11" w:rsidR="00E551F2" w:rsidRDefault="00E551F2" w:rsidP="00E551F2">
      <w:pPr>
        <w:pStyle w:val="BodyText"/>
      </w:pPr>
    </w:p>
    <w:p w14:paraId="29136A10" w14:textId="77777777" w:rsidR="00E551F2" w:rsidRDefault="00E551F2" w:rsidP="00E551F2">
      <w:pPr>
        <w:pStyle w:val="BodyText"/>
      </w:pPr>
    </w:p>
    <w:sectPr w:rsidR="00E551F2" w:rsidSect="00E609F9">
      <w:footerReference w:type="default" r:id="rId34"/>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941C" w14:textId="77777777" w:rsidR="00E609F9" w:rsidRDefault="00E609F9" w:rsidP="009E51C7">
      <w:r>
        <w:separator/>
      </w:r>
    </w:p>
    <w:p w14:paraId="6597D960" w14:textId="77777777" w:rsidR="00E609F9" w:rsidRDefault="00E609F9"/>
  </w:endnote>
  <w:endnote w:type="continuationSeparator" w:id="0">
    <w:p w14:paraId="4837CA90" w14:textId="77777777" w:rsidR="00E609F9" w:rsidRDefault="00E609F9" w:rsidP="009E51C7">
      <w:r>
        <w:continuationSeparator/>
      </w:r>
    </w:p>
    <w:p w14:paraId="1F62CD02" w14:textId="77777777" w:rsidR="00E609F9" w:rsidRDefault="00E60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6EFB" w14:textId="77777777" w:rsidR="009F4310" w:rsidRPr="004C407F" w:rsidRDefault="00CB6EFD" w:rsidP="0087068A">
    <w:pPr>
      <w:pStyle w:val="Footer"/>
      <w:tabs>
        <w:tab w:val="clear" w:pos="4680"/>
        <w:tab w:val="clear" w:pos="9360"/>
      </w:tabs>
      <w:spacing w:before="160"/>
      <w:rPr>
        <w:sz w:val="11"/>
        <w:szCs w:val="11"/>
      </w:rPr>
    </w:pPr>
    <w:r>
      <w:rPr>
        <w:color w:val="auto"/>
        <w:sz w:val="11"/>
        <w:szCs w:val="11"/>
      </w:rPr>
      <w:t>©20</w:t>
    </w:r>
    <w:r w:rsidR="00AD0C5A">
      <w:rPr>
        <w:color w:val="auto"/>
        <w:sz w:val="11"/>
        <w:szCs w:val="11"/>
      </w:rPr>
      <w:t>2</w:t>
    </w:r>
    <w:r w:rsidR="00745A5B">
      <w:rPr>
        <w:color w:val="auto"/>
        <w:sz w:val="11"/>
        <w:szCs w:val="11"/>
      </w:rPr>
      <w:t>2</w:t>
    </w:r>
    <w:r>
      <w:rPr>
        <w:color w:val="auto"/>
        <w:sz w:val="11"/>
        <w:szCs w:val="11"/>
      </w:rPr>
      <w:t xml:space="preserve">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2</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5DC8" w14:textId="77777777" w:rsidR="00E609F9" w:rsidRPr="00791772" w:rsidRDefault="00E609F9" w:rsidP="00791772">
      <w:pPr>
        <w:pStyle w:val="Footer"/>
        <w:rPr>
          <w:sz w:val="10"/>
          <w:szCs w:val="10"/>
        </w:rPr>
      </w:pPr>
    </w:p>
  </w:footnote>
  <w:footnote w:type="continuationSeparator" w:id="0">
    <w:p w14:paraId="25329CEA" w14:textId="77777777" w:rsidR="00E609F9" w:rsidRDefault="00E609F9" w:rsidP="009E51C7">
      <w:r>
        <w:continuationSeparator/>
      </w:r>
    </w:p>
    <w:p w14:paraId="21BA74AF" w14:textId="77777777" w:rsidR="00E609F9" w:rsidRDefault="00E60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7A3A"/>
    <w:multiLevelType w:val="hybridMultilevel"/>
    <w:tmpl w:val="5BAA1B4E"/>
    <w:lvl w:ilvl="0" w:tplc="FFFFFFFF">
      <w:start w:val="1"/>
      <w:numFmt w:val="decimal"/>
      <w:lvlText w:val="%1."/>
      <w:lvlJc w:val="left"/>
      <w:pPr>
        <w:ind w:left="42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F42D7A"/>
    <w:multiLevelType w:val="hybridMultilevel"/>
    <w:tmpl w:val="A2F4F71A"/>
    <w:lvl w:ilvl="0" w:tplc="20000009">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7065FD"/>
    <w:multiLevelType w:val="hybridMultilevel"/>
    <w:tmpl w:val="97EA5E52"/>
    <w:lvl w:ilvl="0" w:tplc="20000009">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8" w15:restartNumberingAfterBreak="0">
    <w:nsid w:val="0B78196E"/>
    <w:multiLevelType w:val="hybridMultilevel"/>
    <w:tmpl w:val="9DE0345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41553"/>
    <w:multiLevelType w:val="hybridMultilevel"/>
    <w:tmpl w:val="A476DD86"/>
    <w:lvl w:ilvl="0" w:tplc="20000009">
      <w:start w:val="1"/>
      <w:numFmt w:val="bullet"/>
      <w:lvlText w:val=""/>
      <w:lvlJc w:val="left"/>
      <w:pPr>
        <w:ind w:left="785" w:hanging="360"/>
      </w:pPr>
      <w:rPr>
        <w:rFonts w:ascii="Wingdings" w:hAnsi="Wingdings"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11" w15:restartNumberingAfterBreak="0">
    <w:nsid w:val="0ECD6EFD"/>
    <w:multiLevelType w:val="hybridMultilevel"/>
    <w:tmpl w:val="D304DE24"/>
    <w:lvl w:ilvl="0" w:tplc="2000000F">
      <w:start w:val="1"/>
      <w:numFmt w:val="decimal"/>
      <w:lvlText w:val="%1."/>
      <w:lvlJc w:val="left"/>
      <w:pPr>
        <w:ind w:left="720" w:hanging="360"/>
      </w:pPr>
    </w:lvl>
    <w:lvl w:ilvl="1" w:tplc="20000009">
      <w:start w:val="1"/>
      <w:numFmt w:val="bullet"/>
      <w:lvlText w:val=""/>
      <w:lvlJc w:val="left"/>
      <w:pPr>
        <w:ind w:left="720" w:hanging="360"/>
      </w:pPr>
      <w:rPr>
        <w:rFonts w:ascii="Wingdings" w:hAnsi="Wingdings"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0AB2AAB"/>
    <w:multiLevelType w:val="hybridMultilevel"/>
    <w:tmpl w:val="66AC3D18"/>
    <w:lvl w:ilvl="0" w:tplc="3BB04A30">
      <w:start w:val="1"/>
      <w:numFmt w:val="bullet"/>
      <w:lvlText w:val=""/>
      <w:lvlJc w:val="left"/>
      <w:pPr>
        <w:ind w:left="785" w:hanging="360"/>
      </w:pPr>
      <w:rPr>
        <w:rFonts w:ascii="Wingdings" w:hAnsi="Wingdings" w:hint="default"/>
        <w:color w:val="auto"/>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13" w15:restartNumberingAfterBreak="0">
    <w:nsid w:val="139D18AB"/>
    <w:multiLevelType w:val="hybridMultilevel"/>
    <w:tmpl w:val="600C2622"/>
    <w:lvl w:ilvl="0" w:tplc="2000000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Wingdings" w:hAnsi="Wingdings" w:hint="default"/>
      </w:rPr>
    </w:lvl>
    <w:lvl w:ilvl="2" w:tplc="20000009">
      <w:start w:val="1"/>
      <w:numFmt w:val="bullet"/>
      <w:lvlText w:val=""/>
      <w:lvlJc w:val="left"/>
      <w:pPr>
        <w:ind w:left="72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AC396C"/>
    <w:multiLevelType w:val="hybridMultilevel"/>
    <w:tmpl w:val="7DAE0BDC"/>
    <w:lvl w:ilvl="0" w:tplc="76C61DA8">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96D24F0"/>
    <w:multiLevelType w:val="hybridMultilevel"/>
    <w:tmpl w:val="73EA637C"/>
    <w:lvl w:ilvl="0" w:tplc="FD1266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20837"/>
    <w:multiLevelType w:val="hybridMultilevel"/>
    <w:tmpl w:val="A9A46F04"/>
    <w:lvl w:ilvl="0" w:tplc="2000000F">
      <w:start w:val="1"/>
      <w:numFmt w:val="decimal"/>
      <w:lvlText w:val="%1."/>
      <w:lvlJc w:val="left"/>
      <w:pPr>
        <w:ind w:left="425" w:hanging="360"/>
      </w:pPr>
      <w:rPr>
        <w:rFonts w:hint="default"/>
      </w:rPr>
    </w:lvl>
    <w:lvl w:ilvl="1" w:tplc="FFFFFFFF">
      <w:start w:val="1"/>
      <w:numFmt w:val="bullet"/>
      <w:lvlText w:val=""/>
      <w:lvlJc w:val="left"/>
      <w:pPr>
        <w:ind w:left="1145" w:hanging="360"/>
      </w:pPr>
      <w:rPr>
        <w:rFonts w:ascii="Wingdings" w:hAnsi="Wingdings" w:hint="default"/>
      </w:r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abstractNum w:abstractNumId="18" w15:restartNumberingAfterBreak="0">
    <w:nsid w:val="1D074152"/>
    <w:multiLevelType w:val="hybridMultilevel"/>
    <w:tmpl w:val="4D3EB2D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20" w15:restartNumberingAfterBreak="0">
    <w:nsid w:val="1EF006E8"/>
    <w:multiLevelType w:val="hybridMultilevel"/>
    <w:tmpl w:val="7D522F66"/>
    <w:lvl w:ilvl="0" w:tplc="EB86FA28">
      <w:start w:val="1"/>
      <w:numFmt w:val="decimal"/>
      <w:lvlText w:val="%1."/>
      <w:lvlJc w:val="left"/>
      <w:pPr>
        <w:ind w:left="425" w:hanging="360"/>
      </w:pPr>
      <w:rPr>
        <w:rFonts w:hint="default"/>
      </w:rPr>
    </w:lvl>
    <w:lvl w:ilvl="1" w:tplc="20000009">
      <w:start w:val="1"/>
      <w:numFmt w:val="bullet"/>
      <w:lvlText w:val=""/>
      <w:lvlJc w:val="left"/>
      <w:pPr>
        <w:ind w:left="1145" w:hanging="360"/>
      </w:pPr>
      <w:rPr>
        <w:rFonts w:ascii="Wingdings" w:hAnsi="Wingdings" w:hint="default"/>
      </w:rPr>
    </w:lvl>
    <w:lvl w:ilvl="2" w:tplc="2000001B" w:tentative="1">
      <w:start w:val="1"/>
      <w:numFmt w:val="lowerRoman"/>
      <w:lvlText w:val="%3."/>
      <w:lvlJc w:val="right"/>
      <w:pPr>
        <w:ind w:left="1865" w:hanging="180"/>
      </w:pPr>
    </w:lvl>
    <w:lvl w:ilvl="3" w:tplc="2000000F" w:tentative="1">
      <w:start w:val="1"/>
      <w:numFmt w:val="decimal"/>
      <w:lvlText w:val="%4."/>
      <w:lvlJc w:val="left"/>
      <w:pPr>
        <w:ind w:left="2585" w:hanging="360"/>
      </w:pPr>
    </w:lvl>
    <w:lvl w:ilvl="4" w:tplc="20000019" w:tentative="1">
      <w:start w:val="1"/>
      <w:numFmt w:val="lowerLetter"/>
      <w:lvlText w:val="%5."/>
      <w:lvlJc w:val="left"/>
      <w:pPr>
        <w:ind w:left="3305" w:hanging="360"/>
      </w:pPr>
    </w:lvl>
    <w:lvl w:ilvl="5" w:tplc="2000001B" w:tentative="1">
      <w:start w:val="1"/>
      <w:numFmt w:val="lowerRoman"/>
      <w:lvlText w:val="%6."/>
      <w:lvlJc w:val="right"/>
      <w:pPr>
        <w:ind w:left="4025" w:hanging="180"/>
      </w:pPr>
    </w:lvl>
    <w:lvl w:ilvl="6" w:tplc="2000000F" w:tentative="1">
      <w:start w:val="1"/>
      <w:numFmt w:val="decimal"/>
      <w:lvlText w:val="%7."/>
      <w:lvlJc w:val="left"/>
      <w:pPr>
        <w:ind w:left="4745" w:hanging="360"/>
      </w:pPr>
    </w:lvl>
    <w:lvl w:ilvl="7" w:tplc="20000019" w:tentative="1">
      <w:start w:val="1"/>
      <w:numFmt w:val="lowerLetter"/>
      <w:lvlText w:val="%8."/>
      <w:lvlJc w:val="left"/>
      <w:pPr>
        <w:ind w:left="5465" w:hanging="360"/>
      </w:pPr>
    </w:lvl>
    <w:lvl w:ilvl="8" w:tplc="2000001B" w:tentative="1">
      <w:start w:val="1"/>
      <w:numFmt w:val="lowerRoman"/>
      <w:lvlText w:val="%9."/>
      <w:lvlJc w:val="right"/>
      <w:pPr>
        <w:ind w:left="6185" w:hanging="180"/>
      </w:pPr>
    </w:lvl>
  </w:abstractNum>
  <w:abstractNum w:abstractNumId="21"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966F0F"/>
    <w:multiLevelType w:val="hybridMultilevel"/>
    <w:tmpl w:val="5BAA1B4E"/>
    <w:lvl w:ilvl="0" w:tplc="FFFFFFFF">
      <w:start w:val="1"/>
      <w:numFmt w:val="decimal"/>
      <w:lvlText w:val="%1."/>
      <w:lvlJc w:val="left"/>
      <w:pPr>
        <w:ind w:left="42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F4776D"/>
    <w:multiLevelType w:val="multilevel"/>
    <w:tmpl w:val="8516208A"/>
    <w:lvl w:ilvl="0">
      <w:start w:val="1"/>
      <w:numFmt w:val="bullet"/>
      <w:pStyle w:val="ListBullet"/>
      <w:lvlText w:val="•"/>
      <w:lvlJc w:val="left"/>
      <w:pPr>
        <w:ind w:left="2894" w:hanging="187"/>
      </w:pPr>
      <w:rPr>
        <w:rFonts w:ascii="Arial" w:hAnsi="Arial" w:hint="default"/>
        <w:sz w:val="18"/>
      </w:rPr>
    </w:lvl>
    <w:lvl w:ilvl="1">
      <w:start w:val="1"/>
      <w:numFmt w:val="bullet"/>
      <w:lvlText w:val="–"/>
      <w:lvlJc w:val="left"/>
      <w:pPr>
        <w:ind w:left="3082" w:hanging="188"/>
      </w:pPr>
      <w:rPr>
        <w:rFonts w:ascii="Arial" w:hAnsi="Arial" w:hint="default"/>
      </w:rPr>
    </w:lvl>
    <w:lvl w:ilvl="2">
      <w:start w:val="1"/>
      <w:numFmt w:val="bullet"/>
      <w:lvlText w:val="•"/>
      <w:lvlJc w:val="left"/>
      <w:pPr>
        <w:ind w:left="3269" w:hanging="187"/>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24" w15:restartNumberingAfterBreak="0">
    <w:nsid w:val="2F790134"/>
    <w:multiLevelType w:val="hybridMultilevel"/>
    <w:tmpl w:val="EE829BF2"/>
    <w:lvl w:ilvl="0" w:tplc="FD44D67C">
      <w:start w:val="1"/>
      <w:numFmt w:val="bullet"/>
      <w:lvlText w:val=""/>
      <w:lvlJc w:val="left"/>
      <w:pPr>
        <w:ind w:left="785" w:hanging="360"/>
      </w:pPr>
      <w:rPr>
        <w:rFonts w:ascii="Wingdings" w:hAnsi="Wingdings" w:hint="default"/>
        <w:color w:val="auto"/>
      </w:rPr>
    </w:lvl>
    <w:lvl w:ilvl="1" w:tplc="20000003">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25" w15:restartNumberingAfterBreak="0">
    <w:nsid w:val="3F32169B"/>
    <w:multiLevelType w:val="hybridMultilevel"/>
    <w:tmpl w:val="7D522F66"/>
    <w:lvl w:ilvl="0" w:tplc="FFFFFFFF">
      <w:start w:val="1"/>
      <w:numFmt w:val="decimal"/>
      <w:lvlText w:val="%1."/>
      <w:lvlJc w:val="left"/>
      <w:pPr>
        <w:ind w:left="425" w:hanging="360"/>
      </w:pPr>
      <w:rPr>
        <w:rFonts w:hint="default"/>
      </w:rPr>
    </w:lvl>
    <w:lvl w:ilvl="1" w:tplc="FFFFFFFF">
      <w:start w:val="1"/>
      <w:numFmt w:val="bullet"/>
      <w:lvlText w:val=""/>
      <w:lvlJc w:val="left"/>
      <w:pPr>
        <w:ind w:left="1145" w:hanging="360"/>
      </w:pPr>
      <w:rPr>
        <w:rFonts w:ascii="Wingdings" w:hAnsi="Wingdings" w:hint="default"/>
      </w:r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abstractNum w:abstractNumId="26" w15:restartNumberingAfterBreak="0">
    <w:nsid w:val="41F50EAF"/>
    <w:multiLevelType w:val="hybridMultilevel"/>
    <w:tmpl w:val="7D522F66"/>
    <w:lvl w:ilvl="0" w:tplc="FFFFFFFF">
      <w:start w:val="1"/>
      <w:numFmt w:val="decimal"/>
      <w:lvlText w:val="%1."/>
      <w:lvlJc w:val="left"/>
      <w:pPr>
        <w:ind w:left="425" w:hanging="360"/>
      </w:pPr>
      <w:rPr>
        <w:rFonts w:hint="default"/>
      </w:rPr>
    </w:lvl>
    <w:lvl w:ilvl="1" w:tplc="FFFFFFFF">
      <w:start w:val="1"/>
      <w:numFmt w:val="bullet"/>
      <w:lvlText w:val=""/>
      <w:lvlJc w:val="left"/>
      <w:pPr>
        <w:ind w:left="1145" w:hanging="360"/>
      </w:pPr>
      <w:rPr>
        <w:rFonts w:ascii="Wingdings" w:hAnsi="Wingdings" w:hint="default"/>
      </w:r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abstractNum w:abstractNumId="27"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E82D28"/>
    <w:multiLevelType w:val="hybridMultilevel"/>
    <w:tmpl w:val="0C6A7966"/>
    <w:lvl w:ilvl="0" w:tplc="20000009">
      <w:start w:val="1"/>
      <w:numFmt w:val="bullet"/>
      <w:lvlText w:val=""/>
      <w:lvlJc w:val="left"/>
      <w:pPr>
        <w:ind w:left="785" w:hanging="360"/>
      </w:pPr>
      <w:rPr>
        <w:rFonts w:ascii="Wingdings" w:hAnsi="Wingdings"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1"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337FA"/>
    <w:multiLevelType w:val="hybridMultilevel"/>
    <w:tmpl w:val="5BAA1B4E"/>
    <w:lvl w:ilvl="0" w:tplc="94308ECE">
      <w:start w:val="1"/>
      <w:numFmt w:val="decimal"/>
      <w:lvlText w:val="%1."/>
      <w:lvlJc w:val="left"/>
      <w:pPr>
        <w:ind w:left="42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CFE4D49"/>
    <w:multiLevelType w:val="hybridMultilevel"/>
    <w:tmpl w:val="5BAA1B4E"/>
    <w:lvl w:ilvl="0" w:tplc="FFFFFFFF">
      <w:start w:val="1"/>
      <w:numFmt w:val="decimal"/>
      <w:lvlText w:val="%1."/>
      <w:lvlJc w:val="left"/>
      <w:pPr>
        <w:ind w:left="42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CA55C3"/>
    <w:multiLevelType w:val="hybridMultilevel"/>
    <w:tmpl w:val="D190FE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33078BC"/>
    <w:multiLevelType w:val="hybridMultilevel"/>
    <w:tmpl w:val="1938FEC8"/>
    <w:lvl w:ilvl="0" w:tplc="32E6E75A">
      <w:start w:val="1"/>
      <w:numFmt w:val="decimal"/>
      <w:lvlText w:val="%1."/>
      <w:lvlJc w:val="left"/>
      <w:pPr>
        <w:ind w:left="42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48A4A40"/>
    <w:multiLevelType w:val="hybridMultilevel"/>
    <w:tmpl w:val="02ACD508"/>
    <w:lvl w:ilvl="0" w:tplc="22322EE4">
      <w:start w:val="1"/>
      <w:numFmt w:val="bullet"/>
      <w:lvlText w:val=""/>
      <w:lvlJc w:val="left"/>
      <w:pPr>
        <w:ind w:left="785" w:hanging="360"/>
      </w:pPr>
      <w:rPr>
        <w:rFonts w:ascii="Wingdings" w:hAnsi="Wingdings" w:hint="default"/>
        <w:color w:val="auto"/>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7" w15:restartNumberingAfterBreak="0">
    <w:nsid w:val="70EF5F75"/>
    <w:multiLevelType w:val="hybridMultilevel"/>
    <w:tmpl w:val="C1DCA17E"/>
    <w:lvl w:ilvl="0" w:tplc="C6567EF0">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6113634"/>
    <w:multiLevelType w:val="hybridMultilevel"/>
    <w:tmpl w:val="698229B8"/>
    <w:lvl w:ilvl="0" w:tplc="F8522ADA">
      <w:start w:val="1"/>
      <w:numFmt w:val="bullet"/>
      <w:lvlText w:val=""/>
      <w:lvlJc w:val="left"/>
      <w:pPr>
        <w:ind w:left="785" w:hanging="360"/>
      </w:pPr>
      <w:rPr>
        <w:rFonts w:ascii="Wingdings" w:hAnsi="Wingdings" w:hint="default"/>
        <w:color w:val="auto"/>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9" w15:restartNumberingAfterBreak="0">
    <w:nsid w:val="7D0F0223"/>
    <w:multiLevelType w:val="hybridMultilevel"/>
    <w:tmpl w:val="7D522F66"/>
    <w:lvl w:ilvl="0" w:tplc="FFFFFFFF">
      <w:start w:val="1"/>
      <w:numFmt w:val="decimal"/>
      <w:lvlText w:val="%1."/>
      <w:lvlJc w:val="left"/>
      <w:pPr>
        <w:ind w:left="425" w:hanging="360"/>
      </w:pPr>
      <w:rPr>
        <w:rFonts w:hint="default"/>
      </w:rPr>
    </w:lvl>
    <w:lvl w:ilvl="1" w:tplc="FFFFFFFF">
      <w:start w:val="1"/>
      <w:numFmt w:val="bullet"/>
      <w:lvlText w:val=""/>
      <w:lvlJc w:val="left"/>
      <w:pPr>
        <w:ind w:left="1145" w:hanging="360"/>
      </w:pPr>
      <w:rPr>
        <w:rFonts w:ascii="Wingdings" w:hAnsi="Wingdings" w:hint="default"/>
      </w:r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num w:numId="1" w16cid:durableId="1527133924">
    <w:abstractNumId w:val="23"/>
  </w:num>
  <w:num w:numId="2" w16cid:durableId="1496149300">
    <w:abstractNumId w:val="19"/>
  </w:num>
  <w:num w:numId="3" w16cid:durableId="1133056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4907437">
    <w:abstractNumId w:val="16"/>
  </w:num>
  <w:num w:numId="5" w16cid:durableId="2061204065">
    <w:abstractNumId w:val="2"/>
  </w:num>
  <w:num w:numId="6" w16cid:durableId="180702003">
    <w:abstractNumId w:val="0"/>
  </w:num>
  <w:num w:numId="7" w16cid:durableId="460925793">
    <w:abstractNumId w:val="7"/>
  </w:num>
  <w:num w:numId="8" w16cid:durableId="251358247">
    <w:abstractNumId w:val="1"/>
  </w:num>
  <w:num w:numId="9" w16cid:durableId="1417088722">
    <w:abstractNumId w:val="28"/>
  </w:num>
  <w:num w:numId="10" w16cid:durableId="1551454361">
    <w:abstractNumId w:val="29"/>
  </w:num>
  <w:num w:numId="11" w16cid:durableId="1346130909">
    <w:abstractNumId w:val="31"/>
  </w:num>
  <w:num w:numId="12" w16cid:durableId="1420365066">
    <w:abstractNumId w:val="5"/>
  </w:num>
  <w:num w:numId="13" w16cid:durableId="948662614">
    <w:abstractNumId w:val="21"/>
  </w:num>
  <w:num w:numId="14" w16cid:durableId="1138452540">
    <w:abstractNumId w:val="27"/>
  </w:num>
  <w:num w:numId="15" w16cid:durableId="440760795">
    <w:abstractNumId w:val="9"/>
  </w:num>
  <w:num w:numId="16" w16cid:durableId="1743789514">
    <w:abstractNumId w:val="15"/>
  </w:num>
  <w:num w:numId="17" w16cid:durableId="388068108">
    <w:abstractNumId w:val="20"/>
  </w:num>
  <w:num w:numId="18" w16cid:durableId="849225669">
    <w:abstractNumId w:val="39"/>
  </w:num>
  <w:num w:numId="19" w16cid:durableId="2060743982">
    <w:abstractNumId w:val="26"/>
  </w:num>
  <w:num w:numId="20" w16cid:durableId="1425490974">
    <w:abstractNumId w:val="17"/>
  </w:num>
  <w:num w:numId="21" w16cid:durableId="1571385610">
    <w:abstractNumId w:val="36"/>
  </w:num>
  <w:num w:numId="22" w16cid:durableId="357585812">
    <w:abstractNumId w:val="10"/>
  </w:num>
  <w:num w:numId="23" w16cid:durableId="1995334966">
    <w:abstractNumId w:val="14"/>
  </w:num>
  <w:num w:numId="24" w16cid:durableId="1446003350">
    <w:abstractNumId w:val="24"/>
  </w:num>
  <w:num w:numId="25" w16cid:durableId="388503329">
    <w:abstractNumId w:val="4"/>
  </w:num>
  <w:num w:numId="26" w16cid:durableId="2036614004">
    <w:abstractNumId w:val="37"/>
  </w:num>
  <w:num w:numId="27" w16cid:durableId="731582762">
    <w:abstractNumId w:val="18"/>
  </w:num>
  <w:num w:numId="28" w16cid:durableId="1617179105">
    <w:abstractNumId w:val="30"/>
  </w:num>
  <w:num w:numId="29" w16cid:durableId="355036296">
    <w:abstractNumId w:val="35"/>
  </w:num>
  <w:num w:numId="30" w16cid:durableId="1439982664">
    <w:abstractNumId w:val="38"/>
  </w:num>
  <w:num w:numId="31" w16cid:durableId="675035586">
    <w:abstractNumId w:val="8"/>
  </w:num>
  <w:num w:numId="32" w16cid:durableId="1286279207">
    <w:abstractNumId w:val="32"/>
  </w:num>
  <w:num w:numId="33" w16cid:durableId="1367483931">
    <w:abstractNumId w:val="3"/>
  </w:num>
  <w:num w:numId="34" w16cid:durableId="502282950">
    <w:abstractNumId w:val="33"/>
  </w:num>
  <w:num w:numId="35" w16cid:durableId="1557936088">
    <w:abstractNumId w:val="22"/>
  </w:num>
  <w:num w:numId="36" w16cid:durableId="70464785">
    <w:abstractNumId w:val="6"/>
  </w:num>
  <w:num w:numId="37" w16cid:durableId="1642297888">
    <w:abstractNumId w:val="34"/>
  </w:num>
  <w:num w:numId="38" w16cid:durableId="609633020">
    <w:abstractNumId w:val="11"/>
  </w:num>
  <w:num w:numId="39" w16cid:durableId="2104496394">
    <w:abstractNumId w:val="13"/>
  </w:num>
  <w:num w:numId="40" w16cid:durableId="2110660957">
    <w:abstractNumId w:val="25"/>
  </w:num>
  <w:num w:numId="41" w16cid:durableId="1606111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4B"/>
    <w:rsid w:val="00011D25"/>
    <w:rsid w:val="0002034A"/>
    <w:rsid w:val="0002719B"/>
    <w:rsid w:val="0003039A"/>
    <w:rsid w:val="00034A6B"/>
    <w:rsid w:val="00036DD1"/>
    <w:rsid w:val="000465DC"/>
    <w:rsid w:val="0005052C"/>
    <w:rsid w:val="00057FCA"/>
    <w:rsid w:val="00067394"/>
    <w:rsid w:val="00077268"/>
    <w:rsid w:val="0008000B"/>
    <w:rsid w:val="000818CE"/>
    <w:rsid w:val="00081AB2"/>
    <w:rsid w:val="000846C7"/>
    <w:rsid w:val="00092868"/>
    <w:rsid w:val="00097927"/>
    <w:rsid w:val="000A251C"/>
    <w:rsid w:val="000A3FA1"/>
    <w:rsid w:val="000A5C0E"/>
    <w:rsid w:val="000A6311"/>
    <w:rsid w:val="000A7FEE"/>
    <w:rsid w:val="000B39AF"/>
    <w:rsid w:val="000C4CC2"/>
    <w:rsid w:val="000D53FB"/>
    <w:rsid w:val="000E3018"/>
    <w:rsid w:val="00102693"/>
    <w:rsid w:val="00125B13"/>
    <w:rsid w:val="00126E03"/>
    <w:rsid w:val="00131F7A"/>
    <w:rsid w:val="0014540D"/>
    <w:rsid w:val="001514C1"/>
    <w:rsid w:val="00153D81"/>
    <w:rsid w:val="00163B5B"/>
    <w:rsid w:val="001761C0"/>
    <w:rsid w:val="0017702A"/>
    <w:rsid w:val="0018450C"/>
    <w:rsid w:val="00186A19"/>
    <w:rsid w:val="0019055E"/>
    <w:rsid w:val="001A2B12"/>
    <w:rsid w:val="001A742D"/>
    <w:rsid w:val="001B133E"/>
    <w:rsid w:val="001C226B"/>
    <w:rsid w:val="001C4F75"/>
    <w:rsid w:val="001D3D1F"/>
    <w:rsid w:val="001D58AF"/>
    <w:rsid w:val="002025AC"/>
    <w:rsid w:val="0020277E"/>
    <w:rsid w:val="00207B46"/>
    <w:rsid w:val="00211406"/>
    <w:rsid w:val="002137A7"/>
    <w:rsid w:val="00220C74"/>
    <w:rsid w:val="00223115"/>
    <w:rsid w:val="00232B7D"/>
    <w:rsid w:val="00243897"/>
    <w:rsid w:val="002533BA"/>
    <w:rsid w:val="00262A8F"/>
    <w:rsid w:val="00281FA2"/>
    <w:rsid w:val="0029158A"/>
    <w:rsid w:val="002A29A3"/>
    <w:rsid w:val="002A5D9D"/>
    <w:rsid w:val="002C0142"/>
    <w:rsid w:val="002C45D1"/>
    <w:rsid w:val="002C4BBD"/>
    <w:rsid w:val="002E265D"/>
    <w:rsid w:val="002E56A7"/>
    <w:rsid w:val="002F5A19"/>
    <w:rsid w:val="00300DEF"/>
    <w:rsid w:val="00305941"/>
    <w:rsid w:val="00312180"/>
    <w:rsid w:val="00313E29"/>
    <w:rsid w:val="00313FBB"/>
    <w:rsid w:val="0032387F"/>
    <w:rsid w:val="003305AA"/>
    <w:rsid w:val="00330C45"/>
    <w:rsid w:val="00332775"/>
    <w:rsid w:val="00334422"/>
    <w:rsid w:val="00342301"/>
    <w:rsid w:val="00352357"/>
    <w:rsid w:val="003749CF"/>
    <w:rsid w:val="00377DFC"/>
    <w:rsid w:val="0039010C"/>
    <w:rsid w:val="00393BA2"/>
    <w:rsid w:val="003A2DC2"/>
    <w:rsid w:val="003A303F"/>
    <w:rsid w:val="003A4306"/>
    <w:rsid w:val="003B3113"/>
    <w:rsid w:val="003B7801"/>
    <w:rsid w:val="003F7196"/>
    <w:rsid w:val="00415B28"/>
    <w:rsid w:val="0043596F"/>
    <w:rsid w:val="004430AE"/>
    <w:rsid w:val="00451F2B"/>
    <w:rsid w:val="00452EDA"/>
    <w:rsid w:val="00452FBA"/>
    <w:rsid w:val="00456CB2"/>
    <w:rsid w:val="004571DF"/>
    <w:rsid w:val="00461DF1"/>
    <w:rsid w:val="00474601"/>
    <w:rsid w:val="004750C8"/>
    <w:rsid w:val="00480E63"/>
    <w:rsid w:val="004A164F"/>
    <w:rsid w:val="004A167E"/>
    <w:rsid w:val="004B11FB"/>
    <w:rsid w:val="004B3B41"/>
    <w:rsid w:val="004C407F"/>
    <w:rsid w:val="004C5985"/>
    <w:rsid w:val="004D1515"/>
    <w:rsid w:val="004E4109"/>
    <w:rsid w:val="004F54EB"/>
    <w:rsid w:val="004F6279"/>
    <w:rsid w:val="0051407E"/>
    <w:rsid w:val="00523343"/>
    <w:rsid w:val="00524B3E"/>
    <w:rsid w:val="00544589"/>
    <w:rsid w:val="00551FA7"/>
    <w:rsid w:val="00582E2F"/>
    <w:rsid w:val="00585ECA"/>
    <w:rsid w:val="005A519A"/>
    <w:rsid w:val="005B32B5"/>
    <w:rsid w:val="005C0C54"/>
    <w:rsid w:val="005C333A"/>
    <w:rsid w:val="005C72AC"/>
    <w:rsid w:val="005C7EF7"/>
    <w:rsid w:val="005D3CAB"/>
    <w:rsid w:val="005E2A05"/>
    <w:rsid w:val="005E7750"/>
    <w:rsid w:val="005F0098"/>
    <w:rsid w:val="005F03C1"/>
    <w:rsid w:val="006067BA"/>
    <w:rsid w:val="00617729"/>
    <w:rsid w:val="00622396"/>
    <w:rsid w:val="0062271E"/>
    <w:rsid w:val="0062379A"/>
    <w:rsid w:val="00623F57"/>
    <w:rsid w:val="00636ED6"/>
    <w:rsid w:val="00646B70"/>
    <w:rsid w:val="00654FCE"/>
    <w:rsid w:val="0066660F"/>
    <w:rsid w:val="006832FE"/>
    <w:rsid w:val="0069220C"/>
    <w:rsid w:val="00696B53"/>
    <w:rsid w:val="00697D40"/>
    <w:rsid w:val="006A2899"/>
    <w:rsid w:val="006B0DED"/>
    <w:rsid w:val="006B5327"/>
    <w:rsid w:val="006B67EB"/>
    <w:rsid w:val="006C3AE3"/>
    <w:rsid w:val="006C54C7"/>
    <w:rsid w:val="006D2035"/>
    <w:rsid w:val="006D27A4"/>
    <w:rsid w:val="006D3695"/>
    <w:rsid w:val="006D4AD8"/>
    <w:rsid w:val="00705C15"/>
    <w:rsid w:val="00706FF9"/>
    <w:rsid w:val="00712050"/>
    <w:rsid w:val="00732900"/>
    <w:rsid w:val="00734E1F"/>
    <w:rsid w:val="00745A5B"/>
    <w:rsid w:val="00751D77"/>
    <w:rsid w:val="00752E1B"/>
    <w:rsid w:val="007544E9"/>
    <w:rsid w:val="00755554"/>
    <w:rsid w:val="00756257"/>
    <w:rsid w:val="00756F8A"/>
    <w:rsid w:val="00760EE4"/>
    <w:rsid w:val="00773751"/>
    <w:rsid w:val="00775FE5"/>
    <w:rsid w:val="00791772"/>
    <w:rsid w:val="007975B2"/>
    <w:rsid w:val="007A090A"/>
    <w:rsid w:val="007B5F01"/>
    <w:rsid w:val="007B62F6"/>
    <w:rsid w:val="007C5171"/>
    <w:rsid w:val="007D233E"/>
    <w:rsid w:val="007D4D16"/>
    <w:rsid w:val="007E2FE4"/>
    <w:rsid w:val="007E3D2B"/>
    <w:rsid w:val="007E4DCC"/>
    <w:rsid w:val="007E7B6A"/>
    <w:rsid w:val="00803999"/>
    <w:rsid w:val="0080522F"/>
    <w:rsid w:val="00805BB0"/>
    <w:rsid w:val="008257B4"/>
    <w:rsid w:val="00832804"/>
    <w:rsid w:val="00834C53"/>
    <w:rsid w:val="0083690E"/>
    <w:rsid w:val="0085649A"/>
    <w:rsid w:val="00860A0B"/>
    <w:rsid w:val="008637CA"/>
    <w:rsid w:val="0087068A"/>
    <w:rsid w:val="00875608"/>
    <w:rsid w:val="00890A66"/>
    <w:rsid w:val="00893420"/>
    <w:rsid w:val="008A634B"/>
    <w:rsid w:val="008A6F5A"/>
    <w:rsid w:val="008C1AF1"/>
    <w:rsid w:val="008C774A"/>
    <w:rsid w:val="008D2D9E"/>
    <w:rsid w:val="008D5ADF"/>
    <w:rsid w:val="008E11E5"/>
    <w:rsid w:val="008F63D2"/>
    <w:rsid w:val="00911C48"/>
    <w:rsid w:val="0092611A"/>
    <w:rsid w:val="00930E07"/>
    <w:rsid w:val="009546CD"/>
    <w:rsid w:val="00962F12"/>
    <w:rsid w:val="009658D6"/>
    <w:rsid w:val="00980888"/>
    <w:rsid w:val="0098468F"/>
    <w:rsid w:val="0099010F"/>
    <w:rsid w:val="00993CCE"/>
    <w:rsid w:val="00996E69"/>
    <w:rsid w:val="009A35DF"/>
    <w:rsid w:val="009D1BBA"/>
    <w:rsid w:val="009D40B0"/>
    <w:rsid w:val="009E51C7"/>
    <w:rsid w:val="009F2B28"/>
    <w:rsid w:val="009F4310"/>
    <w:rsid w:val="00A06858"/>
    <w:rsid w:val="00A1517F"/>
    <w:rsid w:val="00A277F1"/>
    <w:rsid w:val="00A3497D"/>
    <w:rsid w:val="00A43207"/>
    <w:rsid w:val="00A517E9"/>
    <w:rsid w:val="00A51BF6"/>
    <w:rsid w:val="00A56531"/>
    <w:rsid w:val="00A6290D"/>
    <w:rsid w:val="00A65CF2"/>
    <w:rsid w:val="00A72DB4"/>
    <w:rsid w:val="00A80187"/>
    <w:rsid w:val="00A83C9B"/>
    <w:rsid w:val="00AB169E"/>
    <w:rsid w:val="00AC355C"/>
    <w:rsid w:val="00AD0C5A"/>
    <w:rsid w:val="00AD0E0E"/>
    <w:rsid w:val="00AE1CC4"/>
    <w:rsid w:val="00AE2A32"/>
    <w:rsid w:val="00AE6777"/>
    <w:rsid w:val="00AE6B0C"/>
    <w:rsid w:val="00AF1D23"/>
    <w:rsid w:val="00B06293"/>
    <w:rsid w:val="00B0709F"/>
    <w:rsid w:val="00B1112E"/>
    <w:rsid w:val="00B14C57"/>
    <w:rsid w:val="00B23C36"/>
    <w:rsid w:val="00B24621"/>
    <w:rsid w:val="00B26543"/>
    <w:rsid w:val="00B31CF5"/>
    <w:rsid w:val="00B61CEB"/>
    <w:rsid w:val="00B9343F"/>
    <w:rsid w:val="00B95357"/>
    <w:rsid w:val="00BA2563"/>
    <w:rsid w:val="00BA3BF0"/>
    <w:rsid w:val="00BB2590"/>
    <w:rsid w:val="00BB40B4"/>
    <w:rsid w:val="00BB5071"/>
    <w:rsid w:val="00BD77EA"/>
    <w:rsid w:val="00BD795A"/>
    <w:rsid w:val="00BF388E"/>
    <w:rsid w:val="00BF6F02"/>
    <w:rsid w:val="00C05CBB"/>
    <w:rsid w:val="00C229DE"/>
    <w:rsid w:val="00C46742"/>
    <w:rsid w:val="00C46749"/>
    <w:rsid w:val="00C46D86"/>
    <w:rsid w:val="00C67584"/>
    <w:rsid w:val="00C710F2"/>
    <w:rsid w:val="00C725EE"/>
    <w:rsid w:val="00C74D9F"/>
    <w:rsid w:val="00C81313"/>
    <w:rsid w:val="00C83BA9"/>
    <w:rsid w:val="00C921EB"/>
    <w:rsid w:val="00C95FB1"/>
    <w:rsid w:val="00CA1BA5"/>
    <w:rsid w:val="00CA706A"/>
    <w:rsid w:val="00CB274B"/>
    <w:rsid w:val="00CB6EFD"/>
    <w:rsid w:val="00CC7179"/>
    <w:rsid w:val="00CC796D"/>
    <w:rsid w:val="00CD54F9"/>
    <w:rsid w:val="00CE1A07"/>
    <w:rsid w:val="00CF097A"/>
    <w:rsid w:val="00D1536A"/>
    <w:rsid w:val="00D225DD"/>
    <w:rsid w:val="00D25471"/>
    <w:rsid w:val="00D44309"/>
    <w:rsid w:val="00D46C2A"/>
    <w:rsid w:val="00D476B7"/>
    <w:rsid w:val="00D55327"/>
    <w:rsid w:val="00D570CF"/>
    <w:rsid w:val="00D571D5"/>
    <w:rsid w:val="00D733D0"/>
    <w:rsid w:val="00D80BE9"/>
    <w:rsid w:val="00DA2015"/>
    <w:rsid w:val="00DB048A"/>
    <w:rsid w:val="00DB77AA"/>
    <w:rsid w:val="00DD29C2"/>
    <w:rsid w:val="00DD3EEF"/>
    <w:rsid w:val="00DE49A3"/>
    <w:rsid w:val="00DF2872"/>
    <w:rsid w:val="00DF4B63"/>
    <w:rsid w:val="00E02E76"/>
    <w:rsid w:val="00E21CEA"/>
    <w:rsid w:val="00E25A3E"/>
    <w:rsid w:val="00E32C46"/>
    <w:rsid w:val="00E3342F"/>
    <w:rsid w:val="00E35430"/>
    <w:rsid w:val="00E52169"/>
    <w:rsid w:val="00E551F2"/>
    <w:rsid w:val="00E609F9"/>
    <w:rsid w:val="00E61FA6"/>
    <w:rsid w:val="00E6475F"/>
    <w:rsid w:val="00E71E6A"/>
    <w:rsid w:val="00E72BDD"/>
    <w:rsid w:val="00E75E71"/>
    <w:rsid w:val="00EC02C5"/>
    <w:rsid w:val="00ED4B60"/>
    <w:rsid w:val="00F10612"/>
    <w:rsid w:val="00F304F1"/>
    <w:rsid w:val="00F410EB"/>
    <w:rsid w:val="00F449E0"/>
    <w:rsid w:val="00F53D50"/>
    <w:rsid w:val="00F62EB1"/>
    <w:rsid w:val="00F718E4"/>
    <w:rsid w:val="00F72FE3"/>
    <w:rsid w:val="00F81425"/>
    <w:rsid w:val="00F93F96"/>
    <w:rsid w:val="00F95D40"/>
    <w:rsid w:val="00FA28EE"/>
    <w:rsid w:val="00FA5305"/>
    <w:rsid w:val="00FA765F"/>
    <w:rsid w:val="00FA76C0"/>
    <w:rsid w:val="00FA7EB9"/>
    <w:rsid w:val="00FB3A12"/>
    <w:rsid w:val="00FB5404"/>
    <w:rsid w:val="00FB6B66"/>
    <w:rsid w:val="00FC5880"/>
    <w:rsid w:val="00FE3210"/>
    <w:rsid w:val="00FE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4A8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05CBB"/>
    <w:pPr>
      <w:keepNext/>
      <w:keepLines/>
      <w:pBdr>
        <w:bottom w:val="single" w:sz="6" w:space="3" w:color="auto"/>
      </w:pBdr>
      <w:suppressAutoHyphens/>
      <w:spacing w:before="240" w:after="80"/>
      <w:outlineLvl w:val="0"/>
    </w:pPr>
    <w:rPr>
      <w:rFonts w:asciiTheme="majorHAnsi" w:eastAsiaTheme="majorEastAsia" w:hAnsiTheme="majorHAnsi" w:cstheme="majorBidi"/>
      <w:color w:val="004B87" w:themeColor="accent3"/>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6C3AE3"/>
    <w:pPr>
      <w:keepNext/>
      <w:keepLines/>
      <w:suppressAutoHyphens/>
      <w:spacing w:before="400"/>
      <w:ind w:left="2520"/>
      <w:outlineLvl w:val="2"/>
    </w:pPr>
    <w:rPr>
      <w:rFonts w:eastAsiaTheme="majorEastAsia" w:cstheme="majorBidi"/>
      <w:b/>
      <w:color w:val="9CA1A6" w:themeColor="background2" w:themeShade="BF"/>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C05CBB"/>
    <w:rPr>
      <w:rFonts w:asciiTheme="majorHAnsi" w:eastAsiaTheme="majorEastAsia" w:hAnsiTheme="majorHAnsi" w:cstheme="majorBidi"/>
      <w:color w:val="004B87" w:themeColor="accent3"/>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6C3AE3"/>
    <w:rPr>
      <w:rFonts w:eastAsiaTheme="majorEastAsia" w:cstheme="majorBidi"/>
      <w:b/>
      <w:color w:val="9CA1A6" w:themeColor="background2" w:themeShade="BF"/>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5F03C1"/>
    <w:rPr>
      <w:rFonts w:eastAsiaTheme="majorEastAsia" w:cstheme="majorBidi"/>
      <w:i/>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2CE"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355F" w:themeFill="accent5"/>
      </w:tcPr>
    </w:tblStylePr>
    <w:tblStylePr w:type="firstCol">
      <w:rPr>
        <w:b w:val="0"/>
        <w:color w:val="333E48" w:themeColor="text1"/>
      </w:rPr>
    </w:tblStylePr>
    <w:tblStylePr w:type="lastCol">
      <w:rPr>
        <w:b/>
        <w:color w:val="FFFFFF" w:themeColor="background1"/>
      </w:rPr>
      <w:tblPr/>
      <w:tcPr>
        <w:shd w:val="clear" w:color="auto" w:fill="00355F"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004B87"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semiHidden/>
    <w:qFormat/>
    <w:rsid w:val="000A251C"/>
    <w:pPr>
      <w:ind w:left="720"/>
      <w:contextualSpacing/>
    </w:pPr>
  </w:style>
  <w:style w:type="character" w:styleId="UnresolvedMention">
    <w:name w:val="Unresolved Mention"/>
    <w:basedOn w:val="DefaultParagraphFont"/>
    <w:uiPriority w:val="99"/>
    <w:semiHidden/>
    <w:unhideWhenUsed/>
    <w:rsid w:val="0066660F"/>
    <w:rPr>
      <w:color w:val="605E5C"/>
      <w:shd w:val="clear" w:color="auto" w:fill="E1DFDD"/>
    </w:rPr>
  </w:style>
  <w:style w:type="character" w:styleId="FollowedHyperlink">
    <w:name w:val="FollowedHyperlink"/>
    <w:basedOn w:val="DefaultParagraphFont"/>
    <w:uiPriority w:val="99"/>
    <w:semiHidden/>
    <w:rsid w:val="00BF388E"/>
    <w:rPr>
      <w:color w:val="0072CE" w:themeColor="followedHyperlink"/>
      <w:u w:val="single"/>
    </w:rPr>
  </w:style>
  <w:style w:type="paragraph" w:styleId="TOCHeading">
    <w:name w:val="TOC Heading"/>
    <w:basedOn w:val="Heading1"/>
    <w:next w:val="Normal"/>
    <w:uiPriority w:val="39"/>
    <w:unhideWhenUsed/>
    <w:qFormat/>
    <w:rsid w:val="0018450C"/>
    <w:pPr>
      <w:pBdr>
        <w:bottom w:val="none" w:sz="0" w:space="0" w:color="auto"/>
      </w:pBdr>
      <w:suppressAutoHyphens w:val="0"/>
      <w:spacing w:after="0" w:line="259" w:lineRule="auto"/>
      <w:outlineLvl w:val="9"/>
    </w:pPr>
    <w:rPr>
      <w:color w:val="8F949A" w:themeColor="accent1" w:themeShade="BF"/>
      <w:spacing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 w:id="842360556">
      <w:bodyDiv w:val="1"/>
      <w:marLeft w:val="0"/>
      <w:marRight w:val="0"/>
      <w:marTop w:val="0"/>
      <w:marBottom w:val="0"/>
      <w:divBdr>
        <w:top w:val="none" w:sz="0" w:space="0" w:color="auto"/>
        <w:left w:val="none" w:sz="0" w:space="0" w:color="auto"/>
        <w:bottom w:val="none" w:sz="0" w:space="0" w:color="auto"/>
        <w:right w:val="none" w:sz="0" w:space="0" w:color="auto"/>
      </w:divBdr>
    </w:div>
    <w:div w:id="20381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center.eab.com/hc/en-us/articles/4418007905047-Roles-Permissions" TargetMode="External"/><Relationship Id="rId18" Type="http://schemas.openxmlformats.org/officeDocument/2006/relationships/hyperlink" Target="https://helpcenter.eab.com/hc/en-us/articles/360014185453-Student-Lists" TargetMode="External"/><Relationship Id="rId26" Type="http://schemas.openxmlformats.org/officeDocument/2006/relationships/hyperlink" Target="https://helpcenter.eab.com/hc/en-us/articles/360011632574-Care-Unit-Resource-Center" TargetMode="External"/><Relationship Id="rId3" Type="http://schemas.openxmlformats.org/officeDocument/2006/relationships/styles" Target="styles.xml"/><Relationship Id="rId21" Type="http://schemas.openxmlformats.org/officeDocument/2006/relationships/hyperlink" Target="https://helpcenter.eab.com/hc/en-us/articles/360041687614-Custom-Relationship-Typ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elpcenter.eab.com/hc/en-us/articles/360012622513-User-Roles-and-Management" TargetMode="External"/><Relationship Id="rId17" Type="http://schemas.openxmlformats.org/officeDocument/2006/relationships/hyperlink" Target="https://helpcenter.eab.com/hc/en-us/articles/217875078" TargetMode="External"/><Relationship Id="rId25" Type="http://schemas.openxmlformats.org/officeDocument/2006/relationships/hyperlink" Target="mailto:NavigateTechSupport@eab.com" TargetMode="External"/><Relationship Id="rId33" Type="http://schemas.openxmlformats.org/officeDocument/2006/relationships/hyperlink" Target="https://helpcenter.eab.com/hc/en-us/sections/360011931733-Training-Lesson-Plans" TargetMode="External"/><Relationship Id="rId2" Type="http://schemas.openxmlformats.org/officeDocument/2006/relationships/numbering" Target="numbering.xml"/><Relationship Id="rId16" Type="http://schemas.openxmlformats.org/officeDocument/2006/relationships/hyperlink" Target="https://helpcenter.eab.com/hc/en-us/articles/360014604894-Tags" TargetMode="External"/><Relationship Id="rId20" Type="http://schemas.openxmlformats.org/officeDocument/2006/relationships/hyperlink" Target="https://helpcenter.eab.com/hc/en-us/articles/360011721793" TargetMode="External"/><Relationship Id="rId29" Type="http://schemas.openxmlformats.org/officeDocument/2006/relationships/hyperlink" Target="https://helpcenter.eab.com/hc/en-us/articles/360014161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igateTechSupport@eab.com" TargetMode="External"/><Relationship Id="rId24" Type="http://schemas.openxmlformats.org/officeDocument/2006/relationships/hyperlink" Target="https://helpcenter.eab.com/hc/en-us/articles/4418002153367-Care-Units-Scheduling-" TargetMode="External"/><Relationship Id="rId32" Type="http://schemas.openxmlformats.org/officeDocument/2006/relationships/hyperlink" Target="mailto:NavigateTechSupport@eab.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lpcenter.eab.com/hc/en-us/articles/360014216373" TargetMode="External"/><Relationship Id="rId23" Type="http://schemas.openxmlformats.org/officeDocument/2006/relationships/hyperlink" Target="https://helpcenter.eab.com/hc/en-us/articles/360011632574-Care-Unit-Resource-Center" TargetMode="External"/><Relationship Id="rId28" Type="http://schemas.openxmlformats.org/officeDocument/2006/relationships/hyperlink" Target="mailto:NavigateTechSupport@eab.com" TargetMode="External"/><Relationship Id="rId36" Type="http://schemas.openxmlformats.org/officeDocument/2006/relationships/glossaryDocument" Target="glossary/document.xml"/><Relationship Id="rId10" Type="http://schemas.openxmlformats.org/officeDocument/2006/relationships/hyperlink" Target="https://helpcenter.eab.com/hc/en-us/articles/360060506453-Module-4-Validating-Your-Site" TargetMode="External"/><Relationship Id="rId19" Type="http://schemas.openxmlformats.org/officeDocument/2006/relationships/hyperlink" Target="mailto:NavigateTechSupport@eab.com" TargetMode="External"/><Relationship Id="rId31" Type="http://schemas.openxmlformats.org/officeDocument/2006/relationships/hyperlink" Target="https://helpcenter.eab.com/hc/en-us/articles/360014085734-Launching-a-Progress-Report-Campaig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avigateTechSupport@eab.com" TargetMode="External"/><Relationship Id="rId22" Type="http://schemas.openxmlformats.org/officeDocument/2006/relationships/hyperlink" Target="mailto:NavigateTechSupport@eab.com" TargetMode="External"/><Relationship Id="rId27" Type="http://schemas.openxmlformats.org/officeDocument/2006/relationships/hyperlink" Target="https://helpcenter.eab.com/hc/en-us/articles/4418002153367-Care-Units-Scheduling-" TargetMode="External"/><Relationship Id="rId30" Type="http://schemas.openxmlformats.org/officeDocument/2006/relationships/hyperlink" Target="mailto:NavigateTechSupport@eab.co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avise\Downloads\EAB1%20Primary%20with%20Cover%20012022%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DED4E54BEC48E292C569BAE8363828"/>
        <w:category>
          <w:name w:val="General"/>
          <w:gallery w:val="placeholder"/>
        </w:category>
        <w:types>
          <w:type w:val="bbPlcHdr"/>
        </w:types>
        <w:behaviors>
          <w:behavior w:val="content"/>
        </w:behaviors>
        <w:guid w:val="{C453F149-BD71-4F65-960A-4F5443FDE55F}"/>
      </w:docPartPr>
      <w:docPartBody>
        <w:p w:rsidR="00673111" w:rsidRDefault="00987C47" w:rsidP="00987C47">
          <w:pPr>
            <w:pStyle w:val="CFDED4E54BEC48E292C569BAE83638283"/>
          </w:pPr>
          <w:r w:rsidRPr="001E3389">
            <w:rPr>
              <w:rStyle w:val="PlaceholderText"/>
            </w:rPr>
            <w:t xml:space="preserve">Click </w:t>
          </w:r>
          <w:r>
            <w:rPr>
              <w:rStyle w:val="PlaceholderText"/>
            </w:rPr>
            <w:t xml:space="preserve">or </w:t>
          </w:r>
          <w:r w:rsidRPr="001E3389">
            <w:rPr>
              <w:rStyle w:val="PlaceholderText"/>
            </w:rPr>
            <w:t>tap here to enter text.</w:t>
          </w:r>
        </w:p>
      </w:docPartBody>
    </w:docPart>
    <w:docPart>
      <w:docPartPr>
        <w:name w:val="6B0AAAE0BEF3424ABBA55F5E11C5F790"/>
        <w:category>
          <w:name w:val="General"/>
          <w:gallery w:val="placeholder"/>
        </w:category>
        <w:types>
          <w:type w:val="bbPlcHdr"/>
        </w:types>
        <w:behaviors>
          <w:behavior w:val="content"/>
        </w:behaviors>
        <w:guid w:val="{B5FAD517-6463-4A25-911D-BC155E85C533}"/>
      </w:docPartPr>
      <w:docPartBody>
        <w:p w:rsidR="00673111" w:rsidRDefault="00987C47" w:rsidP="00987C47">
          <w:pPr>
            <w:pStyle w:val="6B0AAAE0BEF3424ABBA55F5E11C5F7903"/>
          </w:pPr>
          <w:r w:rsidRPr="001E3389">
            <w:rPr>
              <w:rStyle w:val="PlaceholderText"/>
            </w:rPr>
            <w:t>Click or tap here to enter text.</w:t>
          </w:r>
        </w:p>
      </w:docPartBody>
    </w:docPart>
    <w:docPart>
      <w:docPartPr>
        <w:name w:val="E884E39E8B6C4B1199DF2EAF705ADC84"/>
        <w:category>
          <w:name w:val="General"/>
          <w:gallery w:val="placeholder"/>
        </w:category>
        <w:types>
          <w:type w:val="bbPlcHdr"/>
        </w:types>
        <w:behaviors>
          <w:behavior w:val="content"/>
        </w:behaviors>
        <w:guid w:val="{3DAC4E18-E358-4748-BBC4-9D5ECCE2DADF}"/>
      </w:docPartPr>
      <w:docPartBody>
        <w:p w:rsidR="00673111" w:rsidRDefault="00987C47" w:rsidP="00987C47">
          <w:pPr>
            <w:pStyle w:val="E884E39E8B6C4B1199DF2EAF705ADC843"/>
          </w:pPr>
          <w:r w:rsidRPr="001E3389">
            <w:rPr>
              <w:rStyle w:val="PlaceholderText"/>
            </w:rPr>
            <w:t>Click or tap here to enter text.</w:t>
          </w:r>
        </w:p>
      </w:docPartBody>
    </w:docPart>
    <w:docPart>
      <w:docPartPr>
        <w:name w:val="491505DE908A44799ACDFE599E4F27DD"/>
        <w:category>
          <w:name w:val="General"/>
          <w:gallery w:val="placeholder"/>
        </w:category>
        <w:types>
          <w:type w:val="bbPlcHdr"/>
        </w:types>
        <w:behaviors>
          <w:behavior w:val="content"/>
        </w:behaviors>
        <w:guid w:val="{4A3C2183-809A-4967-B3AC-33EBE3F2BD2B}"/>
      </w:docPartPr>
      <w:docPartBody>
        <w:p w:rsidR="00673111" w:rsidRDefault="00987C47" w:rsidP="00987C47">
          <w:pPr>
            <w:pStyle w:val="491505DE908A44799ACDFE599E4F27DD3"/>
          </w:pPr>
          <w:r w:rsidRPr="001E3389">
            <w:rPr>
              <w:rStyle w:val="PlaceholderText"/>
            </w:rPr>
            <w:t>Click or tap here to enter text.</w:t>
          </w:r>
        </w:p>
      </w:docPartBody>
    </w:docPart>
    <w:docPart>
      <w:docPartPr>
        <w:name w:val="534D571B45D2453A915107440AA38C67"/>
        <w:category>
          <w:name w:val="General"/>
          <w:gallery w:val="placeholder"/>
        </w:category>
        <w:types>
          <w:type w:val="bbPlcHdr"/>
        </w:types>
        <w:behaviors>
          <w:behavior w:val="content"/>
        </w:behaviors>
        <w:guid w:val="{1F579994-8DC3-40C6-9FDF-059514D110C9}"/>
      </w:docPartPr>
      <w:docPartBody>
        <w:p w:rsidR="00673111" w:rsidRDefault="00987C47" w:rsidP="00987C47">
          <w:pPr>
            <w:pStyle w:val="534D571B45D2453A915107440AA38C673"/>
          </w:pPr>
          <w:r>
            <w:rPr>
              <w:rStyle w:val="PlaceholderText"/>
            </w:rPr>
            <w:t>Include link here to supplemental material that includes active student/staff logic if applicable</w:t>
          </w:r>
        </w:p>
      </w:docPartBody>
    </w:docPart>
    <w:docPart>
      <w:docPartPr>
        <w:name w:val="0F09E281C4A947F9A7C453C884AFFEA4"/>
        <w:category>
          <w:name w:val="General"/>
          <w:gallery w:val="placeholder"/>
        </w:category>
        <w:types>
          <w:type w:val="bbPlcHdr"/>
        </w:types>
        <w:behaviors>
          <w:behavior w:val="content"/>
        </w:behaviors>
        <w:guid w:val="{C3E40319-87F7-406E-B8A8-F4E412C39A37}"/>
      </w:docPartPr>
      <w:docPartBody>
        <w:p w:rsidR="00673111" w:rsidRDefault="00987C47" w:rsidP="00987C47">
          <w:pPr>
            <w:pStyle w:val="0F09E281C4A947F9A7C453C884AFFEA43"/>
          </w:pPr>
          <w:r w:rsidRPr="001E3389">
            <w:rPr>
              <w:rStyle w:val="PlaceholderText"/>
            </w:rPr>
            <w:t>Click or tap here to enter text.</w:t>
          </w:r>
        </w:p>
      </w:docPartBody>
    </w:docPart>
    <w:docPart>
      <w:docPartPr>
        <w:name w:val="B6B418413B074B8F8706AC80B47E8E38"/>
        <w:category>
          <w:name w:val="General"/>
          <w:gallery w:val="placeholder"/>
        </w:category>
        <w:types>
          <w:type w:val="bbPlcHdr"/>
        </w:types>
        <w:behaviors>
          <w:behavior w:val="content"/>
        </w:behaviors>
        <w:guid w:val="{A6618050-442B-452A-B111-052F28255BAD}"/>
      </w:docPartPr>
      <w:docPartBody>
        <w:p w:rsidR="00673111" w:rsidRDefault="00987C47" w:rsidP="00987C47">
          <w:pPr>
            <w:pStyle w:val="B6B418413B074B8F8706AC80B47E8E383"/>
          </w:pPr>
          <w:r>
            <w:rPr>
              <w:rStyle w:val="PlaceholderText"/>
            </w:rPr>
            <w:t xml:space="preserve">Include link here to supplemental material that includes role logic if applicable </w:t>
          </w:r>
        </w:p>
      </w:docPartBody>
    </w:docPart>
    <w:docPart>
      <w:docPartPr>
        <w:name w:val="0315A44334C04EECB2D21E35760D40F2"/>
        <w:category>
          <w:name w:val="General"/>
          <w:gallery w:val="placeholder"/>
        </w:category>
        <w:types>
          <w:type w:val="bbPlcHdr"/>
        </w:types>
        <w:behaviors>
          <w:behavior w:val="content"/>
        </w:behaviors>
        <w:guid w:val="{8F51BB55-B383-4608-B96F-F32D2BC232E4}"/>
      </w:docPartPr>
      <w:docPartBody>
        <w:p w:rsidR="006A4F27" w:rsidRDefault="00987C47" w:rsidP="00987C47">
          <w:pPr>
            <w:pStyle w:val="0315A44334C04EECB2D21E35760D40F23"/>
          </w:pPr>
          <w:r>
            <w:rPr>
              <w:rStyle w:val="PlaceholderText"/>
            </w:rPr>
            <w:t>Include link here to your completed Categories Request form</w:t>
          </w:r>
          <w:r w:rsidRPr="001E3389">
            <w:rPr>
              <w:rStyle w:val="PlaceholderText"/>
            </w:rPr>
            <w:t>.</w:t>
          </w:r>
        </w:p>
      </w:docPartBody>
    </w:docPart>
    <w:docPart>
      <w:docPartPr>
        <w:name w:val="47A8CB1CFBE5408C93EA3191E5F53247"/>
        <w:category>
          <w:name w:val="General"/>
          <w:gallery w:val="placeholder"/>
        </w:category>
        <w:types>
          <w:type w:val="bbPlcHdr"/>
        </w:types>
        <w:behaviors>
          <w:behavior w:val="content"/>
        </w:behaviors>
        <w:guid w:val="{94959A90-F140-4808-8CC4-D33DAA0B10DE}"/>
      </w:docPartPr>
      <w:docPartBody>
        <w:p w:rsidR="006A4F27" w:rsidRDefault="00987C47" w:rsidP="00987C47">
          <w:pPr>
            <w:pStyle w:val="47A8CB1CFBE5408C93EA3191E5F532473"/>
          </w:pPr>
          <w:r w:rsidRPr="001E3389">
            <w:rPr>
              <w:rStyle w:val="PlaceholderText"/>
            </w:rPr>
            <w:t>Click or tap here to enter text.</w:t>
          </w:r>
        </w:p>
      </w:docPartBody>
    </w:docPart>
    <w:docPart>
      <w:docPartPr>
        <w:name w:val="5C564E455E5B49428A7AEA05827D76D9"/>
        <w:category>
          <w:name w:val="General"/>
          <w:gallery w:val="placeholder"/>
        </w:category>
        <w:types>
          <w:type w:val="bbPlcHdr"/>
        </w:types>
        <w:behaviors>
          <w:behavior w:val="content"/>
        </w:behaviors>
        <w:guid w:val="{D9DF0C71-D1DF-448B-B633-9087035FB0CE}"/>
      </w:docPartPr>
      <w:docPartBody>
        <w:p w:rsidR="006A4F27" w:rsidRDefault="00987C47" w:rsidP="00987C47">
          <w:pPr>
            <w:pStyle w:val="5C564E455E5B49428A7AEA05827D76D93"/>
          </w:pPr>
          <w:r w:rsidRPr="001E3389">
            <w:rPr>
              <w:rStyle w:val="PlaceholderText"/>
            </w:rPr>
            <w:t>Click or tap here to enter text.</w:t>
          </w:r>
        </w:p>
      </w:docPartBody>
    </w:docPart>
    <w:docPart>
      <w:docPartPr>
        <w:name w:val="D635FB7B5A714AE1971755652AD894C6"/>
        <w:category>
          <w:name w:val="General"/>
          <w:gallery w:val="placeholder"/>
        </w:category>
        <w:types>
          <w:type w:val="bbPlcHdr"/>
        </w:types>
        <w:behaviors>
          <w:behavior w:val="content"/>
        </w:behaviors>
        <w:guid w:val="{EEE67AAF-3266-4BD1-BDF9-7D1A0D646479}"/>
      </w:docPartPr>
      <w:docPartBody>
        <w:p w:rsidR="006A4F27" w:rsidRDefault="00987C47" w:rsidP="00987C47">
          <w:pPr>
            <w:pStyle w:val="D635FB7B5A714AE1971755652AD894C63"/>
          </w:pPr>
          <w:r w:rsidRPr="001E3389">
            <w:rPr>
              <w:rStyle w:val="PlaceholderText"/>
            </w:rPr>
            <w:t>Click or tap here to enter text.</w:t>
          </w:r>
        </w:p>
      </w:docPartBody>
    </w:docPart>
    <w:docPart>
      <w:docPartPr>
        <w:name w:val="DF936582EA664526B98112A48B13E126"/>
        <w:category>
          <w:name w:val="General"/>
          <w:gallery w:val="placeholder"/>
        </w:category>
        <w:types>
          <w:type w:val="bbPlcHdr"/>
        </w:types>
        <w:behaviors>
          <w:behavior w:val="content"/>
        </w:behaviors>
        <w:guid w:val="{FD95F26D-C3CC-4741-9B54-77BF7D707B1D}"/>
      </w:docPartPr>
      <w:docPartBody>
        <w:p w:rsidR="006A4F27" w:rsidRDefault="00987C47" w:rsidP="00987C47">
          <w:pPr>
            <w:pStyle w:val="DF936582EA664526B98112A48B13E1263"/>
          </w:pPr>
          <w:r w:rsidRPr="001E3389">
            <w:rPr>
              <w:rStyle w:val="PlaceholderText"/>
            </w:rPr>
            <w:t>Click or tap here to enter text.</w:t>
          </w:r>
        </w:p>
      </w:docPartBody>
    </w:docPart>
    <w:docPart>
      <w:docPartPr>
        <w:name w:val="1F7EEA41FF4342549BAA0C2B67800170"/>
        <w:category>
          <w:name w:val="General"/>
          <w:gallery w:val="placeholder"/>
        </w:category>
        <w:types>
          <w:type w:val="bbPlcHdr"/>
        </w:types>
        <w:behaviors>
          <w:behavior w:val="content"/>
        </w:behaviors>
        <w:guid w:val="{C443425E-BEAD-4F9F-A673-08AE242E8A67}"/>
      </w:docPartPr>
      <w:docPartBody>
        <w:p w:rsidR="006A4F27" w:rsidRDefault="00987C47" w:rsidP="00987C47">
          <w:pPr>
            <w:pStyle w:val="1F7EEA41FF4342549BAA0C2B678001703"/>
          </w:pPr>
          <w:r w:rsidRPr="001E3389">
            <w:rPr>
              <w:rStyle w:val="PlaceholderText"/>
            </w:rPr>
            <w:t>Click or tap here to enter text.</w:t>
          </w:r>
        </w:p>
      </w:docPartBody>
    </w:docPart>
    <w:docPart>
      <w:docPartPr>
        <w:name w:val="8E26D2F8775F4B1986DA117A67A9EEE6"/>
        <w:category>
          <w:name w:val="General"/>
          <w:gallery w:val="placeholder"/>
        </w:category>
        <w:types>
          <w:type w:val="bbPlcHdr"/>
        </w:types>
        <w:behaviors>
          <w:behavior w:val="content"/>
        </w:behaviors>
        <w:guid w:val="{34D56088-E61A-434D-B176-C822420401C8}"/>
      </w:docPartPr>
      <w:docPartBody>
        <w:p w:rsidR="006A4F27" w:rsidRDefault="00987C47" w:rsidP="00987C47">
          <w:pPr>
            <w:pStyle w:val="8E26D2F8775F4B1986DA117A67A9EEE63"/>
          </w:pPr>
          <w:r>
            <w:rPr>
              <w:rStyle w:val="PlaceholderText"/>
            </w:rPr>
            <w:t>Include link here to supplemental material that includes Relationship Type logic if applicable</w:t>
          </w:r>
          <w:r w:rsidRPr="001E3389">
            <w:rPr>
              <w:rStyle w:val="PlaceholderText"/>
            </w:rPr>
            <w:t>.</w:t>
          </w:r>
        </w:p>
      </w:docPartBody>
    </w:docPart>
    <w:docPart>
      <w:docPartPr>
        <w:name w:val="40192B7531424DC8A516C01771B77AA9"/>
        <w:category>
          <w:name w:val="General"/>
          <w:gallery w:val="placeholder"/>
        </w:category>
        <w:types>
          <w:type w:val="bbPlcHdr"/>
        </w:types>
        <w:behaviors>
          <w:behavior w:val="content"/>
        </w:behaviors>
        <w:guid w:val="{0D90520B-6219-470E-AE69-D86406499BE6}"/>
      </w:docPartPr>
      <w:docPartBody>
        <w:p w:rsidR="006A4F27" w:rsidRDefault="00987C47" w:rsidP="00987C47">
          <w:pPr>
            <w:pStyle w:val="40192B7531424DC8A516C01771B77AA93"/>
          </w:pPr>
          <w:r w:rsidRPr="001E3389">
            <w:rPr>
              <w:rStyle w:val="PlaceholderText"/>
            </w:rPr>
            <w:t>Click or tap here to enter text.</w:t>
          </w:r>
        </w:p>
      </w:docPartBody>
    </w:docPart>
    <w:docPart>
      <w:docPartPr>
        <w:name w:val="71C71119FE6D47F4BEC129B2256035C3"/>
        <w:category>
          <w:name w:val="General"/>
          <w:gallery w:val="placeholder"/>
        </w:category>
        <w:types>
          <w:type w:val="bbPlcHdr"/>
        </w:types>
        <w:behaviors>
          <w:behavior w:val="content"/>
        </w:behaviors>
        <w:guid w:val="{5785510D-CCFE-425D-9EC5-7723EC244BEE}"/>
      </w:docPartPr>
      <w:docPartBody>
        <w:p w:rsidR="006A4F27" w:rsidRDefault="00987C47" w:rsidP="00987C47">
          <w:pPr>
            <w:pStyle w:val="71C71119FE6D47F4BEC129B2256035C33"/>
          </w:pPr>
          <w:r>
            <w:rPr>
              <w:rStyle w:val="PlaceholderText"/>
            </w:rPr>
            <w:t>When are each of your tags added/removed from the student profile?</w:t>
          </w:r>
        </w:p>
      </w:docPartBody>
    </w:docPart>
    <w:docPart>
      <w:docPartPr>
        <w:name w:val="2E7E030C71F64F8B99BED74AAF0D61A2"/>
        <w:category>
          <w:name w:val="General"/>
          <w:gallery w:val="placeholder"/>
        </w:category>
        <w:types>
          <w:type w:val="bbPlcHdr"/>
        </w:types>
        <w:behaviors>
          <w:behavior w:val="content"/>
        </w:behaviors>
        <w:guid w:val="{F52546EA-008E-475A-A798-79D6B7A2E400}"/>
      </w:docPartPr>
      <w:docPartBody>
        <w:p w:rsidR="006A4F27" w:rsidRDefault="00987C47" w:rsidP="00987C47">
          <w:pPr>
            <w:pStyle w:val="2E7E030C71F64F8B99BED74AAF0D61A23"/>
          </w:pPr>
          <w:r w:rsidRPr="001E3389">
            <w:rPr>
              <w:rStyle w:val="PlaceholderText"/>
            </w:rPr>
            <w:t>Click or tap here to enter text.</w:t>
          </w:r>
        </w:p>
      </w:docPartBody>
    </w:docPart>
    <w:docPart>
      <w:docPartPr>
        <w:name w:val="F8D7D203B0814E1FA7FBABC40AA5677A"/>
        <w:category>
          <w:name w:val="General"/>
          <w:gallery w:val="placeholder"/>
        </w:category>
        <w:types>
          <w:type w:val="bbPlcHdr"/>
        </w:types>
        <w:behaviors>
          <w:behavior w:val="content"/>
        </w:behaviors>
        <w:guid w:val="{84E807D2-CDCB-4DC8-9D8E-87384DEA9155}"/>
      </w:docPartPr>
      <w:docPartBody>
        <w:p w:rsidR="006A4F27" w:rsidRDefault="00987C47" w:rsidP="00987C47">
          <w:pPr>
            <w:pStyle w:val="F8D7D203B0814E1FA7FBABC40AA5677A3"/>
          </w:pPr>
          <w:r w:rsidRPr="001E3389">
            <w:rPr>
              <w:rStyle w:val="PlaceholderText"/>
            </w:rPr>
            <w:t>Click or tap here to enter text.</w:t>
          </w:r>
        </w:p>
      </w:docPartBody>
    </w:docPart>
    <w:docPart>
      <w:docPartPr>
        <w:name w:val="C791BC4608444B3FB7066743B15C897B"/>
        <w:category>
          <w:name w:val="General"/>
          <w:gallery w:val="placeholder"/>
        </w:category>
        <w:types>
          <w:type w:val="bbPlcHdr"/>
        </w:types>
        <w:behaviors>
          <w:behavior w:val="content"/>
        </w:behaviors>
        <w:guid w:val="{EA3A9B03-3FE6-46F4-B53C-B75450A01DDD}"/>
      </w:docPartPr>
      <w:docPartBody>
        <w:p w:rsidR="006A4F27" w:rsidRDefault="00987C47" w:rsidP="00987C47">
          <w:pPr>
            <w:pStyle w:val="C791BC4608444B3FB7066743B15C897B3"/>
          </w:pPr>
          <w:r w:rsidRPr="001E3389">
            <w:rPr>
              <w:rStyle w:val="PlaceholderText"/>
            </w:rPr>
            <w:t>Click or tap here to enter text.</w:t>
          </w:r>
        </w:p>
      </w:docPartBody>
    </w:docPart>
    <w:docPart>
      <w:docPartPr>
        <w:name w:val="E53F3B09284A4E4EAC3569D3C0885F39"/>
        <w:category>
          <w:name w:val="General"/>
          <w:gallery w:val="placeholder"/>
        </w:category>
        <w:types>
          <w:type w:val="bbPlcHdr"/>
        </w:types>
        <w:behaviors>
          <w:behavior w:val="content"/>
        </w:behaviors>
        <w:guid w:val="{172A3B85-C2C3-4A5F-9486-B76FEC4A5700}"/>
      </w:docPartPr>
      <w:docPartBody>
        <w:p w:rsidR="00CC463A" w:rsidRDefault="00987C47" w:rsidP="00987C47">
          <w:pPr>
            <w:pStyle w:val="E53F3B09284A4E4EAC3569D3C0885F393"/>
          </w:pPr>
          <w:r>
            <w:rPr>
              <w:rStyle w:val="PlaceholderText"/>
            </w:rPr>
            <w:t>Who audits?  When and how frequently?</w:t>
          </w:r>
        </w:p>
      </w:docPartBody>
    </w:docPart>
    <w:docPart>
      <w:docPartPr>
        <w:name w:val="7D60F36991AB45DCA313F1668AF097CD"/>
        <w:category>
          <w:name w:val="General"/>
          <w:gallery w:val="placeholder"/>
        </w:category>
        <w:types>
          <w:type w:val="bbPlcHdr"/>
        </w:types>
        <w:behaviors>
          <w:behavior w:val="content"/>
        </w:behaviors>
        <w:guid w:val="{A0C31A7A-FA58-4B06-9211-A2BCC5672CD2}"/>
      </w:docPartPr>
      <w:docPartBody>
        <w:p w:rsidR="00CC463A" w:rsidRDefault="00987C47" w:rsidP="00987C47">
          <w:pPr>
            <w:pStyle w:val="7D60F36991AB45DCA313F1668AF097CD4"/>
          </w:pPr>
          <w:r>
            <w:rPr>
              <w:rStyle w:val="PlaceholderText"/>
            </w:rPr>
            <w:t>If so, in what scenarios have you assigned one off permissions?</w:t>
          </w:r>
        </w:p>
      </w:docPartBody>
    </w:docPart>
    <w:docPart>
      <w:docPartPr>
        <w:name w:val="4740E7FAC1604E0BA5CA7A57B1D91BBA"/>
        <w:category>
          <w:name w:val="General"/>
          <w:gallery w:val="placeholder"/>
        </w:category>
        <w:types>
          <w:type w:val="bbPlcHdr"/>
        </w:types>
        <w:behaviors>
          <w:behavior w:val="content"/>
        </w:behaviors>
        <w:guid w:val="{27A54A34-BB16-4885-BFF7-4E9F9B79C976}"/>
      </w:docPartPr>
      <w:docPartBody>
        <w:p w:rsidR="00CC463A" w:rsidRDefault="00987C47" w:rsidP="00987C47">
          <w:pPr>
            <w:pStyle w:val="4740E7FAC1604E0BA5CA7A57B1D91BBA4"/>
          </w:pPr>
          <w:r w:rsidRPr="00AB6C51">
            <w:rPr>
              <w:rStyle w:val="PlaceholderText"/>
            </w:rPr>
            <w:t>Click or tap here to enter text.</w:t>
          </w:r>
        </w:p>
      </w:docPartBody>
    </w:docPart>
    <w:docPart>
      <w:docPartPr>
        <w:name w:val="3780DA71342746ADA34984B158DAF714"/>
        <w:category>
          <w:name w:val="General"/>
          <w:gallery w:val="placeholder"/>
        </w:category>
        <w:types>
          <w:type w:val="bbPlcHdr"/>
        </w:types>
        <w:behaviors>
          <w:behavior w:val="content"/>
        </w:behaviors>
        <w:guid w:val="{BCB61578-2C34-45A3-9C51-28F909E1F2F9}"/>
      </w:docPartPr>
      <w:docPartBody>
        <w:p w:rsidR="00CC463A" w:rsidRDefault="00987C47" w:rsidP="00987C47">
          <w:pPr>
            <w:pStyle w:val="3780DA71342746ADA34984B158DAF7144"/>
          </w:pPr>
          <w:r w:rsidRPr="00AB6C51">
            <w:rPr>
              <w:rStyle w:val="PlaceholderText"/>
            </w:rPr>
            <w:t>Click or tap here to enter text.</w:t>
          </w:r>
        </w:p>
      </w:docPartBody>
    </w:docPart>
    <w:docPart>
      <w:docPartPr>
        <w:name w:val="FEF5AE7A29444B4E8A20A4C40431DCFF"/>
        <w:category>
          <w:name w:val="General"/>
          <w:gallery w:val="placeholder"/>
        </w:category>
        <w:types>
          <w:type w:val="bbPlcHdr"/>
        </w:types>
        <w:behaviors>
          <w:behavior w:val="content"/>
        </w:behaviors>
        <w:guid w:val="{59AA5415-4638-46C3-B60F-157E706140DA}"/>
      </w:docPartPr>
      <w:docPartBody>
        <w:p w:rsidR="00CC463A" w:rsidRDefault="00987C47" w:rsidP="00987C47">
          <w:pPr>
            <w:pStyle w:val="FEF5AE7A29444B4E8A20A4C40431DCFF4"/>
          </w:pPr>
          <w:r w:rsidRPr="00AB6C51">
            <w:rPr>
              <w:rStyle w:val="PlaceholderText"/>
            </w:rPr>
            <w:t>Click or tap here to enter text.</w:t>
          </w:r>
        </w:p>
      </w:docPartBody>
    </w:docPart>
    <w:docPart>
      <w:docPartPr>
        <w:name w:val="F881349E39024CA89F248A019B2A78E7"/>
        <w:category>
          <w:name w:val="General"/>
          <w:gallery w:val="placeholder"/>
        </w:category>
        <w:types>
          <w:type w:val="bbPlcHdr"/>
        </w:types>
        <w:behaviors>
          <w:behavior w:val="content"/>
        </w:behaviors>
        <w:guid w:val="{8EA8FF11-A750-4DBD-BEAF-9FABA29ABB87}"/>
      </w:docPartPr>
      <w:docPartBody>
        <w:p w:rsidR="00CC463A" w:rsidRDefault="00987C47" w:rsidP="00987C47">
          <w:pPr>
            <w:pStyle w:val="F881349E39024CA89F248A019B2A78E74"/>
          </w:pPr>
          <w:r w:rsidRPr="00AB6C51">
            <w:rPr>
              <w:rStyle w:val="PlaceholderText"/>
            </w:rPr>
            <w:t>Click or tap here to enter text.</w:t>
          </w:r>
        </w:p>
      </w:docPartBody>
    </w:docPart>
    <w:docPart>
      <w:docPartPr>
        <w:name w:val="E666B5A9B4C94D058E561AA96287CE64"/>
        <w:category>
          <w:name w:val="General"/>
          <w:gallery w:val="placeholder"/>
        </w:category>
        <w:types>
          <w:type w:val="bbPlcHdr"/>
        </w:types>
        <w:behaviors>
          <w:behavior w:val="content"/>
        </w:behaviors>
        <w:guid w:val="{30FD9443-F3AB-41A2-8CCB-85733925DCCB}"/>
      </w:docPartPr>
      <w:docPartBody>
        <w:p w:rsidR="00CC463A" w:rsidRDefault="00987C47" w:rsidP="00987C47">
          <w:pPr>
            <w:pStyle w:val="E666B5A9B4C94D058E561AA96287CE644"/>
          </w:pPr>
          <w:r w:rsidRPr="00AB6C51">
            <w:rPr>
              <w:rStyle w:val="PlaceholderText"/>
            </w:rPr>
            <w:t>Click or tap here to enter text.</w:t>
          </w:r>
        </w:p>
      </w:docPartBody>
    </w:docPart>
    <w:docPart>
      <w:docPartPr>
        <w:name w:val="1B0DEC4F5FD54654ADEC5FD00B8E8C03"/>
        <w:category>
          <w:name w:val="General"/>
          <w:gallery w:val="placeholder"/>
        </w:category>
        <w:types>
          <w:type w:val="bbPlcHdr"/>
        </w:types>
        <w:behaviors>
          <w:behavior w:val="content"/>
        </w:behaviors>
        <w:guid w:val="{7BE5C560-82B7-40D2-87A7-6D9366F5C2BB}"/>
      </w:docPartPr>
      <w:docPartBody>
        <w:p w:rsidR="00CC463A" w:rsidRDefault="00987C47" w:rsidP="00987C47">
          <w:pPr>
            <w:pStyle w:val="1B0DEC4F5FD54654ADEC5FD00B8E8C034"/>
          </w:pPr>
          <w:r>
            <w:rPr>
              <w:rStyle w:val="PlaceholderText"/>
            </w:rPr>
            <w:t xml:space="preserve">What is the reasoning behind the name of each Care Unit?  Which offices are bucketed into once Care Unit and why? </w:t>
          </w:r>
        </w:p>
      </w:docPartBody>
    </w:docPart>
    <w:docPart>
      <w:docPartPr>
        <w:name w:val="140A7CCD53D74F3B9480DE05A0BD5B32"/>
        <w:category>
          <w:name w:val="General"/>
          <w:gallery w:val="placeholder"/>
        </w:category>
        <w:types>
          <w:type w:val="bbPlcHdr"/>
        </w:types>
        <w:behaviors>
          <w:behavior w:val="content"/>
        </w:behaviors>
        <w:guid w:val="{63054822-A4C8-46D1-9E22-60F0D04CD9E1}"/>
      </w:docPartPr>
      <w:docPartBody>
        <w:p w:rsidR="00CC463A" w:rsidRDefault="00987C47" w:rsidP="00987C47">
          <w:pPr>
            <w:pStyle w:val="140A7CCD53D74F3B9480DE05A0BD5B324"/>
          </w:pPr>
          <w:r w:rsidRPr="00AB6C51">
            <w:rPr>
              <w:rStyle w:val="PlaceholderText"/>
            </w:rPr>
            <w:t>Click or tap here to enter text.</w:t>
          </w:r>
        </w:p>
      </w:docPartBody>
    </w:docPart>
    <w:docPart>
      <w:docPartPr>
        <w:name w:val="4B289E84CFCA4DCDB79E8FAB7685E1BB"/>
        <w:category>
          <w:name w:val="General"/>
          <w:gallery w:val="placeholder"/>
        </w:category>
        <w:types>
          <w:type w:val="bbPlcHdr"/>
        </w:types>
        <w:behaviors>
          <w:behavior w:val="content"/>
        </w:behaviors>
        <w:guid w:val="{B7F97BAB-FEC2-4CAC-99D7-B4252A929F99}"/>
      </w:docPartPr>
      <w:docPartBody>
        <w:p w:rsidR="00CC463A" w:rsidRDefault="00987C47" w:rsidP="00987C47">
          <w:pPr>
            <w:pStyle w:val="4B289E84CFCA4DCDB79E8FAB7685E1BB4"/>
          </w:pPr>
          <w:r>
            <w:rPr>
              <w:rStyle w:val="PlaceholderText"/>
            </w:rPr>
            <w:t>Consider Categories, Appointment Summaries, Alerts and Cases, and Report information that can be made private to users with permissions for a specific Care Unit via Role Permission configurations.</w:t>
          </w:r>
        </w:p>
      </w:docPartBody>
    </w:docPart>
    <w:docPart>
      <w:docPartPr>
        <w:name w:val="C0CA5C1D05334BA5ACAA0EF5D1AD7256"/>
        <w:category>
          <w:name w:val="General"/>
          <w:gallery w:val="placeholder"/>
        </w:category>
        <w:types>
          <w:type w:val="bbPlcHdr"/>
        </w:types>
        <w:behaviors>
          <w:behavior w:val="content"/>
        </w:behaviors>
        <w:guid w:val="{5CE98AAA-8470-4A0E-873C-822A03BDA1F0}"/>
      </w:docPartPr>
      <w:docPartBody>
        <w:p w:rsidR="00CC463A" w:rsidRDefault="00987C47" w:rsidP="00987C47">
          <w:pPr>
            <w:pStyle w:val="C0CA5C1D05334BA5ACAA0EF5D1AD72564"/>
          </w:pPr>
          <w:r w:rsidRPr="00AB6C51">
            <w:rPr>
              <w:rStyle w:val="PlaceholderText"/>
            </w:rPr>
            <w:t>Click or tap here to enter text.</w:t>
          </w:r>
        </w:p>
      </w:docPartBody>
    </w:docPart>
    <w:docPart>
      <w:docPartPr>
        <w:name w:val="73E7D84FCAED42EF9ABD88E680921003"/>
        <w:category>
          <w:name w:val="General"/>
          <w:gallery w:val="placeholder"/>
        </w:category>
        <w:types>
          <w:type w:val="bbPlcHdr"/>
        </w:types>
        <w:behaviors>
          <w:behavior w:val="content"/>
        </w:behaviors>
        <w:guid w:val="{E511B9DF-0D0A-49F5-A980-BB424FD384F6}"/>
      </w:docPartPr>
      <w:docPartBody>
        <w:p w:rsidR="00CC463A" w:rsidRDefault="00987C47" w:rsidP="00987C47">
          <w:pPr>
            <w:pStyle w:val="73E7D84FCAED42EF9ABD88E6809210034"/>
          </w:pPr>
          <w:r w:rsidRPr="00AB6C51">
            <w:rPr>
              <w:rStyle w:val="PlaceholderText"/>
            </w:rPr>
            <w:t>Click or tap here to enter text.</w:t>
          </w:r>
        </w:p>
      </w:docPartBody>
    </w:docPart>
    <w:docPart>
      <w:docPartPr>
        <w:name w:val="799B395C567E4BF1BE0B4C21C69476F6"/>
        <w:category>
          <w:name w:val="General"/>
          <w:gallery w:val="placeholder"/>
        </w:category>
        <w:types>
          <w:type w:val="bbPlcHdr"/>
        </w:types>
        <w:behaviors>
          <w:behavior w:val="content"/>
        </w:behaviors>
        <w:guid w:val="{5DBA02DB-C0EC-4FF8-ADAF-A25A48D7F836}"/>
      </w:docPartPr>
      <w:docPartBody>
        <w:p w:rsidR="00CC463A" w:rsidRDefault="00987C47" w:rsidP="00987C47">
          <w:pPr>
            <w:pStyle w:val="799B395C567E4BF1BE0B4C21C69476F64"/>
          </w:pPr>
          <w:r w:rsidRPr="00AB6C51">
            <w:rPr>
              <w:rStyle w:val="PlaceholderText"/>
            </w:rPr>
            <w:t>Click or tap here to enter text.</w:t>
          </w:r>
        </w:p>
      </w:docPartBody>
    </w:docPart>
    <w:docPart>
      <w:docPartPr>
        <w:name w:val="6040939E73604B0F9C04946868C78072"/>
        <w:category>
          <w:name w:val="General"/>
          <w:gallery w:val="placeholder"/>
        </w:category>
        <w:types>
          <w:type w:val="bbPlcHdr"/>
        </w:types>
        <w:behaviors>
          <w:behavior w:val="content"/>
        </w:behaviors>
        <w:guid w:val="{B91A719D-B3AF-45BD-9D98-683A816F88F0}"/>
      </w:docPartPr>
      <w:docPartBody>
        <w:p w:rsidR="00CC463A" w:rsidRDefault="00987C47" w:rsidP="00987C47">
          <w:pPr>
            <w:pStyle w:val="6040939E73604B0F9C04946868C780724"/>
          </w:pPr>
          <w:r w:rsidRPr="00AB6C51">
            <w:rPr>
              <w:rStyle w:val="PlaceholderText"/>
            </w:rPr>
            <w:t>Click or tap here to enter text.</w:t>
          </w:r>
        </w:p>
      </w:docPartBody>
    </w:docPart>
    <w:docPart>
      <w:docPartPr>
        <w:name w:val="FFB86357D7EA4F37952691C7419B686E"/>
        <w:category>
          <w:name w:val="General"/>
          <w:gallery w:val="placeholder"/>
        </w:category>
        <w:types>
          <w:type w:val="bbPlcHdr"/>
        </w:types>
        <w:behaviors>
          <w:behavior w:val="content"/>
        </w:behaviors>
        <w:guid w:val="{C397673C-A2B0-47E6-AC24-1CD81AB76CD0}"/>
      </w:docPartPr>
      <w:docPartBody>
        <w:p w:rsidR="00CC463A" w:rsidRDefault="00987C47" w:rsidP="00987C47">
          <w:pPr>
            <w:pStyle w:val="FFB86357D7EA4F37952691C7419B686E4"/>
          </w:pPr>
          <w:r w:rsidRPr="00AB6C51">
            <w:rPr>
              <w:rStyle w:val="PlaceholderText"/>
            </w:rPr>
            <w:t>Click or tap here to enter text.</w:t>
          </w:r>
        </w:p>
      </w:docPartBody>
    </w:docPart>
    <w:docPart>
      <w:docPartPr>
        <w:name w:val="6D2E039F9BA64F44BDCD09935CD95564"/>
        <w:category>
          <w:name w:val="General"/>
          <w:gallery w:val="placeholder"/>
        </w:category>
        <w:types>
          <w:type w:val="bbPlcHdr"/>
        </w:types>
        <w:behaviors>
          <w:behavior w:val="content"/>
        </w:behaviors>
        <w:guid w:val="{AE8F24C8-FC74-4A96-BF1F-9FBF16719C64}"/>
      </w:docPartPr>
      <w:docPartBody>
        <w:p w:rsidR="00CC463A" w:rsidRDefault="00987C47" w:rsidP="00987C47">
          <w:pPr>
            <w:pStyle w:val="6D2E039F9BA64F44BDCD09935CD955644"/>
          </w:pPr>
          <w:r>
            <w:rPr>
              <w:rStyle w:val="PlaceholderText"/>
            </w:rPr>
            <w:t xml:space="preserve">For example, do you use physical location names such as ‘Whitehurst Hall’, Support Office Names such as ‘My faculty office’? </w:t>
          </w:r>
        </w:p>
      </w:docPartBody>
    </w:docPart>
    <w:docPart>
      <w:docPartPr>
        <w:name w:val="0CE2DA0DC5614C06B491A94A8E3C4D90"/>
        <w:category>
          <w:name w:val="General"/>
          <w:gallery w:val="placeholder"/>
        </w:category>
        <w:types>
          <w:type w:val="bbPlcHdr"/>
        </w:types>
        <w:behaviors>
          <w:behavior w:val="content"/>
        </w:behaviors>
        <w:guid w:val="{28950D43-CFED-4D06-89F5-489F9075CB55}"/>
      </w:docPartPr>
      <w:docPartBody>
        <w:p w:rsidR="00C32FA3" w:rsidRDefault="00987C47" w:rsidP="00987C47">
          <w:pPr>
            <w:pStyle w:val="0CE2DA0DC5614C06B491A94A8E3C4D903"/>
          </w:pPr>
          <w:r w:rsidRPr="00AB6C51">
            <w:rPr>
              <w:rStyle w:val="PlaceholderText"/>
            </w:rPr>
            <w:t>Click or tap here to enter text.</w:t>
          </w:r>
        </w:p>
      </w:docPartBody>
    </w:docPart>
    <w:docPart>
      <w:docPartPr>
        <w:name w:val="8C2366C91CAE4AB3BC7EBE5D967BE46D"/>
        <w:category>
          <w:name w:val="General"/>
          <w:gallery w:val="placeholder"/>
        </w:category>
        <w:types>
          <w:type w:val="bbPlcHdr"/>
        </w:types>
        <w:behaviors>
          <w:behavior w:val="content"/>
        </w:behaviors>
        <w:guid w:val="{724AC44F-6107-48DE-BC32-942DF8B63FA9}"/>
      </w:docPartPr>
      <w:docPartBody>
        <w:p w:rsidR="00C32FA3" w:rsidRDefault="00987C47" w:rsidP="00987C47">
          <w:pPr>
            <w:pStyle w:val="8C2366C91CAE4AB3BC7EBE5D967BE46D3"/>
          </w:pPr>
          <w:r w:rsidRPr="00AB6C51">
            <w:rPr>
              <w:rStyle w:val="PlaceholderText"/>
            </w:rPr>
            <w:t>Click or tap here to enter text.</w:t>
          </w:r>
        </w:p>
      </w:docPartBody>
    </w:docPart>
    <w:docPart>
      <w:docPartPr>
        <w:name w:val="BA832F94E6EF4CF79CFC8E664C3C9136"/>
        <w:category>
          <w:name w:val="General"/>
          <w:gallery w:val="placeholder"/>
        </w:category>
        <w:types>
          <w:type w:val="bbPlcHdr"/>
        </w:types>
        <w:behaviors>
          <w:behavior w:val="content"/>
        </w:behaviors>
        <w:guid w:val="{F928B3D0-1D5E-486B-874B-21F18ED00107}"/>
      </w:docPartPr>
      <w:docPartBody>
        <w:p w:rsidR="00C32FA3" w:rsidRDefault="00987C47" w:rsidP="00987C47">
          <w:pPr>
            <w:pStyle w:val="BA832F94E6EF4CF79CFC8E664C3C91363"/>
          </w:pPr>
          <w:r w:rsidRPr="00AB6C51">
            <w:rPr>
              <w:rStyle w:val="PlaceholderText"/>
            </w:rPr>
            <w:t>Click or tap here to enter text.</w:t>
          </w:r>
        </w:p>
      </w:docPartBody>
    </w:docPart>
    <w:docPart>
      <w:docPartPr>
        <w:name w:val="43C87F2A2B894744B2A46C7696678AF4"/>
        <w:category>
          <w:name w:val="General"/>
          <w:gallery w:val="placeholder"/>
        </w:category>
        <w:types>
          <w:type w:val="bbPlcHdr"/>
        </w:types>
        <w:behaviors>
          <w:behavior w:val="content"/>
        </w:behaviors>
        <w:guid w:val="{CEF167DE-A7A6-4FDA-858E-3DE2EB373044}"/>
      </w:docPartPr>
      <w:docPartBody>
        <w:p w:rsidR="00C32FA3" w:rsidRDefault="00987C47" w:rsidP="00987C47">
          <w:pPr>
            <w:pStyle w:val="43C87F2A2B894744B2A46C7696678AF43"/>
          </w:pPr>
          <w:r w:rsidRPr="001E3389">
            <w:rPr>
              <w:rStyle w:val="PlaceholderText"/>
            </w:rPr>
            <w:t>Click or tap here to enter text.</w:t>
          </w:r>
        </w:p>
      </w:docPartBody>
    </w:docPart>
    <w:docPart>
      <w:docPartPr>
        <w:name w:val="ED0015F3A8714036917D110FC1AC7F45"/>
        <w:category>
          <w:name w:val="General"/>
          <w:gallery w:val="placeholder"/>
        </w:category>
        <w:types>
          <w:type w:val="bbPlcHdr"/>
        </w:types>
        <w:behaviors>
          <w:behavior w:val="content"/>
        </w:behaviors>
        <w:guid w:val="{C5D15550-71E0-4625-80D9-FF7200D13795}"/>
      </w:docPartPr>
      <w:docPartBody>
        <w:p w:rsidR="00C32FA3" w:rsidRDefault="00987C47" w:rsidP="00987C47">
          <w:pPr>
            <w:pStyle w:val="ED0015F3A8714036917D110FC1AC7F452"/>
          </w:pPr>
          <w:r w:rsidRPr="00AB6C51">
            <w:rPr>
              <w:rStyle w:val="PlaceholderText"/>
            </w:rPr>
            <w:t>Click or tap here to enter text.</w:t>
          </w:r>
        </w:p>
      </w:docPartBody>
    </w:docPart>
    <w:docPart>
      <w:docPartPr>
        <w:name w:val="F58F5183657F40379D4F7711477A1CC8"/>
        <w:category>
          <w:name w:val="General"/>
          <w:gallery w:val="placeholder"/>
        </w:category>
        <w:types>
          <w:type w:val="bbPlcHdr"/>
        </w:types>
        <w:behaviors>
          <w:behavior w:val="content"/>
        </w:behaviors>
        <w:guid w:val="{B2493D13-D69D-4808-9759-CAAA6F61FFDA}"/>
      </w:docPartPr>
      <w:docPartBody>
        <w:p w:rsidR="00C32FA3" w:rsidRDefault="00987C47" w:rsidP="00987C47">
          <w:pPr>
            <w:pStyle w:val="F58F5183657F40379D4F7711477A1CC82"/>
          </w:pPr>
          <w:r w:rsidRPr="00AB6C51">
            <w:rPr>
              <w:rStyle w:val="PlaceholderText"/>
            </w:rPr>
            <w:t>Click or tap here to enter text.</w:t>
          </w:r>
        </w:p>
      </w:docPartBody>
    </w:docPart>
    <w:docPart>
      <w:docPartPr>
        <w:name w:val="A382C9E9E47E4627A276E3E0EA05F59A"/>
        <w:category>
          <w:name w:val="General"/>
          <w:gallery w:val="placeholder"/>
        </w:category>
        <w:types>
          <w:type w:val="bbPlcHdr"/>
        </w:types>
        <w:behaviors>
          <w:behavior w:val="content"/>
        </w:behaviors>
        <w:guid w:val="{2769AA34-AD14-424A-A69F-65B6119BBA84}"/>
      </w:docPartPr>
      <w:docPartBody>
        <w:p w:rsidR="00C32FA3" w:rsidRDefault="00987C47" w:rsidP="00987C47">
          <w:pPr>
            <w:pStyle w:val="A382C9E9E47E4627A276E3E0EA05F59A2"/>
          </w:pPr>
          <w:r w:rsidRPr="00AB6C51">
            <w:rPr>
              <w:rStyle w:val="PlaceholderText"/>
            </w:rPr>
            <w:t>Click or tap here to enter text.</w:t>
          </w:r>
        </w:p>
      </w:docPartBody>
    </w:docPart>
    <w:docPart>
      <w:docPartPr>
        <w:name w:val="7CB1A731BCF447329830AB26482D1D76"/>
        <w:category>
          <w:name w:val="General"/>
          <w:gallery w:val="placeholder"/>
        </w:category>
        <w:types>
          <w:type w:val="bbPlcHdr"/>
        </w:types>
        <w:behaviors>
          <w:behavior w:val="content"/>
        </w:behaviors>
        <w:guid w:val="{1D93B798-59AE-42FE-B577-4E6DC36CAA61}"/>
      </w:docPartPr>
      <w:docPartBody>
        <w:p w:rsidR="00C32FA3" w:rsidRDefault="00987C47" w:rsidP="00987C47">
          <w:pPr>
            <w:pStyle w:val="7CB1A731BCF447329830AB26482D1D762"/>
          </w:pPr>
          <w:r w:rsidRPr="00AB6C51">
            <w:rPr>
              <w:rStyle w:val="PlaceholderText"/>
            </w:rPr>
            <w:t>Click or tap here to enter text.</w:t>
          </w:r>
        </w:p>
      </w:docPartBody>
    </w:docPart>
    <w:docPart>
      <w:docPartPr>
        <w:name w:val="D1ED481D357A45339FF504C57AA63FA3"/>
        <w:category>
          <w:name w:val="General"/>
          <w:gallery w:val="placeholder"/>
        </w:category>
        <w:types>
          <w:type w:val="bbPlcHdr"/>
        </w:types>
        <w:behaviors>
          <w:behavior w:val="content"/>
        </w:behaviors>
        <w:guid w:val="{5F6E90D5-7F4B-45D1-9338-7AE3D632BB1C}"/>
      </w:docPartPr>
      <w:docPartBody>
        <w:p w:rsidR="00C32FA3" w:rsidRDefault="00987C47" w:rsidP="00987C47">
          <w:pPr>
            <w:pStyle w:val="D1ED481D357A45339FF504C57AA63FA32"/>
          </w:pPr>
          <w:r w:rsidRPr="00AB6C51">
            <w:rPr>
              <w:rStyle w:val="PlaceholderText"/>
            </w:rPr>
            <w:t>Click or tap here to enter text.</w:t>
          </w:r>
        </w:p>
      </w:docPartBody>
    </w:docPart>
    <w:docPart>
      <w:docPartPr>
        <w:name w:val="DF61D860FCF7477E98BD290B854B28D0"/>
        <w:category>
          <w:name w:val="General"/>
          <w:gallery w:val="placeholder"/>
        </w:category>
        <w:types>
          <w:type w:val="bbPlcHdr"/>
        </w:types>
        <w:behaviors>
          <w:behavior w:val="content"/>
        </w:behaviors>
        <w:guid w:val="{0D608EAF-4CDA-4B46-BBE2-C96042241AA7}"/>
      </w:docPartPr>
      <w:docPartBody>
        <w:p w:rsidR="00C32FA3" w:rsidRDefault="00987C47" w:rsidP="00987C47">
          <w:pPr>
            <w:pStyle w:val="DF61D860FCF7477E98BD290B854B28D02"/>
          </w:pPr>
          <w:r w:rsidRPr="00AB6C51">
            <w:rPr>
              <w:rStyle w:val="PlaceholderText"/>
            </w:rPr>
            <w:t>Click or tap here to enter text.</w:t>
          </w:r>
        </w:p>
      </w:docPartBody>
    </w:docPart>
    <w:docPart>
      <w:docPartPr>
        <w:name w:val="276F972359CD498CA2EC9C6E77735242"/>
        <w:category>
          <w:name w:val="General"/>
          <w:gallery w:val="placeholder"/>
        </w:category>
        <w:types>
          <w:type w:val="bbPlcHdr"/>
        </w:types>
        <w:behaviors>
          <w:behavior w:val="content"/>
        </w:behaviors>
        <w:guid w:val="{1F19B28E-B2BA-49B8-965E-0E9608E8BF4E}"/>
      </w:docPartPr>
      <w:docPartBody>
        <w:p w:rsidR="00C32FA3" w:rsidRDefault="00987C47" w:rsidP="00987C47">
          <w:pPr>
            <w:pStyle w:val="276F972359CD498CA2EC9C6E777352422"/>
          </w:pPr>
          <w:r w:rsidRPr="00AB6C5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D8F5F17-6241-4D12-8872-D9D0D19A3B55}"/>
      </w:docPartPr>
      <w:docPartBody>
        <w:p w:rsidR="00A12C54" w:rsidRDefault="00987C47">
          <w:r w:rsidRPr="006E49F2">
            <w:rPr>
              <w:rStyle w:val="PlaceholderText"/>
            </w:rPr>
            <w:t>Click or tap here to enter text.</w:t>
          </w:r>
        </w:p>
      </w:docPartBody>
    </w:docPart>
    <w:docPart>
      <w:docPartPr>
        <w:name w:val="DF199543529B49E98DA16F249C301C6C"/>
        <w:category>
          <w:name w:val="General"/>
          <w:gallery w:val="placeholder"/>
        </w:category>
        <w:types>
          <w:type w:val="bbPlcHdr"/>
        </w:types>
        <w:behaviors>
          <w:behavior w:val="content"/>
        </w:behaviors>
        <w:guid w:val="{26C69FF4-AA18-4358-BFD4-554CED37D8C6}"/>
      </w:docPartPr>
      <w:docPartBody>
        <w:p w:rsidR="006D487D" w:rsidRDefault="00AD5BF7" w:rsidP="00AD5BF7">
          <w:pPr>
            <w:pStyle w:val="DF199543529B49E98DA16F249C301C6C"/>
          </w:pPr>
          <w:r w:rsidRPr="001E33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2E"/>
    <w:rsid w:val="00423D1E"/>
    <w:rsid w:val="004F4900"/>
    <w:rsid w:val="00564F3C"/>
    <w:rsid w:val="00673111"/>
    <w:rsid w:val="006A4071"/>
    <w:rsid w:val="006A4F27"/>
    <w:rsid w:val="006D487D"/>
    <w:rsid w:val="00792145"/>
    <w:rsid w:val="007A7624"/>
    <w:rsid w:val="007F1C2E"/>
    <w:rsid w:val="00802A8C"/>
    <w:rsid w:val="00865B44"/>
    <w:rsid w:val="008F609F"/>
    <w:rsid w:val="00987C47"/>
    <w:rsid w:val="00A12C54"/>
    <w:rsid w:val="00A17F58"/>
    <w:rsid w:val="00AD5BF7"/>
    <w:rsid w:val="00C32FA3"/>
    <w:rsid w:val="00C37380"/>
    <w:rsid w:val="00C42EB9"/>
    <w:rsid w:val="00CC463A"/>
    <w:rsid w:val="00CE0C48"/>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BF7"/>
    <w:rPr>
      <w:color w:val="808080"/>
    </w:rPr>
  </w:style>
  <w:style w:type="paragraph" w:customStyle="1" w:styleId="CFDED4E54BEC48E292C569BAE83638283">
    <w:name w:val="CFDED4E54BEC48E292C569BAE83638283"/>
    <w:rsid w:val="00987C47"/>
    <w:pPr>
      <w:suppressAutoHyphens/>
      <w:spacing w:before="160" w:after="0" w:line="288" w:lineRule="auto"/>
      <w:ind w:left="2520"/>
    </w:pPr>
    <w:rPr>
      <w:rFonts w:eastAsiaTheme="minorHAnsi"/>
      <w:color w:val="000000" w:themeColor="text1"/>
      <w:sz w:val="18"/>
      <w:szCs w:val="18"/>
    </w:rPr>
  </w:style>
  <w:style w:type="paragraph" w:customStyle="1" w:styleId="6B0AAAE0BEF3424ABBA55F5E11C5F7903">
    <w:name w:val="6B0AAAE0BEF3424ABBA55F5E11C5F7903"/>
    <w:rsid w:val="00987C47"/>
    <w:pPr>
      <w:suppressAutoHyphens/>
      <w:spacing w:before="160" w:after="0" w:line="288" w:lineRule="auto"/>
      <w:ind w:left="2520"/>
    </w:pPr>
    <w:rPr>
      <w:rFonts w:eastAsiaTheme="minorHAnsi"/>
      <w:color w:val="000000" w:themeColor="text1"/>
      <w:sz w:val="18"/>
      <w:szCs w:val="18"/>
    </w:rPr>
  </w:style>
  <w:style w:type="paragraph" w:customStyle="1" w:styleId="E884E39E8B6C4B1199DF2EAF705ADC843">
    <w:name w:val="E884E39E8B6C4B1199DF2EAF705ADC843"/>
    <w:rsid w:val="00987C47"/>
    <w:pPr>
      <w:suppressAutoHyphens/>
      <w:spacing w:before="160" w:after="0" w:line="288" w:lineRule="auto"/>
      <w:ind w:left="2520"/>
    </w:pPr>
    <w:rPr>
      <w:rFonts w:eastAsiaTheme="minorHAnsi"/>
      <w:color w:val="000000" w:themeColor="text1"/>
      <w:sz w:val="18"/>
      <w:szCs w:val="18"/>
    </w:rPr>
  </w:style>
  <w:style w:type="paragraph" w:customStyle="1" w:styleId="491505DE908A44799ACDFE599E4F27DD3">
    <w:name w:val="491505DE908A44799ACDFE599E4F27DD3"/>
    <w:rsid w:val="00987C47"/>
    <w:pPr>
      <w:suppressAutoHyphens/>
      <w:spacing w:before="160" w:after="0" w:line="288" w:lineRule="auto"/>
      <w:ind w:left="2520"/>
    </w:pPr>
    <w:rPr>
      <w:rFonts w:eastAsiaTheme="minorHAnsi"/>
      <w:color w:val="000000" w:themeColor="text1"/>
      <w:sz w:val="18"/>
      <w:szCs w:val="18"/>
    </w:rPr>
  </w:style>
  <w:style w:type="paragraph" w:customStyle="1" w:styleId="0F09E281C4A947F9A7C453C884AFFEA43">
    <w:name w:val="0F09E281C4A947F9A7C453C884AFFEA43"/>
    <w:rsid w:val="00987C47"/>
    <w:pPr>
      <w:suppressAutoHyphens/>
      <w:spacing w:before="160" w:after="0" w:line="288" w:lineRule="auto"/>
      <w:ind w:left="2520"/>
    </w:pPr>
    <w:rPr>
      <w:rFonts w:eastAsiaTheme="minorHAnsi"/>
      <w:color w:val="000000" w:themeColor="text1"/>
      <w:sz w:val="18"/>
      <w:szCs w:val="18"/>
    </w:rPr>
  </w:style>
  <w:style w:type="paragraph" w:customStyle="1" w:styleId="534D571B45D2453A915107440AA38C673">
    <w:name w:val="534D571B45D2453A915107440AA38C673"/>
    <w:rsid w:val="00987C47"/>
    <w:pPr>
      <w:suppressAutoHyphens/>
      <w:spacing w:before="160" w:after="0" w:line="288" w:lineRule="auto"/>
      <w:ind w:left="2520"/>
    </w:pPr>
    <w:rPr>
      <w:rFonts w:eastAsiaTheme="minorHAnsi"/>
      <w:color w:val="000000" w:themeColor="text1"/>
      <w:sz w:val="18"/>
      <w:szCs w:val="18"/>
    </w:rPr>
  </w:style>
  <w:style w:type="paragraph" w:customStyle="1" w:styleId="B6B418413B074B8F8706AC80B47E8E383">
    <w:name w:val="B6B418413B074B8F8706AC80B47E8E383"/>
    <w:rsid w:val="00987C47"/>
    <w:pPr>
      <w:suppressAutoHyphens/>
      <w:spacing w:before="160" w:after="0" w:line="288" w:lineRule="auto"/>
      <w:ind w:left="2520"/>
    </w:pPr>
    <w:rPr>
      <w:rFonts w:eastAsiaTheme="minorHAnsi"/>
      <w:color w:val="000000" w:themeColor="text1"/>
      <w:sz w:val="18"/>
      <w:szCs w:val="18"/>
    </w:rPr>
  </w:style>
  <w:style w:type="paragraph" w:customStyle="1" w:styleId="47A8CB1CFBE5408C93EA3191E5F532473">
    <w:name w:val="47A8CB1CFBE5408C93EA3191E5F532473"/>
    <w:rsid w:val="00987C47"/>
    <w:pPr>
      <w:suppressAutoHyphens/>
      <w:spacing w:before="160" w:after="0" w:line="288" w:lineRule="auto"/>
      <w:ind w:left="2520"/>
    </w:pPr>
    <w:rPr>
      <w:rFonts w:eastAsiaTheme="minorHAnsi"/>
      <w:color w:val="000000" w:themeColor="text1"/>
      <w:sz w:val="18"/>
      <w:szCs w:val="18"/>
    </w:rPr>
  </w:style>
  <w:style w:type="paragraph" w:customStyle="1" w:styleId="5C564E455E5B49428A7AEA05827D76D93">
    <w:name w:val="5C564E455E5B49428A7AEA05827D76D93"/>
    <w:rsid w:val="00987C47"/>
    <w:pPr>
      <w:suppressAutoHyphens/>
      <w:spacing w:before="160" w:after="0" w:line="288" w:lineRule="auto"/>
      <w:ind w:left="2520"/>
    </w:pPr>
    <w:rPr>
      <w:rFonts w:eastAsiaTheme="minorHAnsi"/>
      <w:color w:val="000000" w:themeColor="text1"/>
      <w:sz w:val="18"/>
      <w:szCs w:val="18"/>
    </w:rPr>
  </w:style>
  <w:style w:type="paragraph" w:customStyle="1" w:styleId="D635FB7B5A714AE1971755652AD894C63">
    <w:name w:val="D635FB7B5A714AE1971755652AD894C63"/>
    <w:rsid w:val="00987C47"/>
    <w:pPr>
      <w:suppressAutoHyphens/>
      <w:spacing w:before="160" w:after="0" w:line="288" w:lineRule="auto"/>
      <w:ind w:left="2520"/>
    </w:pPr>
    <w:rPr>
      <w:rFonts w:eastAsiaTheme="minorHAnsi"/>
      <w:color w:val="000000" w:themeColor="text1"/>
      <w:sz w:val="18"/>
      <w:szCs w:val="18"/>
    </w:rPr>
  </w:style>
  <w:style w:type="paragraph" w:customStyle="1" w:styleId="DF936582EA664526B98112A48B13E1263">
    <w:name w:val="DF936582EA664526B98112A48B13E1263"/>
    <w:rsid w:val="00987C47"/>
    <w:pPr>
      <w:suppressAutoHyphens/>
      <w:spacing w:before="160" w:after="0" w:line="288" w:lineRule="auto"/>
      <w:ind w:left="2520"/>
    </w:pPr>
    <w:rPr>
      <w:rFonts w:eastAsiaTheme="minorHAnsi"/>
      <w:color w:val="000000" w:themeColor="text1"/>
      <w:sz w:val="18"/>
      <w:szCs w:val="18"/>
    </w:rPr>
  </w:style>
  <w:style w:type="paragraph" w:customStyle="1" w:styleId="7D60F36991AB45DCA313F1668AF097CD4">
    <w:name w:val="7D60F36991AB45DCA313F1668AF097CD4"/>
    <w:rsid w:val="00987C47"/>
    <w:pPr>
      <w:suppressAutoHyphens/>
      <w:spacing w:before="160" w:after="0" w:line="288" w:lineRule="auto"/>
      <w:ind w:left="2520"/>
    </w:pPr>
    <w:rPr>
      <w:rFonts w:eastAsiaTheme="minorHAnsi"/>
      <w:color w:val="000000" w:themeColor="text1"/>
      <w:sz w:val="18"/>
      <w:szCs w:val="18"/>
    </w:rPr>
  </w:style>
  <w:style w:type="paragraph" w:customStyle="1" w:styleId="1F7EEA41FF4342549BAA0C2B678001703">
    <w:name w:val="1F7EEA41FF4342549BAA0C2B678001703"/>
    <w:rsid w:val="00987C47"/>
    <w:pPr>
      <w:suppressAutoHyphens/>
      <w:spacing w:before="160" w:after="0" w:line="288" w:lineRule="auto"/>
      <w:ind w:left="2520"/>
    </w:pPr>
    <w:rPr>
      <w:rFonts w:eastAsiaTheme="minorHAnsi"/>
      <w:color w:val="000000" w:themeColor="text1"/>
      <w:sz w:val="18"/>
      <w:szCs w:val="18"/>
    </w:rPr>
  </w:style>
  <w:style w:type="paragraph" w:customStyle="1" w:styleId="E53F3B09284A4E4EAC3569D3C0885F393">
    <w:name w:val="E53F3B09284A4E4EAC3569D3C0885F393"/>
    <w:rsid w:val="00987C47"/>
    <w:pPr>
      <w:suppressAutoHyphens/>
      <w:spacing w:before="160" w:after="0" w:line="288" w:lineRule="auto"/>
      <w:ind w:left="2520"/>
    </w:pPr>
    <w:rPr>
      <w:rFonts w:eastAsiaTheme="minorHAnsi"/>
      <w:color w:val="000000" w:themeColor="text1"/>
      <w:sz w:val="18"/>
      <w:szCs w:val="18"/>
    </w:rPr>
  </w:style>
  <w:style w:type="paragraph" w:customStyle="1" w:styleId="0315A44334C04EECB2D21E35760D40F23">
    <w:name w:val="0315A44334C04EECB2D21E35760D40F23"/>
    <w:rsid w:val="00987C47"/>
    <w:pPr>
      <w:suppressAutoHyphens/>
      <w:spacing w:before="160" w:after="0" w:line="288" w:lineRule="auto"/>
      <w:ind w:left="2520"/>
    </w:pPr>
    <w:rPr>
      <w:rFonts w:eastAsiaTheme="minorHAnsi"/>
      <w:color w:val="000000" w:themeColor="text1"/>
      <w:sz w:val="18"/>
      <w:szCs w:val="18"/>
    </w:rPr>
  </w:style>
  <w:style w:type="paragraph" w:customStyle="1" w:styleId="40192B7531424DC8A516C01771B77AA93">
    <w:name w:val="40192B7531424DC8A516C01771B77AA93"/>
    <w:rsid w:val="00987C47"/>
    <w:pPr>
      <w:suppressAutoHyphens/>
      <w:spacing w:before="160" w:after="0" w:line="288" w:lineRule="auto"/>
      <w:ind w:left="2520"/>
    </w:pPr>
    <w:rPr>
      <w:rFonts w:eastAsiaTheme="minorHAnsi"/>
      <w:color w:val="000000" w:themeColor="text1"/>
      <w:sz w:val="18"/>
      <w:szCs w:val="18"/>
    </w:rPr>
  </w:style>
  <w:style w:type="paragraph" w:customStyle="1" w:styleId="71C71119FE6D47F4BEC129B2256035C33">
    <w:name w:val="71C71119FE6D47F4BEC129B2256035C33"/>
    <w:rsid w:val="00987C47"/>
    <w:pPr>
      <w:suppressAutoHyphens/>
      <w:spacing w:before="160" w:after="0" w:line="288" w:lineRule="auto"/>
      <w:ind w:left="2520"/>
    </w:pPr>
    <w:rPr>
      <w:rFonts w:eastAsiaTheme="minorHAnsi"/>
      <w:color w:val="000000" w:themeColor="text1"/>
      <w:sz w:val="18"/>
      <w:szCs w:val="18"/>
    </w:rPr>
  </w:style>
  <w:style w:type="paragraph" w:customStyle="1" w:styleId="2E7E030C71F64F8B99BED74AAF0D61A23">
    <w:name w:val="2E7E030C71F64F8B99BED74AAF0D61A23"/>
    <w:rsid w:val="00987C47"/>
    <w:pPr>
      <w:suppressAutoHyphens/>
      <w:spacing w:before="160" w:after="0" w:line="288" w:lineRule="auto"/>
      <w:ind w:left="2520"/>
    </w:pPr>
    <w:rPr>
      <w:rFonts w:eastAsiaTheme="minorHAnsi"/>
      <w:color w:val="000000" w:themeColor="text1"/>
      <w:sz w:val="18"/>
      <w:szCs w:val="18"/>
    </w:rPr>
  </w:style>
  <w:style w:type="paragraph" w:customStyle="1" w:styleId="F8D7D203B0814E1FA7FBABC40AA5677A3">
    <w:name w:val="F8D7D203B0814E1FA7FBABC40AA5677A3"/>
    <w:rsid w:val="00987C47"/>
    <w:pPr>
      <w:suppressAutoHyphens/>
      <w:spacing w:before="160" w:after="0" w:line="288" w:lineRule="auto"/>
      <w:ind w:left="2520"/>
    </w:pPr>
    <w:rPr>
      <w:rFonts w:eastAsiaTheme="minorHAnsi"/>
      <w:color w:val="000000" w:themeColor="text1"/>
      <w:sz w:val="18"/>
      <w:szCs w:val="18"/>
    </w:rPr>
  </w:style>
  <w:style w:type="paragraph" w:customStyle="1" w:styleId="C791BC4608444B3FB7066743B15C897B3">
    <w:name w:val="C791BC4608444B3FB7066743B15C897B3"/>
    <w:rsid w:val="00987C47"/>
    <w:pPr>
      <w:suppressAutoHyphens/>
      <w:spacing w:before="160" w:after="0" w:line="288" w:lineRule="auto"/>
      <w:ind w:left="2520"/>
    </w:pPr>
    <w:rPr>
      <w:rFonts w:eastAsiaTheme="minorHAnsi"/>
      <w:color w:val="000000" w:themeColor="text1"/>
      <w:sz w:val="18"/>
      <w:szCs w:val="18"/>
    </w:rPr>
  </w:style>
  <w:style w:type="paragraph" w:customStyle="1" w:styleId="8E26D2F8775F4B1986DA117A67A9EEE63">
    <w:name w:val="8E26D2F8775F4B1986DA117A67A9EEE63"/>
    <w:rsid w:val="00987C47"/>
    <w:pPr>
      <w:suppressAutoHyphens/>
      <w:spacing w:before="160" w:after="0" w:line="288" w:lineRule="auto"/>
      <w:ind w:left="2520"/>
    </w:pPr>
    <w:rPr>
      <w:rFonts w:eastAsiaTheme="minorHAnsi"/>
      <w:color w:val="000000" w:themeColor="text1"/>
      <w:sz w:val="18"/>
      <w:szCs w:val="18"/>
    </w:rPr>
  </w:style>
  <w:style w:type="paragraph" w:customStyle="1" w:styleId="3780DA71342746ADA34984B158DAF7144">
    <w:name w:val="3780DA71342746ADA34984B158DAF7144"/>
    <w:rsid w:val="00987C47"/>
    <w:pPr>
      <w:suppressAutoHyphens/>
      <w:spacing w:before="160" w:after="0" w:line="288" w:lineRule="auto"/>
      <w:ind w:left="2520"/>
    </w:pPr>
    <w:rPr>
      <w:rFonts w:eastAsiaTheme="minorHAnsi"/>
      <w:color w:val="000000" w:themeColor="text1"/>
      <w:sz w:val="18"/>
      <w:szCs w:val="18"/>
    </w:rPr>
  </w:style>
  <w:style w:type="paragraph" w:customStyle="1" w:styleId="FEF5AE7A29444B4E8A20A4C40431DCFF4">
    <w:name w:val="FEF5AE7A29444B4E8A20A4C40431DCFF4"/>
    <w:rsid w:val="00987C47"/>
    <w:pPr>
      <w:suppressAutoHyphens/>
      <w:spacing w:before="160" w:after="0" w:line="288" w:lineRule="auto"/>
      <w:ind w:left="2520"/>
    </w:pPr>
    <w:rPr>
      <w:rFonts w:eastAsiaTheme="minorHAnsi"/>
      <w:color w:val="000000" w:themeColor="text1"/>
      <w:sz w:val="18"/>
      <w:szCs w:val="18"/>
    </w:rPr>
  </w:style>
  <w:style w:type="paragraph" w:customStyle="1" w:styleId="F881349E39024CA89F248A019B2A78E74">
    <w:name w:val="F881349E39024CA89F248A019B2A78E74"/>
    <w:rsid w:val="00987C47"/>
    <w:pPr>
      <w:suppressAutoHyphens/>
      <w:spacing w:before="160" w:after="0" w:line="288" w:lineRule="auto"/>
      <w:ind w:left="2520"/>
    </w:pPr>
    <w:rPr>
      <w:rFonts w:eastAsiaTheme="minorHAnsi"/>
      <w:color w:val="000000" w:themeColor="text1"/>
      <w:sz w:val="18"/>
      <w:szCs w:val="18"/>
    </w:rPr>
  </w:style>
  <w:style w:type="paragraph" w:customStyle="1" w:styleId="E666B5A9B4C94D058E561AA96287CE644">
    <w:name w:val="E666B5A9B4C94D058E561AA96287CE644"/>
    <w:rsid w:val="00987C47"/>
    <w:pPr>
      <w:suppressAutoHyphens/>
      <w:spacing w:before="160" w:after="0" w:line="288" w:lineRule="auto"/>
      <w:ind w:left="2520"/>
    </w:pPr>
    <w:rPr>
      <w:rFonts w:eastAsiaTheme="minorHAnsi"/>
      <w:color w:val="000000" w:themeColor="text1"/>
      <w:sz w:val="18"/>
      <w:szCs w:val="18"/>
    </w:rPr>
  </w:style>
  <w:style w:type="paragraph" w:customStyle="1" w:styleId="1B0DEC4F5FD54654ADEC5FD00B8E8C034">
    <w:name w:val="1B0DEC4F5FD54654ADEC5FD00B8E8C034"/>
    <w:rsid w:val="00987C47"/>
    <w:pPr>
      <w:suppressAutoHyphens/>
      <w:spacing w:before="160" w:after="0" w:line="288" w:lineRule="auto"/>
      <w:ind w:left="2520"/>
    </w:pPr>
    <w:rPr>
      <w:rFonts w:eastAsiaTheme="minorHAnsi"/>
      <w:color w:val="000000" w:themeColor="text1"/>
      <w:sz w:val="18"/>
      <w:szCs w:val="18"/>
    </w:rPr>
  </w:style>
  <w:style w:type="paragraph" w:customStyle="1" w:styleId="140A7CCD53D74F3B9480DE05A0BD5B324">
    <w:name w:val="140A7CCD53D74F3B9480DE05A0BD5B324"/>
    <w:rsid w:val="00987C47"/>
    <w:pPr>
      <w:suppressAutoHyphens/>
      <w:spacing w:before="160" w:after="0" w:line="288" w:lineRule="auto"/>
      <w:ind w:left="2520"/>
    </w:pPr>
    <w:rPr>
      <w:rFonts w:eastAsiaTheme="minorHAnsi"/>
      <w:color w:val="000000" w:themeColor="text1"/>
      <w:sz w:val="18"/>
      <w:szCs w:val="18"/>
    </w:rPr>
  </w:style>
  <w:style w:type="paragraph" w:customStyle="1" w:styleId="4740E7FAC1604E0BA5CA7A57B1D91BBA4">
    <w:name w:val="4740E7FAC1604E0BA5CA7A57B1D91BBA4"/>
    <w:rsid w:val="00987C47"/>
    <w:pPr>
      <w:suppressAutoHyphens/>
      <w:spacing w:before="160" w:after="0" w:line="288" w:lineRule="auto"/>
      <w:ind w:left="2520"/>
    </w:pPr>
    <w:rPr>
      <w:rFonts w:eastAsiaTheme="minorHAnsi"/>
      <w:color w:val="000000" w:themeColor="text1"/>
      <w:sz w:val="18"/>
      <w:szCs w:val="18"/>
    </w:rPr>
  </w:style>
  <w:style w:type="paragraph" w:customStyle="1" w:styleId="4B289E84CFCA4DCDB79E8FAB7685E1BB4">
    <w:name w:val="4B289E84CFCA4DCDB79E8FAB7685E1BB4"/>
    <w:rsid w:val="00987C47"/>
    <w:pPr>
      <w:suppressAutoHyphens/>
      <w:spacing w:before="160" w:after="0" w:line="288" w:lineRule="auto"/>
      <w:ind w:left="2520"/>
    </w:pPr>
    <w:rPr>
      <w:rFonts w:eastAsiaTheme="minorHAnsi"/>
      <w:color w:val="000000" w:themeColor="text1"/>
      <w:sz w:val="18"/>
      <w:szCs w:val="18"/>
    </w:rPr>
  </w:style>
  <w:style w:type="paragraph" w:customStyle="1" w:styleId="C0CA5C1D05334BA5ACAA0EF5D1AD72564">
    <w:name w:val="C0CA5C1D05334BA5ACAA0EF5D1AD72564"/>
    <w:rsid w:val="00987C47"/>
    <w:pPr>
      <w:suppressAutoHyphens/>
      <w:spacing w:before="160" w:after="0" w:line="288" w:lineRule="auto"/>
      <w:ind w:left="2520"/>
    </w:pPr>
    <w:rPr>
      <w:rFonts w:eastAsiaTheme="minorHAnsi"/>
      <w:color w:val="000000" w:themeColor="text1"/>
      <w:sz w:val="18"/>
      <w:szCs w:val="18"/>
    </w:rPr>
  </w:style>
  <w:style w:type="paragraph" w:customStyle="1" w:styleId="73E7D84FCAED42EF9ABD88E6809210034">
    <w:name w:val="73E7D84FCAED42EF9ABD88E6809210034"/>
    <w:rsid w:val="00987C47"/>
    <w:pPr>
      <w:suppressAutoHyphens/>
      <w:spacing w:before="160" w:after="0" w:line="288" w:lineRule="auto"/>
      <w:ind w:left="2520"/>
    </w:pPr>
    <w:rPr>
      <w:rFonts w:eastAsiaTheme="minorHAnsi"/>
      <w:color w:val="000000" w:themeColor="text1"/>
      <w:sz w:val="18"/>
      <w:szCs w:val="18"/>
    </w:rPr>
  </w:style>
  <w:style w:type="paragraph" w:customStyle="1" w:styleId="799B395C567E4BF1BE0B4C21C69476F64">
    <w:name w:val="799B395C567E4BF1BE0B4C21C69476F64"/>
    <w:rsid w:val="00987C47"/>
    <w:pPr>
      <w:suppressAutoHyphens/>
      <w:spacing w:before="160" w:after="0" w:line="288" w:lineRule="auto"/>
      <w:ind w:left="2520"/>
    </w:pPr>
    <w:rPr>
      <w:rFonts w:eastAsiaTheme="minorHAnsi"/>
      <w:color w:val="000000" w:themeColor="text1"/>
      <w:sz w:val="18"/>
      <w:szCs w:val="18"/>
    </w:rPr>
  </w:style>
  <w:style w:type="paragraph" w:customStyle="1" w:styleId="6040939E73604B0F9C04946868C780724">
    <w:name w:val="6040939E73604B0F9C04946868C780724"/>
    <w:rsid w:val="00987C47"/>
    <w:pPr>
      <w:suppressAutoHyphens/>
      <w:spacing w:before="160" w:after="0" w:line="288" w:lineRule="auto"/>
      <w:ind w:left="2520"/>
    </w:pPr>
    <w:rPr>
      <w:rFonts w:eastAsiaTheme="minorHAnsi"/>
      <w:color w:val="000000" w:themeColor="text1"/>
      <w:sz w:val="18"/>
      <w:szCs w:val="18"/>
    </w:rPr>
  </w:style>
  <w:style w:type="paragraph" w:customStyle="1" w:styleId="FFB86357D7EA4F37952691C7419B686E4">
    <w:name w:val="FFB86357D7EA4F37952691C7419B686E4"/>
    <w:rsid w:val="00987C47"/>
    <w:pPr>
      <w:suppressAutoHyphens/>
      <w:spacing w:before="160" w:after="0" w:line="288" w:lineRule="auto"/>
      <w:ind w:left="2520"/>
    </w:pPr>
    <w:rPr>
      <w:rFonts w:eastAsiaTheme="minorHAnsi"/>
      <w:color w:val="000000" w:themeColor="text1"/>
      <w:sz w:val="18"/>
      <w:szCs w:val="18"/>
    </w:rPr>
  </w:style>
  <w:style w:type="paragraph" w:customStyle="1" w:styleId="6D2E039F9BA64F44BDCD09935CD955644">
    <w:name w:val="6D2E039F9BA64F44BDCD09935CD955644"/>
    <w:rsid w:val="00987C47"/>
    <w:pPr>
      <w:suppressAutoHyphens/>
      <w:spacing w:before="160" w:after="0" w:line="288" w:lineRule="auto"/>
      <w:ind w:left="2520"/>
    </w:pPr>
    <w:rPr>
      <w:rFonts w:eastAsiaTheme="minorHAnsi"/>
      <w:color w:val="000000" w:themeColor="text1"/>
      <w:sz w:val="18"/>
      <w:szCs w:val="18"/>
    </w:rPr>
  </w:style>
  <w:style w:type="paragraph" w:customStyle="1" w:styleId="0CE2DA0DC5614C06B491A94A8E3C4D903">
    <w:name w:val="0CE2DA0DC5614C06B491A94A8E3C4D903"/>
    <w:rsid w:val="00987C47"/>
    <w:pPr>
      <w:suppressAutoHyphens/>
      <w:spacing w:before="160" w:after="0" w:line="288" w:lineRule="auto"/>
      <w:ind w:left="2520"/>
    </w:pPr>
    <w:rPr>
      <w:rFonts w:eastAsiaTheme="minorHAnsi"/>
      <w:color w:val="000000" w:themeColor="text1"/>
      <w:sz w:val="18"/>
      <w:szCs w:val="18"/>
    </w:rPr>
  </w:style>
  <w:style w:type="paragraph" w:customStyle="1" w:styleId="8C2366C91CAE4AB3BC7EBE5D967BE46D3">
    <w:name w:val="8C2366C91CAE4AB3BC7EBE5D967BE46D3"/>
    <w:rsid w:val="00987C47"/>
    <w:pPr>
      <w:suppressAutoHyphens/>
      <w:spacing w:before="160" w:after="0" w:line="288" w:lineRule="auto"/>
      <w:ind w:left="2520"/>
    </w:pPr>
    <w:rPr>
      <w:rFonts w:eastAsiaTheme="minorHAnsi"/>
      <w:color w:val="000000" w:themeColor="text1"/>
      <w:sz w:val="18"/>
      <w:szCs w:val="18"/>
    </w:rPr>
  </w:style>
  <w:style w:type="paragraph" w:customStyle="1" w:styleId="BA832F94E6EF4CF79CFC8E664C3C91363">
    <w:name w:val="BA832F94E6EF4CF79CFC8E664C3C91363"/>
    <w:rsid w:val="00987C47"/>
    <w:pPr>
      <w:suppressAutoHyphens/>
      <w:spacing w:before="160" w:after="0" w:line="288" w:lineRule="auto"/>
      <w:ind w:left="2520"/>
    </w:pPr>
    <w:rPr>
      <w:rFonts w:eastAsiaTheme="minorHAnsi"/>
      <w:color w:val="000000" w:themeColor="text1"/>
      <w:sz w:val="18"/>
      <w:szCs w:val="18"/>
    </w:rPr>
  </w:style>
  <w:style w:type="paragraph" w:customStyle="1" w:styleId="ED0015F3A8714036917D110FC1AC7F452">
    <w:name w:val="ED0015F3A8714036917D110FC1AC7F452"/>
    <w:rsid w:val="00987C47"/>
    <w:pPr>
      <w:suppressAutoHyphens/>
      <w:spacing w:before="160" w:after="0" w:line="288" w:lineRule="auto"/>
      <w:ind w:left="2520"/>
    </w:pPr>
    <w:rPr>
      <w:rFonts w:eastAsiaTheme="minorHAnsi"/>
      <w:color w:val="000000" w:themeColor="text1"/>
      <w:sz w:val="18"/>
      <w:szCs w:val="18"/>
    </w:rPr>
  </w:style>
  <w:style w:type="paragraph" w:customStyle="1" w:styleId="F58F5183657F40379D4F7711477A1CC82">
    <w:name w:val="F58F5183657F40379D4F7711477A1CC82"/>
    <w:rsid w:val="00987C47"/>
    <w:pPr>
      <w:suppressAutoHyphens/>
      <w:spacing w:before="160" w:after="0" w:line="288" w:lineRule="auto"/>
      <w:ind w:left="2520"/>
    </w:pPr>
    <w:rPr>
      <w:rFonts w:eastAsiaTheme="minorHAnsi"/>
      <w:color w:val="000000" w:themeColor="text1"/>
      <w:sz w:val="18"/>
      <w:szCs w:val="18"/>
    </w:rPr>
  </w:style>
  <w:style w:type="paragraph" w:customStyle="1" w:styleId="A382C9E9E47E4627A276E3E0EA05F59A2">
    <w:name w:val="A382C9E9E47E4627A276E3E0EA05F59A2"/>
    <w:rsid w:val="00987C47"/>
    <w:pPr>
      <w:suppressAutoHyphens/>
      <w:spacing w:before="160" w:after="0" w:line="288" w:lineRule="auto"/>
      <w:ind w:left="2520"/>
    </w:pPr>
    <w:rPr>
      <w:rFonts w:eastAsiaTheme="minorHAnsi"/>
      <w:color w:val="000000" w:themeColor="text1"/>
      <w:sz w:val="18"/>
      <w:szCs w:val="18"/>
    </w:rPr>
  </w:style>
  <w:style w:type="paragraph" w:customStyle="1" w:styleId="7CB1A731BCF447329830AB26482D1D762">
    <w:name w:val="7CB1A731BCF447329830AB26482D1D762"/>
    <w:rsid w:val="00987C47"/>
    <w:pPr>
      <w:suppressAutoHyphens/>
      <w:spacing w:before="160" w:after="0" w:line="288" w:lineRule="auto"/>
      <w:ind w:left="2520"/>
    </w:pPr>
    <w:rPr>
      <w:rFonts w:eastAsiaTheme="minorHAnsi"/>
      <w:color w:val="000000" w:themeColor="text1"/>
      <w:sz w:val="18"/>
      <w:szCs w:val="18"/>
    </w:rPr>
  </w:style>
  <w:style w:type="paragraph" w:customStyle="1" w:styleId="D1ED481D357A45339FF504C57AA63FA32">
    <w:name w:val="D1ED481D357A45339FF504C57AA63FA32"/>
    <w:rsid w:val="00987C47"/>
    <w:pPr>
      <w:suppressAutoHyphens/>
      <w:spacing w:before="160" w:after="0" w:line="288" w:lineRule="auto"/>
      <w:ind w:left="2520"/>
    </w:pPr>
    <w:rPr>
      <w:rFonts w:eastAsiaTheme="minorHAnsi"/>
      <w:color w:val="000000" w:themeColor="text1"/>
      <w:sz w:val="18"/>
      <w:szCs w:val="18"/>
    </w:rPr>
  </w:style>
  <w:style w:type="paragraph" w:customStyle="1" w:styleId="DF61D860FCF7477E98BD290B854B28D02">
    <w:name w:val="DF61D860FCF7477E98BD290B854B28D02"/>
    <w:rsid w:val="00987C47"/>
    <w:pPr>
      <w:suppressAutoHyphens/>
      <w:spacing w:before="160" w:after="0" w:line="288" w:lineRule="auto"/>
      <w:ind w:left="2520"/>
    </w:pPr>
    <w:rPr>
      <w:rFonts w:eastAsiaTheme="minorHAnsi"/>
      <w:color w:val="000000" w:themeColor="text1"/>
      <w:sz w:val="18"/>
      <w:szCs w:val="18"/>
    </w:rPr>
  </w:style>
  <w:style w:type="paragraph" w:customStyle="1" w:styleId="276F972359CD498CA2EC9C6E777352422">
    <w:name w:val="276F972359CD498CA2EC9C6E777352422"/>
    <w:rsid w:val="00987C47"/>
    <w:pPr>
      <w:suppressAutoHyphens/>
      <w:spacing w:before="160" w:after="0" w:line="288" w:lineRule="auto"/>
      <w:ind w:left="2520"/>
    </w:pPr>
    <w:rPr>
      <w:rFonts w:eastAsiaTheme="minorHAnsi"/>
      <w:color w:val="000000" w:themeColor="text1"/>
      <w:sz w:val="18"/>
      <w:szCs w:val="18"/>
    </w:rPr>
  </w:style>
  <w:style w:type="paragraph" w:customStyle="1" w:styleId="43C87F2A2B894744B2A46C7696678AF43">
    <w:name w:val="43C87F2A2B894744B2A46C7696678AF43"/>
    <w:rsid w:val="00987C47"/>
    <w:pPr>
      <w:suppressAutoHyphens/>
      <w:spacing w:before="160" w:after="0" w:line="288" w:lineRule="auto"/>
      <w:ind w:left="2520"/>
    </w:pPr>
    <w:rPr>
      <w:rFonts w:eastAsiaTheme="minorHAnsi"/>
      <w:color w:val="000000" w:themeColor="text1"/>
      <w:sz w:val="18"/>
      <w:szCs w:val="18"/>
    </w:rPr>
  </w:style>
  <w:style w:type="paragraph" w:customStyle="1" w:styleId="AC61501C0F8A4CE9B8BA709F3CC30047">
    <w:name w:val="AC61501C0F8A4CE9B8BA709F3CC30047"/>
    <w:rsid w:val="00AD5BF7"/>
  </w:style>
  <w:style w:type="paragraph" w:customStyle="1" w:styleId="DF199543529B49E98DA16F249C301C6C">
    <w:name w:val="DF199543529B49E98DA16F249C301C6C"/>
    <w:rsid w:val="00AD5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AB Theme Colors 2020">
      <a:dk1>
        <a:srgbClr val="333E48"/>
      </a:dk1>
      <a:lt1>
        <a:srgbClr val="FFFFFF"/>
      </a:lt1>
      <a:dk2>
        <a:srgbClr val="ED8B00"/>
      </a:dk2>
      <a:lt2>
        <a:srgbClr val="D6D8DA"/>
      </a:lt2>
      <a:accent1>
        <a:srgbClr val="C4C7CA"/>
      </a:accent1>
      <a:accent2>
        <a:srgbClr val="7FCFCF"/>
      </a:accent2>
      <a:accent3>
        <a:srgbClr val="004B87"/>
      </a:accent3>
      <a:accent4>
        <a:srgbClr val="0072CE"/>
      </a:accent4>
      <a:accent5>
        <a:srgbClr val="00355F"/>
      </a:accent5>
      <a:accent6>
        <a:srgbClr val="00B1B0"/>
      </a:accent6>
      <a:hlink>
        <a:srgbClr val="0072CE"/>
      </a:hlink>
      <a:folHlink>
        <a:srgbClr val="0072CE"/>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EAB1 Primary with Cover 012022 (1)</Template>
  <TotalTime>0</TotalTime>
  <Pages>11</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2024-02-14T20:30:00Z</dcterms:created>
  <dcterms:modified xsi:type="dcterms:W3CDTF">2024-02-14T20:30:00Z</dcterms:modified>
</cp:coreProperties>
</file>